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EB" w:rsidRPr="00B714F3" w:rsidRDefault="00D659EB" w:rsidP="00B714F3">
      <w:pPr>
        <w:spacing w:before="0" w:beforeAutospacing="0" w:after="0" w:afterAutospacing="0"/>
        <w:rPr>
          <w:bCs/>
          <w:spacing w:val="-4"/>
          <w:sz w:val="24"/>
          <w:szCs w:val="24"/>
          <w:lang w:val="ru-RU"/>
        </w:rPr>
      </w:pPr>
      <w:r w:rsidRPr="00B714F3">
        <w:rPr>
          <w:bCs/>
          <w:spacing w:val="-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92.25pt">
            <v:imagedata r:id="rId6" o:title=""/>
          </v:shape>
        </w:pict>
      </w:r>
      <w:r>
        <w:rPr>
          <w:bCs/>
          <w:spacing w:val="-4"/>
          <w:sz w:val="24"/>
          <w:szCs w:val="24"/>
          <w:lang w:val="ru-RU"/>
        </w:rPr>
        <w:t xml:space="preserve">                          </w:t>
      </w:r>
      <w:r w:rsidRPr="00B714F3">
        <w:rPr>
          <w:bCs/>
          <w:spacing w:val="-4"/>
          <w:sz w:val="24"/>
          <w:szCs w:val="24"/>
          <w:lang w:val="ru-RU"/>
        </w:rPr>
        <w:t>УТВЕРЖДАЮ</w:t>
      </w:r>
    </w:p>
    <w:p w:rsidR="00D659EB" w:rsidRPr="00B714F3" w:rsidRDefault="00D659EB" w:rsidP="00B714F3">
      <w:pPr>
        <w:spacing w:before="0" w:beforeAutospacing="0" w:after="0" w:afterAutospacing="0"/>
        <w:ind w:firstLineChars="1991" w:firstLine="31680"/>
        <w:rPr>
          <w:bCs/>
          <w:spacing w:val="-4"/>
          <w:sz w:val="24"/>
          <w:szCs w:val="24"/>
          <w:lang w:val="ru-RU"/>
        </w:rPr>
      </w:pPr>
      <w:r w:rsidRPr="00B714F3">
        <w:rPr>
          <w:bCs/>
          <w:spacing w:val="-4"/>
          <w:sz w:val="24"/>
          <w:szCs w:val="24"/>
          <w:lang w:val="ru-RU"/>
        </w:rPr>
        <w:t>Директор МБОУ «Рассыпнянская ООШ»</w:t>
      </w:r>
    </w:p>
    <w:p w:rsidR="00D659EB" w:rsidRPr="00B714F3" w:rsidRDefault="00D659EB" w:rsidP="00B714F3">
      <w:pPr>
        <w:spacing w:before="0" w:beforeAutospacing="0" w:after="0" w:afterAutospacing="0"/>
        <w:ind w:firstLineChars="1991" w:firstLine="31680"/>
        <w:rPr>
          <w:bCs/>
          <w:spacing w:val="-4"/>
          <w:sz w:val="24"/>
          <w:szCs w:val="24"/>
          <w:lang w:val="ru-RU"/>
        </w:rPr>
      </w:pPr>
      <w:r w:rsidRPr="00B714F3">
        <w:rPr>
          <w:bCs/>
          <w:spacing w:val="-4"/>
          <w:sz w:val="24"/>
          <w:szCs w:val="24"/>
          <w:lang w:val="ru-RU"/>
        </w:rPr>
        <w:t>_____________Л.В. Попова</w:t>
      </w:r>
    </w:p>
    <w:p w:rsidR="00D659EB" w:rsidRPr="00B714F3" w:rsidRDefault="00D659EB" w:rsidP="00B714F3">
      <w:pPr>
        <w:spacing w:before="0" w:beforeAutospacing="0" w:after="0" w:afterAutospacing="0"/>
        <w:ind w:firstLineChars="1991" w:firstLine="31680"/>
        <w:rPr>
          <w:bCs/>
          <w:spacing w:val="-4"/>
          <w:sz w:val="24"/>
          <w:szCs w:val="24"/>
          <w:lang w:val="ru-RU"/>
        </w:rPr>
      </w:pPr>
      <w:r w:rsidRPr="00B714F3">
        <w:rPr>
          <w:bCs/>
          <w:spacing w:val="-4"/>
          <w:sz w:val="24"/>
          <w:szCs w:val="24"/>
          <w:lang w:val="ru-RU"/>
        </w:rPr>
        <w:t>Приказ №</w:t>
      </w:r>
      <w:r>
        <w:rPr>
          <w:bCs/>
          <w:spacing w:val="-4"/>
          <w:sz w:val="24"/>
          <w:szCs w:val="24"/>
          <w:lang w:val="ru-RU"/>
        </w:rPr>
        <w:t>130</w:t>
      </w:r>
      <w:r w:rsidRPr="00B714F3">
        <w:rPr>
          <w:bCs/>
          <w:spacing w:val="-4"/>
          <w:sz w:val="24"/>
          <w:szCs w:val="24"/>
          <w:lang w:val="ru-RU"/>
        </w:rPr>
        <w:t xml:space="preserve">  от «</w:t>
      </w:r>
      <w:r>
        <w:rPr>
          <w:bCs/>
          <w:spacing w:val="-4"/>
          <w:sz w:val="24"/>
          <w:szCs w:val="24"/>
          <w:lang w:val="ru-RU"/>
        </w:rPr>
        <w:t>25</w:t>
      </w:r>
      <w:r w:rsidRPr="00B714F3">
        <w:rPr>
          <w:bCs/>
          <w:spacing w:val="-4"/>
          <w:sz w:val="24"/>
          <w:szCs w:val="24"/>
          <w:lang w:val="ru-RU"/>
        </w:rPr>
        <w:t xml:space="preserve">» </w:t>
      </w:r>
      <w:r>
        <w:rPr>
          <w:bCs/>
          <w:spacing w:val="-4"/>
          <w:sz w:val="24"/>
          <w:szCs w:val="24"/>
          <w:lang w:val="ru-RU"/>
        </w:rPr>
        <w:t>декабря</w:t>
      </w:r>
      <w:r w:rsidRPr="00B714F3">
        <w:rPr>
          <w:bCs/>
          <w:spacing w:val="-4"/>
          <w:sz w:val="24"/>
          <w:szCs w:val="24"/>
          <w:lang w:val="ru-RU"/>
        </w:rPr>
        <w:t xml:space="preserve"> 2024г.</w:t>
      </w:r>
    </w:p>
    <w:p w:rsidR="00D659EB" w:rsidRPr="00B714F3" w:rsidRDefault="00D659EB">
      <w:pPr>
        <w:spacing w:before="0" w:beforeAutospacing="0" w:after="0" w:afterAutospacing="0"/>
        <w:jc w:val="center"/>
        <w:rPr>
          <w:b/>
          <w:bCs/>
          <w:spacing w:val="-4"/>
          <w:sz w:val="32"/>
          <w:szCs w:val="32"/>
          <w:lang w:val="ru-RU"/>
        </w:rPr>
      </w:pPr>
    </w:p>
    <w:p w:rsidR="00D659EB" w:rsidRPr="00B714F3" w:rsidRDefault="00D659EB">
      <w:pPr>
        <w:spacing w:before="0" w:beforeAutospacing="0" w:after="0" w:afterAutospacing="0"/>
        <w:jc w:val="center"/>
        <w:rPr>
          <w:b/>
          <w:bCs/>
          <w:spacing w:val="-4"/>
          <w:sz w:val="24"/>
          <w:szCs w:val="24"/>
          <w:lang w:val="ru-RU"/>
        </w:rPr>
      </w:pPr>
      <w:r w:rsidRPr="00B714F3">
        <w:rPr>
          <w:b/>
          <w:bCs/>
          <w:spacing w:val="-4"/>
          <w:sz w:val="24"/>
          <w:szCs w:val="24"/>
          <w:lang w:val="ru-RU"/>
        </w:rPr>
        <w:t xml:space="preserve">План проведения </w:t>
      </w:r>
      <w:r>
        <w:rPr>
          <w:b/>
          <w:bCs/>
          <w:spacing w:val="-4"/>
          <w:sz w:val="24"/>
          <w:szCs w:val="24"/>
          <w:lang w:val="ru-RU"/>
        </w:rPr>
        <w:t>зимних</w:t>
      </w:r>
      <w:r w:rsidRPr="00B714F3">
        <w:rPr>
          <w:b/>
          <w:bCs/>
          <w:spacing w:val="-4"/>
          <w:sz w:val="24"/>
          <w:szCs w:val="24"/>
          <w:lang w:val="ru-RU"/>
        </w:rPr>
        <w:t xml:space="preserve"> каникул </w:t>
      </w:r>
    </w:p>
    <w:p w:rsidR="00D659EB" w:rsidRPr="00B714F3" w:rsidRDefault="00D659EB">
      <w:pPr>
        <w:spacing w:before="0" w:beforeAutospacing="0" w:after="0" w:afterAutospacing="0"/>
        <w:jc w:val="center"/>
        <w:rPr>
          <w:b/>
          <w:bCs/>
          <w:spacing w:val="-4"/>
          <w:sz w:val="24"/>
          <w:szCs w:val="24"/>
          <w:lang w:val="ru-RU"/>
        </w:rPr>
      </w:pPr>
      <w:r w:rsidRPr="00B714F3">
        <w:rPr>
          <w:b/>
          <w:bCs/>
          <w:spacing w:val="-4"/>
          <w:sz w:val="24"/>
          <w:szCs w:val="24"/>
          <w:lang w:val="ru-RU"/>
        </w:rPr>
        <w:t>в 2024 – 2025 учебном году в МБОУ «Рассыпнянская ООШ»</w:t>
      </w:r>
    </w:p>
    <w:p w:rsidR="00D659EB" w:rsidRDefault="00D659EB">
      <w:pPr>
        <w:spacing w:before="0" w:beforeAutospacing="0" w:after="0" w:afterAutospacing="0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с 28.1</w:t>
      </w:r>
      <w:r>
        <w:rPr>
          <w:b/>
          <w:spacing w:val="-4"/>
          <w:sz w:val="24"/>
          <w:szCs w:val="24"/>
          <w:lang w:val="ru-RU"/>
        </w:rPr>
        <w:t>2</w:t>
      </w:r>
      <w:r>
        <w:rPr>
          <w:b/>
          <w:spacing w:val="-4"/>
          <w:sz w:val="24"/>
          <w:szCs w:val="24"/>
        </w:rPr>
        <w:t>.2024 г. по 0</w:t>
      </w:r>
      <w:r>
        <w:rPr>
          <w:b/>
          <w:spacing w:val="-4"/>
          <w:sz w:val="24"/>
          <w:szCs w:val="24"/>
          <w:lang w:val="ru-RU"/>
        </w:rPr>
        <w:t>8</w:t>
      </w:r>
      <w:r>
        <w:rPr>
          <w:b/>
          <w:spacing w:val="-4"/>
          <w:sz w:val="24"/>
          <w:szCs w:val="24"/>
        </w:rPr>
        <w:t>.</w:t>
      </w:r>
      <w:r>
        <w:rPr>
          <w:b/>
          <w:spacing w:val="-4"/>
          <w:sz w:val="24"/>
          <w:szCs w:val="24"/>
          <w:lang w:val="ru-RU"/>
        </w:rPr>
        <w:t>01</w:t>
      </w:r>
      <w:r>
        <w:rPr>
          <w:b/>
          <w:spacing w:val="-4"/>
          <w:sz w:val="24"/>
          <w:szCs w:val="24"/>
        </w:rPr>
        <w:t>.202</w:t>
      </w:r>
      <w:r>
        <w:rPr>
          <w:b/>
          <w:spacing w:val="-4"/>
          <w:sz w:val="24"/>
          <w:szCs w:val="24"/>
          <w:lang w:val="ru-RU"/>
        </w:rPr>
        <w:t>5</w:t>
      </w:r>
      <w:r>
        <w:rPr>
          <w:b/>
          <w:spacing w:val="-4"/>
          <w:sz w:val="24"/>
          <w:szCs w:val="24"/>
        </w:rPr>
        <w:t xml:space="preserve"> г. </w:t>
      </w:r>
    </w:p>
    <w:p w:rsidR="00D659EB" w:rsidRDefault="00D659EB">
      <w:pPr>
        <w:spacing w:before="0" w:beforeAutospacing="0" w:after="0" w:afterAutospacing="0"/>
        <w:jc w:val="center"/>
        <w:rPr>
          <w:b/>
          <w:spacing w:val="-4"/>
          <w:sz w:val="24"/>
          <w:szCs w:val="24"/>
        </w:rPr>
      </w:pPr>
    </w:p>
    <w:tbl>
      <w:tblPr>
        <w:tblW w:w="113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3"/>
        <w:gridCol w:w="2769"/>
        <w:gridCol w:w="1588"/>
        <w:gridCol w:w="1775"/>
        <w:gridCol w:w="1816"/>
        <w:gridCol w:w="2989"/>
      </w:tblGrid>
      <w:tr w:rsidR="00D659EB" w:rsidRPr="00175C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9EB" w:rsidRPr="00175C60" w:rsidRDefault="00D659E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75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9EB" w:rsidRPr="00175C60" w:rsidRDefault="00D659E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75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9EB" w:rsidRPr="00175C60" w:rsidRDefault="00D659E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75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Дата и время проведения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9EB" w:rsidRPr="00175C60" w:rsidRDefault="00D659E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75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Место и формат проведения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9EB" w:rsidRPr="00175C60" w:rsidRDefault="00D659E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75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59EB" w:rsidRPr="00175C60" w:rsidRDefault="00D659E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75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59EB" w:rsidRPr="00175C60">
        <w:trPr>
          <w:jc w:val="center"/>
        </w:trPr>
        <w:tc>
          <w:tcPr>
            <w:tcW w:w="11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D659EB" w:rsidRPr="00B714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r w:rsidRPr="00175C6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B714F3" w:rsidRDefault="00D659EB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Оперативное совещание «Организация зимних каникул» для классных руководителей. </w:t>
            </w:r>
          </w:p>
          <w:p w:rsidR="00D659EB" w:rsidRPr="00B714F3" w:rsidRDefault="00D659EB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  <w:p w:rsidR="00D659EB" w:rsidRPr="00B714F3" w:rsidRDefault="00D659EB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Инструктаж работников школы и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ответственных лиц из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числа администрации школы: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о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требованиях к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обеспечению безопасности и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сохранности здания и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имущества учреждения;</w:t>
            </w:r>
          </w:p>
          <w:p w:rsidR="00D659EB" w:rsidRPr="00B714F3" w:rsidRDefault="00D659EB">
            <w:pPr>
              <w:spacing w:before="0" w:beforeAutospacing="0" w:after="0" w:afterAutospacing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действиях при обнаружении взрывчатых веществ, взрывных и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подозрительных устройств;</w:t>
            </w:r>
          </w:p>
          <w:p w:rsidR="00D659EB" w:rsidRPr="00B714F3" w:rsidRDefault="00D659EB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первоочередных действиях при угрозе террористического акта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5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.12.202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Попова Л.В.,</w:t>
            </w:r>
          </w:p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Ильин Н.А.</w:t>
            </w:r>
          </w:p>
        </w:tc>
      </w:tr>
      <w:tr w:rsidR="00D659EB" w:rsidRPr="00175C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r w:rsidRPr="00175C6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B714F3" w:rsidRDefault="00D659EB">
            <w:pPr>
              <w:ind w:left="75" w:right="75"/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Классные часы «Каникулы с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пользой».</w:t>
            </w:r>
          </w:p>
          <w:p w:rsidR="00D659EB" w:rsidRPr="00B714F3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Инструктаж обучающихся по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правилам ТБ, ПБ, ДД, поведения при гололедице, вблизи водоемов, железнодорожного транспорта, катания со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склонов оврагов и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водоемов в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целях предупреждения травматизма, недопущения использования пиротехнических средств, фейерверков при проведении новогодних мероприятий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6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.12.202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B714F3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В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графиком проведения классных часов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Обучающиеся 1–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9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Классные руководители 1–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9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D659EB" w:rsidRPr="00B714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r w:rsidRPr="00175C60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B714F3" w:rsidRDefault="00D659EB">
            <w:pPr>
              <w:jc w:val="center"/>
              <w:rPr>
                <w:lang w:val="ru-RU"/>
              </w:rPr>
            </w:pP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«Каникулы. Зима-202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5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». Размещение информации на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странице во «Вконтакте»</w:t>
            </w:r>
            <w:r w:rsidRPr="00B714F3">
              <w:rPr>
                <w:lang w:val="ru-RU"/>
              </w:rPr>
              <w:br/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и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на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сайте школы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До 2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7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.12.202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Артемьева А.А.</w:t>
            </w:r>
          </w:p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Елисова К.В.</w:t>
            </w:r>
          </w:p>
        </w:tc>
      </w:tr>
      <w:tr w:rsidR="00D659EB" w:rsidRPr="00175C60">
        <w:trPr>
          <w:jc w:val="center"/>
        </w:trPr>
        <w:tc>
          <w:tcPr>
            <w:tcW w:w="11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Новогодние мероприятия</w:t>
            </w:r>
          </w:p>
        </w:tc>
      </w:tr>
      <w:tr w:rsidR="00D659EB" w:rsidRPr="00175C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r w:rsidRPr="00175C60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B714F3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B714F3">
              <w:rPr>
                <w:sz w:val="24"/>
                <w:szCs w:val="24"/>
                <w:lang w:val="ru-RU"/>
              </w:rPr>
              <w:t>Мастер – класс в технике квиллинга «Снежинка»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8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.12.202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Обучающиеся 1-3 классов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Камышанова Е.В.</w:t>
            </w:r>
          </w:p>
        </w:tc>
      </w:tr>
      <w:tr w:rsidR="00D659EB" w:rsidRPr="00175C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r w:rsidRPr="00175C60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B714F3" w:rsidRDefault="00D659EB">
            <w:pPr>
              <w:jc w:val="center"/>
              <w:rPr>
                <w:rFonts w:eastAsia="Times New Roman"/>
                <w:lang w:val="ru-RU"/>
              </w:rPr>
            </w:pPr>
            <w:r w:rsidRPr="00B714F3">
              <w:rPr>
                <w:sz w:val="24"/>
                <w:szCs w:val="24"/>
                <w:lang w:val="ru-RU"/>
              </w:rPr>
              <w:t>Интеллектуальная онлайн – викторина «Путешествие по зимним сказкам»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03.01.2025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Обучающиеся 4-5 классов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Елисов В.П.</w:t>
            </w:r>
          </w:p>
        </w:tc>
      </w:tr>
      <w:tr w:rsidR="00D659EB" w:rsidRPr="00175C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r w:rsidRPr="00175C60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B714F3" w:rsidRDefault="00D659EB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714F3">
              <w:rPr>
                <w:sz w:val="24"/>
                <w:szCs w:val="24"/>
                <w:lang w:val="ru-RU"/>
              </w:rPr>
              <w:t>икторина «Что вы знаете о символах и традициях Рождества и Нового года?»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06.01.2025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Обучающиеся 6-7 классов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Елисова С.А.</w:t>
            </w:r>
          </w:p>
        </w:tc>
      </w:tr>
      <w:tr w:rsidR="00D659EB" w:rsidRPr="00175C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r w:rsidRPr="00175C60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B714F3" w:rsidRDefault="00D659EB">
            <w:pPr>
              <w:jc w:val="center"/>
              <w:rPr>
                <w:rFonts w:eastAsia="Times New Roman"/>
                <w:lang w:val="ru-RU"/>
              </w:rPr>
            </w:pPr>
            <w:r w:rsidRPr="00B714F3">
              <w:rPr>
                <w:sz w:val="24"/>
                <w:szCs w:val="24"/>
                <w:lang w:val="ru-RU"/>
              </w:rPr>
              <w:t>Просмотр обучающего мультфильма «Ты сегодня остался дома один»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08.01.2025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lang w:val="ru-RU"/>
              </w:rPr>
              <w:t>8-9 классов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Секретева Н.Ю.</w:t>
            </w:r>
          </w:p>
        </w:tc>
      </w:tr>
      <w:tr w:rsidR="00D659EB" w:rsidRPr="00175C60">
        <w:trPr>
          <w:jc w:val="center"/>
        </w:trPr>
        <w:tc>
          <w:tcPr>
            <w:tcW w:w="11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Спортивно-оздоровительные мероприятия</w:t>
            </w:r>
          </w:p>
        </w:tc>
      </w:tr>
      <w:tr w:rsidR="00D659EB" w:rsidRPr="00175C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rPr>
                <w:lang w:val="ru-RU"/>
              </w:rPr>
            </w:pPr>
            <w:r w:rsidRPr="00175C60">
              <w:rPr>
                <w:lang w:val="ru-RU"/>
              </w:rPr>
              <w:t>8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B714F3" w:rsidRDefault="00D659EB">
            <w:pPr>
              <w:jc w:val="center"/>
              <w:rPr>
                <w:lang w:val="ru-RU"/>
              </w:rPr>
            </w:pP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Спортивно-игровая программа «Проказы матушки зимы»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03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01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.202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11:00 - 13:00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Школьный стадион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Обучающиеся 1–4-х классов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Елисова К.В.</w:t>
            </w:r>
          </w:p>
        </w:tc>
      </w:tr>
      <w:tr w:rsidR="00D659EB" w:rsidRPr="00175C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Спортивное мероприятие «Зимние забавы»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06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01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.2023</w:t>
            </w:r>
          </w:p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1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:00–1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3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 xml:space="preserve">Обучающиеся 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5-9 классов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Ильин Н.А.</w:t>
            </w:r>
          </w:p>
        </w:tc>
      </w:tr>
      <w:tr w:rsidR="00D659EB" w:rsidRPr="00175C60">
        <w:trPr>
          <w:jc w:val="center"/>
        </w:trPr>
        <w:tc>
          <w:tcPr>
            <w:tcW w:w="11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Социально значимые мероприятия</w:t>
            </w:r>
          </w:p>
        </w:tc>
      </w:tr>
      <w:tr w:rsidR="00D659EB" w:rsidRPr="00B714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rPr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B714F3" w:rsidRDefault="00D659EB">
            <w:pPr>
              <w:jc w:val="center"/>
              <w:rPr>
                <w:lang w:val="ru-RU"/>
              </w:rPr>
            </w:pP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Акция «Забота». Поздравление ветеранов педагогического труда с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новогодними праздниками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05.01.2024</w:t>
            </w:r>
          </w:p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1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:00—1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3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Волонтерский отряд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К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узьмич Т.Н., Артемьева А.А.</w:t>
            </w:r>
          </w:p>
        </w:tc>
      </w:tr>
      <w:tr w:rsidR="00D659EB" w:rsidRPr="00B714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rPr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B714F3" w:rsidRDefault="00D659EB">
            <w:pPr>
              <w:jc w:val="center"/>
              <w:rPr>
                <w:lang w:val="ru-RU"/>
              </w:rPr>
            </w:pP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Работа по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формированию первично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го отделения 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 РДДМ «Движение первых» (работа с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родителями, обучающимися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— лидерами классов), помощь в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регистрации для новых участников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В течение каникул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Обучающиеся 5–9-х классов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Артемьева А.А., председатель первичного отделения РДДМ Секретева Виктория</w:t>
            </w:r>
          </w:p>
        </w:tc>
      </w:tr>
      <w:tr w:rsidR="00D659EB" w:rsidRPr="00175C60">
        <w:trPr>
          <w:jc w:val="center"/>
        </w:trPr>
        <w:tc>
          <w:tcPr>
            <w:tcW w:w="11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Работа </w:t>
            </w:r>
            <w:r w:rsidRPr="00175C60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сельской </w:t>
            </w:r>
            <w:r w:rsidRPr="00175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библиотеки</w:t>
            </w:r>
          </w:p>
        </w:tc>
      </w:tr>
      <w:tr w:rsidR="00D659EB" w:rsidRPr="00175C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rPr>
                <w:lang w:val="ru-RU"/>
              </w:rPr>
            </w:pPr>
            <w:r w:rsidRPr="00175C60">
              <w:rPr>
                <w:lang w:val="ru-RU"/>
              </w:rPr>
              <w:t>12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«Мир дому твоему: традиции и обычаи» час общения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04.01.2025 г.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Сельская библиотека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Обучающиеся 1-9 классов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Семиенова Е.А</w:t>
            </w:r>
          </w:p>
        </w:tc>
      </w:tr>
      <w:tr w:rsidR="00D659EB" w:rsidRPr="00175C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rPr>
                <w:lang w:val="ru-RU"/>
              </w:rPr>
            </w:pPr>
            <w:r w:rsidRPr="00175C60">
              <w:rPr>
                <w:lang w:val="ru-RU"/>
              </w:rPr>
              <w:t>13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«В мире нет милей и краше песен и преданий наших» вечер фольклора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05.01.2025 г.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Сельская библиотека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Обучающиеся 1-9 классов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Семиенова Е.А</w:t>
            </w:r>
          </w:p>
        </w:tc>
      </w:tr>
      <w:tr w:rsidR="00D659EB" w:rsidRPr="00175C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rPr>
                <w:lang w:val="ru-RU"/>
              </w:rPr>
            </w:pPr>
            <w:r w:rsidRPr="00175C60">
              <w:rPr>
                <w:lang w:val="ru-RU"/>
              </w:rPr>
              <w:t>14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«Встречаем Рождество» вечер православия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06.01.2025 г.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Сельская библиотека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Обучающиеся 1-9 классов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Семиенова Е.А</w:t>
            </w:r>
          </w:p>
        </w:tc>
      </w:tr>
      <w:tr w:rsidR="00D659EB" w:rsidRPr="00175C60">
        <w:trPr>
          <w:jc w:val="center"/>
        </w:trPr>
        <w:tc>
          <w:tcPr>
            <w:tcW w:w="11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Классные мероприятия</w:t>
            </w:r>
          </w:p>
        </w:tc>
      </w:tr>
      <w:tr w:rsidR="00D659EB" w:rsidRPr="00B714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rPr>
                <w:lang w:val="ru-RU"/>
              </w:rPr>
            </w:pPr>
            <w:r w:rsidRPr="00175C60">
              <w:rPr>
                <w:lang w:val="ru-RU"/>
              </w:rPr>
              <w:t>15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«Пришла волшебница Зима». Конкурс 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рисунков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28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12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.202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4-</w:t>
            </w:r>
          </w:p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06.01.2025 г.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Онлайн-формат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 xml:space="preserve">Обучающиеся 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5-7 классов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Классные руководители Бабаева Л.Г., Кузьмич Т.Н., Ильин Н.А.</w:t>
            </w:r>
          </w:p>
        </w:tc>
      </w:tr>
      <w:tr w:rsidR="00D659EB" w:rsidRPr="00B714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«Лучшая новогодняя снежинка»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8.12.2024 г.-</w:t>
            </w:r>
          </w:p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03.01.2025 г.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Онлайн-формат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Обучающиеся 2-4 классов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lang w:val="ru-RU"/>
              </w:rPr>
              <w:t>Классные руководители Камышанова Е.В. и Елисова К.В.</w:t>
            </w:r>
          </w:p>
        </w:tc>
      </w:tr>
      <w:tr w:rsidR="00D659EB" w:rsidRPr="00B714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rPr>
                <w:lang w:val="ru-RU"/>
              </w:rPr>
            </w:pPr>
            <w:r w:rsidRPr="00175C60">
              <w:rPr>
                <w:lang w:val="ru-RU"/>
              </w:rPr>
              <w:t>17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B714F3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Мастер-класс «Открытка к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Рождеству»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06.01.2024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Онлайн-формат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 xml:space="preserve">Обучающиеся 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1 класса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Классный руководитель Артемьева А.А</w:t>
            </w:r>
          </w:p>
        </w:tc>
      </w:tr>
      <w:tr w:rsidR="00D659EB" w:rsidRPr="00B714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rPr>
                <w:lang w:val="ru-RU"/>
              </w:rPr>
            </w:pPr>
            <w:r w:rsidRPr="00175C60">
              <w:rPr>
                <w:lang w:val="ru-RU"/>
              </w:rPr>
              <w:t>18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714F3">
              <w:rPr>
                <w:sz w:val="24"/>
                <w:szCs w:val="24"/>
                <w:lang w:val="ru-RU"/>
              </w:rPr>
              <w:t xml:space="preserve">Конкурс «Лучшее окно моего дома. </w:t>
            </w:r>
            <w:r>
              <w:rPr>
                <w:sz w:val="24"/>
                <w:szCs w:val="24"/>
              </w:rPr>
              <w:t>Тема новогодняя»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28</w:t>
            </w:r>
            <w:bookmarkStart w:id="0" w:name="_GoBack"/>
            <w:bookmarkEnd w:id="0"/>
            <w:r w:rsidRPr="00175C60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12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.202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4-</w:t>
            </w:r>
          </w:p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06.01.2025 г.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Онлайн-формат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Обучающиеся 8-9 классы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Классные руководители Секретева Н.Ю. и Елисов В.П.</w:t>
            </w:r>
          </w:p>
        </w:tc>
      </w:tr>
      <w:tr w:rsidR="00D659EB" w:rsidRPr="00B714F3">
        <w:trPr>
          <w:jc w:val="center"/>
        </w:trPr>
        <w:tc>
          <w:tcPr>
            <w:tcW w:w="11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B714F3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B714F3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</w:t>
            </w:r>
            <w:r w:rsidRPr="00175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  <w:t>детьми, семьями социального риска и</w:t>
            </w:r>
            <w:r w:rsidRPr="00175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  <w:t>находящимися в</w:t>
            </w:r>
            <w:r w:rsidRPr="00175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  <w:t>трудной жизненной ситуации, состоящими на</w:t>
            </w:r>
            <w:r w:rsidRPr="00175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  <w:t>учете</w:t>
            </w:r>
          </w:p>
        </w:tc>
      </w:tr>
      <w:tr w:rsidR="00D659EB" w:rsidRPr="00B714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rPr>
                <w:lang w:val="ru-RU"/>
              </w:rPr>
            </w:pPr>
            <w:r w:rsidRPr="00175C60">
              <w:rPr>
                <w:lang w:val="ru-RU"/>
              </w:rPr>
              <w:t>19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B714F3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Посещение неблагополучных семей и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детей группы риска на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В течение каникул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B714F3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Зам. Директора по ВР Елисова К.В. 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659EB" w:rsidRPr="00B714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rPr>
                <w:lang w:val="ru-RU"/>
              </w:rPr>
            </w:pPr>
            <w:r w:rsidRPr="00175C60">
              <w:rPr>
                <w:lang w:val="ru-RU"/>
              </w:rPr>
              <w:t>20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B714F3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Тренинг «Я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могу!». Способы преодоления жизненных трудностей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04.01.2024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Онлайн-формат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 xml:space="preserve">Обучающиеся 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6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–9-х классов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едагог-психолог 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Бабаева Л.Г.</w:t>
            </w:r>
          </w:p>
        </w:tc>
      </w:tr>
      <w:tr w:rsidR="00D659EB" w:rsidRPr="00175C60">
        <w:trPr>
          <w:jc w:val="center"/>
        </w:trPr>
        <w:tc>
          <w:tcPr>
            <w:tcW w:w="11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75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Работа с педагогическими кадрами</w:t>
            </w:r>
          </w:p>
        </w:tc>
      </w:tr>
      <w:tr w:rsidR="00D659EB" w:rsidRPr="00B714F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rPr>
                <w:lang w:val="ru-RU"/>
              </w:rPr>
            </w:pPr>
            <w:r w:rsidRPr="00175C60">
              <w:rPr>
                <w:lang w:val="ru-RU"/>
              </w:rPr>
              <w:t>21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B714F3" w:rsidRDefault="00D659EB">
            <w:pPr>
              <w:jc w:val="center"/>
              <w:rPr>
                <w:lang w:val="ru-RU"/>
              </w:rPr>
            </w:pP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Заседание педагогического совета об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итогах первого полугодия 202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4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>/2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5</w:t>
            </w:r>
            <w:r w:rsidRPr="00B714F3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7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.12.202</w:t>
            </w: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09</w:t>
            </w:r>
            <w:r w:rsidRPr="00175C60">
              <w:rPr>
                <w:rFonts w:eastAsia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</w:pPr>
            <w:r w:rsidRPr="00175C60">
              <w:rPr>
                <w:rFonts w:eastAsia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Зам.директора по УВР Секретева Н.Ю.</w:t>
            </w:r>
          </w:p>
        </w:tc>
      </w:tr>
      <w:tr w:rsidR="00D659EB" w:rsidRPr="00175C60">
        <w:trPr>
          <w:jc w:val="center"/>
        </w:trPr>
        <w:tc>
          <w:tcPr>
            <w:tcW w:w="11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b/>
                <w:bCs/>
                <w:lang w:val="ru-RU"/>
              </w:rPr>
              <w:t>Работа ДК села Рассыпное</w:t>
            </w:r>
          </w:p>
        </w:tc>
      </w:tr>
      <w:tr w:rsidR="00D659EB" w:rsidRPr="00175C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rPr>
                <w:lang w:val="ru-RU"/>
              </w:rPr>
            </w:pPr>
            <w:r w:rsidRPr="00175C60">
              <w:rPr>
                <w:lang w:val="ru-RU"/>
              </w:rPr>
              <w:t>22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Дискотека «Новогодняя симфония» (пушкинская карта)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28.12.2024 г.</w:t>
            </w:r>
          </w:p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ДК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175C60">
              <w:rPr>
                <w:rFonts w:eastAsia="Times New Roman"/>
                <w:color w:val="000000"/>
                <w:sz w:val="24"/>
                <w:szCs w:val="24"/>
                <w:lang w:val="ru-RU"/>
              </w:rPr>
              <w:t>Обучающиеся 8-9 классов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59EB" w:rsidRPr="00175C60" w:rsidRDefault="00D659EB">
            <w:pPr>
              <w:jc w:val="center"/>
              <w:rPr>
                <w:lang w:val="ru-RU"/>
              </w:rPr>
            </w:pPr>
            <w:r w:rsidRPr="00175C60">
              <w:rPr>
                <w:lang w:val="ru-RU"/>
              </w:rPr>
              <w:t>Горшенина Т.А.</w:t>
            </w:r>
          </w:p>
        </w:tc>
      </w:tr>
    </w:tbl>
    <w:p w:rsidR="00D659EB" w:rsidRDefault="00D659EB"/>
    <w:sectPr w:rsidR="00D659EB" w:rsidSect="007A554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9EB" w:rsidRDefault="00D659EB" w:rsidP="007A554E">
      <w:pPr>
        <w:spacing w:before="0" w:after="0"/>
      </w:pPr>
      <w:r>
        <w:separator/>
      </w:r>
    </w:p>
  </w:endnote>
  <w:endnote w:type="continuationSeparator" w:id="0">
    <w:p w:rsidR="00D659EB" w:rsidRDefault="00D659EB" w:rsidP="007A554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9EB" w:rsidRDefault="00D659EB">
      <w:pPr>
        <w:spacing w:before="0" w:after="0"/>
      </w:pPr>
      <w:r>
        <w:separator/>
      </w:r>
    </w:p>
  </w:footnote>
  <w:footnote w:type="continuationSeparator" w:id="0">
    <w:p w:rsidR="00D659EB" w:rsidRDefault="00D659EB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C78B4"/>
    <w:rsid w:val="00175C60"/>
    <w:rsid w:val="002842C4"/>
    <w:rsid w:val="002D33B1"/>
    <w:rsid w:val="002D3591"/>
    <w:rsid w:val="002E4BF3"/>
    <w:rsid w:val="003514A0"/>
    <w:rsid w:val="004F7E17"/>
    <w:rsid w:val="005A05CE"/>
    <w:rsid w:val="00653AF6"/>
    <w:rsid w:val="007A554E"/>
    <w:rsid w:val="00B714F3"/>
    <w:rsid w:val="00B73A5A"/>
    <w:rsid w:val="00D579D9"/>
    <w:rsid w:val="00D659EB"/>
    <w:rsid w:val="00E438A1"/>
    <w:rsid w:val="00F01E19"/>
    <w:rsid w:val="02B23351"/>
    <w:rsid w:val="0BB53EF8"/>
    <w:rsid w:val="0C610FDC"/>
    <w:rsid w:val="125E09EA"/>
    <w:rsid w:val="1D5E0040"/>
    <w:rsid w:val="35F07828"/>
    <w:rsid w:val="60F64992"/>
    <w:rsid w:val="663E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4E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554E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554E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7A55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079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7A55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0079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677</Words>
  <Characters>3865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>Подготовлено экспертами Актион-МЦФЭР</dc:description>
  <cp:lastModifiedBy>Школа</cp:lastModifiedBy>
  <cp:revision>3</cp:revision>
  <dcterms:created xsi:type="dcterms:W3CDTF">2023-12-04T17:25:00Z</dcterms:created>
  <dcterms:modified xsi:type="dcterms:W3CDTF">2025-01-16T14:05:00Z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F8C21CC44EA642F2918D6240CBDFF7F5_12</vt:lpwstr>
  </property>
</Properties>
</file>