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1" w:type="dxa"/>
        <w:tblLayout w:type="fixed"/>
        <w:tblLook w:val="0000"/>
      </w:tblPr>
      <w:tblGrid>
        <w:gridCol w:w="5427"/>
        <w:gridCol w:w="4544"/>
      </w:tblGrid>
      <w:tr w:rsidR="00D44340" w:rsidRPr="00E64654" w:rsidTr="00EE7D68">
        <w:trPr>
          <w:trHeight w:val="1209"/>
        </w:trPr>
        <w:tc>
          <w:tcPr>
            <w:tcW w:w="5427" w:type="dxa"/>
          </w:tcPr>
          <w:p w:rsidR="00D44340" w:rsidRPr="00EE7D68" w:rsidRDefault="00D44340" w:rsidP="0069354F">
            <w:pPr>
              <w:pStyle w:val="Heading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6pt;margin-top:9pt;width:107.15pt;height:94.5pt;z-index:-251658240">
                  <v:imagedata r:id="rId7" o:title="" croptop="2626f" cropbottom="52509f" cropleft="34419f" cropright="14896f"/>
                </v:shape>
              </w:pict>
            </w:r>
            <w:r w:rsidRPr="00EE7D68">
              <w:rPr>
                <w:b w:val="0"/>
                <w:sz w:val="24"/>
                <w:szCs w:val="24"/>
              </w:rPr>
              <w:t>УТВЕРЖДАЮ</w:t>
            </w:r>
            <w:r w:rsidRPr="00EE7D68">
              <w:rPr>
                <w:b w:val="0"/>
                <w:sz w:val="24"/>
                <w:szCs w:val="24"/>
              </w:rPr>
              <w:tab/>
            </w:r>
            <w:r w:rsidRPr="00EE7D68">
              <w:rPr>
                <w:b w:val="0"/>
                <w:sz w:val="24"/>
                <w:szCs w:val="24"/>
              </w:rPr>
              <w:tab/>
            </w:r>
            <w:r w:rsidRPr="00EE7D68">
              <w:rPr>
                <w:b w:val="0"/>
                <w:sz w:val="24"/>
                <w:szCs w:val="24"/>
              </w:rPr>
              <w:tab/>
            </w:r>
            <w:r w:rsidRPr="00EE7D68">
              <w:rPr>
                <w:b w:val="0"/>
                <w:sz w:val="24"/>
                <w:szCs w:val="24"/>
              </w:rPr>
              <w:tab/>
            </w:r>
          </w:p>
          <w:p w:rsidR="00D44340" w:rsidRPr="00E64654" w:rsidRDefault="00D44340" w:rsidP="0069354F">
            <w:pPr>
              <w:spacing w:after="0"/>
              <w:rPr>
                <w:sz w:val="24"/>
                <w:szCs w:val="24"/>
              </w:rPr>
            </w:pPr>
            <w:r w:rsidRPr="00E64654">
              <w:rPr>
                <w:sz w:val="24"/>
                <w:szCs w:val="24"/>
              </w:rPr>
              <w:t>Директор школы</w:t>
            </w:r>
            <w:r w:rsidRPr="00E64654">
              <w:rPr>
                <w:sz w:val="24"/>
                <w:szCs w:val="24"/>
              </w:rPr>
              <w:tab/>
            </w:r>
            <w:r w:rsidRPr="00E64654">
              <w:rPr>
                <w:sz w:val="24"/>
                <w:szCs w:val="24"/>
              </w:rPr>
              <w:tab/>
              <w:t xml:space="preserve">  </w:t>
            </w:r>
          </w:p>
          <w:p w:rsidR="00D44340" w:rsidRPr="00E64654" w:rsidRDefault="00D44340" w:rsidP="006935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___________Попова Л.В</w:t>
            </w:r>
            <w:r w:rsidRPr="00E64654">
              <w:rPr>
                <w:sz w:val="24"/>
                <w:szCs w:val="24"/>
              </w:rPr>
              <w:tab/>
            </w:r>
            <w:r w:rsidRPr="00E64654">
              <w:rPr>
                <w:sz w:val="24"/>
                <w:szCs w:val="24"/>
              </w:rPr>
              <w:tab/>
            </w:r>
          </w:p>
          <w:p w:rsidR="00D44340" w:rsidRPr="00E64654" w:rsidRDefault="00D44340" w:rsidP="006935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17.07.2024г. № 147</w:t>
            </w:r>
          </w:p>
          <w:p w:rsidR="00D44340" w:rsidRPr="00EE7D68" w:rsidRDefault="00D44340" w:rsidP="0069354F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4544" w:type="dxa"/>
          </w:tcPr>
          <w:p w:rsidR="00D44340" w:rsidRPr="00EE7D68" w:rsidRDefault="00D44340" w:rsidP="0069354F">
            <w:pPr>
              <w:pStyle w:val="Heading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EE7D68">
              <w:rPr>
                <w:b w:val="0"/>
                <w:sz w:val="24"/>
                <w:szCs w:val="24"/>
              </w:rPr>
              <w:t>Рассмотрено на заседании</w:t>
            </w:r>
          </w:p>
          <w:p w:rsidR="00D44340" w:rsidRPr="00EE7D68" w:rsidRDefault="00D44340" w:rsidP="0069354F">
            <w:pPr>
              <w:pStyle w:val="Heading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EE7D68">
              <w:rPr>
                <w:b w:val="0"/>
                <w:sz w:val="24"/>
                <w:szCs w:val="24"/>
              </w:rPr>
              <w:t xml:space="preserve">педагогического совета </w:t>
            </w:r>
          </w:p>
          <w:p w:rsidR="00D44340" w:rsidRPr="00EE7D68" w:rsidRDefault="00D44340" w:rsidP="00EE7D68">
            <w:pPr>
              <w:pStyle w:val="Heading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протокол № 1 от 17</w:t>
            </w:r>
            <w:r w:rsidRPr="00EE7D68">
              <w:rPr>
                <w:b w:val="0"/>
                <w:sz w:val="24"/>
                <w:szCs w:val="24"/>
              </w:rPr>
              <w:t>.07.2024г</w:t>
            </w:r>
          </w:p>
        </w:tc>
      </w:tr>
    </w:tbl>
    <w:p w:rsidR="00D44340" w:rsidRPr="00EE7D68" w:rsidRDefault="00D44340" w:rsidP="00EE7D68">
      <w:pPr>
        <w:spacing w:after="0"/>
        <w:ind w:firstLine="709"/>
        <w:jc w:val="center"/>
        <w:rPr>
          <w:sz w:val="24"/>
          <w:szCs w:val="24"/>
        </w:rPr>
      </w:pPr>
    </w:p>
    <w:p w:rsidR="00D44340" w:rsidRPr="00EE7D68" w:rsidRDefault="00D44340" w:rsidP="00EE7D68">
      <w:pPr>
        <w:spacing w:after="0"/>
        <w:ind w:firstLine="709"/>
        <w:jc w:val="center"/>
        <w:rPr>
          <w:b/>
          <w:sz w:val="24"/>
          <w:szCs w:val="24"/>
        </w:rPr>
      </w:pPr>
      <w:bookmarkStart w:id="0" w:name="_GoBack"/>
      <w:r w:rsidRPr="00EE7D68">
        <w:rPr>
          <w:b/>
          <w:sz w:val="24"/>
          <w:szCs w:val="24"/>
        </w:rPr>
        <w:t xml:space="preserve">ПОРЯДОК </w:t>
      </w:r>
    </w:p>
    <w:p w:rsidR="00D44340" w:rsidRPr="00EE7D68" w:rsidRDefault="00D44340" w:rsidP="00EE7D68">
      <w:pPr>
        <w:spacing w:after="0"/>
        <w:ind w:firstLine="709"/>
        <w:jc w:val="center"/>
        <w:rPr>
          <w:b/>
          <w:sz w:val="24"/>
          <w:szCs w:val="24"/>
        </w:rPr>
      </w:pPr>
      <w:r w:rsidRPr="00EE7D68">
        <w:rPr>
          <w:b/>
          <w:sz w:val="24"/>
          <w:szCs w:val="24"/>
        </w:rPr>
        <w:t>использования населением объектов спорта и спортивной инфраструктуры Муниципального бюджетного общеобразовательного учреждения</w:t>
      </w:r>
    </w:p>
    <w:p w:rsidR="00D44340" w:rsidRPr="00EE7D68" w:rsidRDefault="00D44340" w:rsidP="00EE7D68">
      <w:pPr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«Рассыпнянская основная</w:t>
      </w:r>
      <w:r w:rsidRPr="00EE7D68">
        <w:rPr>
          <w:b/>
          <w:sz w:val="24"/>
          <w:szCs w:val="24"/>
        </w:rPr>
        <w:t xml:space="preserve"> общеобразовательная школа</w:t>
      </w:r>
      <w:r>
        <w:rPr>
          <w:b/>
          <w:sz w:val="24"/>
          <w:szCs w:val="24"/>
        </w:rPr>
        <w:t xml:space="preserve"> имени Евгения Никулина»</w:t>
      </w:r>
    </w:p>
    <w:p w:rsidR="00D44340" w:rsidRPr="00EE7D68" w:rsidRDefault="00D44340" w:rsidP="00EE7D68">
      <w:pPr>
        <w:spacing w:after="0"/>
        <w:ind w:firstLine="709"/>
        <w:jc w:val="center"/>
        <w:rPr>
          <w:b/>
          <w:sz w:val="24"/>
          <w:szCs w:val="24"/>
        </w:rPr>
      </w:pPr>
      <w:r w:rsidRPr="00EE7D68">
        <w:rPr>
          <w:b/>
          <w:sz w:val="24"/>
          <w:szCs w:val="24"/>
        </w:rPr>
        <w:t>Илекского района Оренбургской области во внеучебное время</w:t>
      </w:r>
    </w:p>
    <w:bookmarkEnd w:id="0"/>
    <w:p w:rsidR="00D44340" w:rsidRDefault="00D44340" w:rsidP="00EE7D68">
      <w:pPr>
        <w:suppressAutoHyphens/>
        <w:spacing w:after="0"/>
        <w:ind w:firstLine="709"/>
        <w:contextualSpacing/>
        <w:rPr>
          <w:sz w:val="24"/>
          <w:szCs w:val="24"/>
        </w:rPr>
      </w:pPr>
    </w:p>
    <w:p w:rsidR="00D44340" w:rsidRPr="00EE7D68" w:rsidRDefault="00D44340" w:rsidP="00EE7D68">
      <w:pPr>
        <w:suppressAutoHyphens/>
        <w:spacing w:after="0"/>
        <w:ind w:firstLine="709"/>
        <w:contextualSpacing/>
        <w:rPr>
          <w:b/>
          <w:sz w:val="24"/>
          <w:szCs w:val="24"/>
        </w:rPr>
      </w:pPr>
      <w:r w:rsidRPr="00EE7D68">
        <w:rPr>
          <w:b/>
          <w:sz w:val="24"/>
          <w:szCs w:val="24"/>
        </w:rPr>
        <w:t>1. Основные положения</w:t>
      </w:r>
    </w:p>
    <w:p w:rsidR="00D44340" w:rsidRPr="00EE7D68" w:rsidRDefault="00D44340" w:rsidP="00EE7D68">
      <w:pPr>
        <w:suppressAutoHyphens/>
        <w:spacing w:after="0"/>
        <w:ind w:firstLine="709"/>
        <w:contextualSpacing/>
        <w:jc w:val="both"/>
        <w:rPr>
          <w:sz w:val="24"/>
          <w:szCs w:val="24"/>
        </w:rPr>
      </w:pPr>
      <w:r w:rsidRPr="00EE7D68">
        <w:rPr>
          <w:sz w:val="24"/>
          <w:szCs w:val="24"/>
        </w:rPr>
        <w:t>1.1. Настоящий Порядок определяет правила использования населением (далее – граждане) объектов спорта, в том числе спортивной инфраструктуры (далее – объекты спорта) Муниципального бюджетного общеобразова</w:t>
      </w:r>
      <w:r>
        <w:rPr>
          <w:sz w:val="24"/>
          <w:szCs w:val="24"/>
        </w:rPr>
        <w:t>тельного учреждения «Рассыпнянская основная</w:t>
      </w:r>
      <w:r w:rsidRPr="00EE7D68">
        <w:rPr>
          <w:sz w:val="24"/>
          <w:szCs w:val="24"/>
        </w:rPr>
        <w:t xml:space="preserve"> общеобразовательная школа</w:t>
      </w:r>
      <w:r>
        <w:rPr>
          <w:sz w:val="24"/>
          <w:szCs w:val="24"/>
        </w:rPr>
        <w:t xml:space="preserve"> имени Евгения Никулина»</w:t>
      </w:r>
      <w:r w:rsidRPr="00EE7D68">
        <w:rPr>
          <w:sz w:val="24"/>
          <w:szCs w:val="24"/>
        </w:rPr>
        <w:t xml:space="preserve"> Илекского района Оренбургской области (далее - М</w:t>
      </w:r>
      <w:r>
        <w:rPr>
          <w:sz w:val="24"/>
          <w:szCs w:val="24"/>
        </w:rPr>
        <w:t>БОУ Рассыпнянская ООШ</w:t>
      </w:r>
      <w:r w:rsidRPr="00EE7D68">
        <w:rPr>
          <w:sz w:val="24"/>
          <w:szCs w:val="24"/>
        </w:rPr>
        <w:t>) во внеучебное время, и определяет правила поведения на объектах спорта, в том числе спортивной инфраструктуры находящихся в собственности</w:t>
      </w:r>
      <w:r>
        <w:rPr>
          <w:sz w:val="24"/>
          <w:szCs w:val="24"/>
        </w:rPr>
        <w:t xml:space="preserve"> МБОУ Рассыпнянская ООШ</w:t>
      </w:r>
      <w:r w:rsidRPr="00EE7D68">
        <w:rPr>
          <w:sz w:val="24"/>
          <w:szCs w:val="24"/>
        </w:rPr>
        <w:t>, во внеучебное время.</w:t>
      </w:r>
    </w:p>
    <w:p w:rsidR="00D44340" w:rsidRPr="00EE7D68" w:rsidRDefault="00D44340" w:rsidP="00EE7D68">
      <w:pPr>
        <w:suppressAutoHyphens/>
        <w:spacing w:after="0"/>
        <w:ind w:firstLine="709"/>
        <w:contextualSpacing/>
        <w:jc w:val="both"/>
        <w:rPr>
          <w:sz w:val="24"/>
          <w:szCs w:val="24"/>
        </w:rPr>
      </w:pPr>
      <w:r w:rsidRPr="00EE7D68">
        <w:rPr>
          <w:sz w:val="24"/>
          <w:szCs w:val="24"/>
        </w:rPr>
        <w:t>1.2. Настоящий Порядок разработан в соответствии с:</w:t>
      </w:r>
    </w:p>
    <w:p w:rsidR="00D44340" w:rsidRPr="00EE7D68" w:rsidRDefault="00D44340" w:rsidP="00EE7D68">
      <w:pPr>
        <w:pStyle w:val="ListParagraph"/>
        <w:numPr>
          <w:ilvl w:val="0"/>
          <w:numId w:val="2"/>
        </w:numPr>
        <w:suppressAutoHyphens/>
        <w:spacing w:after="0"/>
        <w:ind w:left="0" w:firstLine="709"/>
        <w:jc w:val="both"/>
        <w:rPr>
          <w:sz w:val="24"/>
          <w:szCs w:val="24"/>
        </w:rPr>
      </w:pPr>
      <w:r w:rsidRPr="00EE7D68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D44340" w:rsidRPr="00EE7D68" w:rsidRDefault="00D44340" w:rsidP="00EE7D68">
      <w:pPr>
        <w:pStyle w:val="ListParagraph"/>
        <w:numPr>
          <w:ilvl w:val="0"/>
          <w:numId w:val="2"/>
        </w:numPr>
        <w:suppressAutoHyphens/>
        <w:spacing w:after="0"/>
        <w:ind w:left="0" w:firstLine="709"/>
        <w:jc w:val="both"/>
        <w:rPr>
          <w:sz w:val="24"/>
          <w:szCs w:val="24"/>
        </w:rPr>
      </w:pPr>
      <w:r w:rsidRPr="00EE7D68">
        <w:rPr>
          <w:sz w:val="24"/>
          <w:szCs w:val="24"/>
        </w:rPr>
        <w:t>Постановлением Правительства Оренбургской области от 03.08.2021 года № 639-пп «Об утверждении порядка использования населением Оренбургской области объектов спорта, находящихся в собственности Оренбургской области»;</w:t>
      </w:r>
    </w:p>
    <w:p w:rsidR="00D44340" w:rsidRPr="00EE7D68" w:rsidRDefault="00D44340" w:rsidP="00EE7D68">
      <w:pPr>
        <w:pStyle w:val="ListParagraph"/>
        <w:numPr>
          <w:ilvl w:val="0"/>
          <w:numId w:val="2"/>
        </w:numPr>
        <w:suppressAutoHyphens/>
        <w:spacing w:after="0"/>
        <w:ind w:left="0" w:firstLine="709"/>
        <w:jc w:val="both"/>
        <w:rPr>
          <w:sz w:val="24"/>
          <w:szCs w:val="24"/>
        </w:rPr>
      </w:pPr>
      <w:r w:rsidRPr="00EE7D68">
        <w:rPr>
          <w:sz w:val="24"/>
          <w:szCs w:val="24"/>
        </w:rPr>
        <w:t xml:space="preserve">Постановлением Администрации муниципального образования Илекский муниципальный район Оренбургской области от 16.07.2024 года № 575-р «Об утверждении порядка использования населением объектов спорта, находящихся в собственности муниципального образования Илекский район, Оренбургской области, в том числе спортивной инфраструктуры образовательных организаций во внеучебное время»;                           </w:t>
      </w:r>
    </w:p>
    <w:p w:rsidR="00D44340" w:rsidRPr="00EE7D68" w:rsidRDefault="00D44340" w:rsidP="00EE7D68">
      <w:pPr>
        <w:pStyle w:val="ListParagraph"/>
        <w:numPr>
          <w:ilvl w:val="0"/>
          <w:numId w:val="2"/>
        </w:numPr>
        <w:suppressAutoHyphens/>
        <w:spacing w:after="0"/>
        <w:ind w:left="0" w:firstLine="709"/>
        <w:jc w:val="both"/>
        <w:rPr>
          <w:sz w:val="24"/>
          <w:szCs w:val="24"/>
        </w:rPr>
      </w:pPr>
      <w:r w:rsidRPr="00EE7D68">
        <w:rPr>
          <w:sz w:val="24"/>
          <w:szCs w:val="24"/>
        </w:rPr>
        <w:t xml:space="preserve">Уставом и локальными нормативными актами </w:t>
      </w:r>
      <w:r>
        <w:rPr>
          <w:sz w:val="24"/>
          <w:szCs w:val="24"/>
        </w:rPr>
        <w:t>МБОУ  Рассыпнянская ООШ</w:t>
      </w:r>
      <w:r w:rsidRPr="00EE7D68">
        <w:rPr>
          <w:sz w:val="24"/>
          <w:szCs w:val="24"/>
        </w:rPr>
        <w:t>.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1.3. Целями настоящего Порядка являются оказание услуг в сфере физической культуры и спорта и проведение спортивных мероприятий на объектах спорта (далее – услуги), удовлетворение потребностей граждан в поддержании и укреплении здоровья, пропаганда здорового образа жизни, создание условий для массовых занятий физической культурой и спортом, привлечение к активному образу жизни, развитие инфраструктуры спорта.</w:t>
      </w:r>
    </w:p>
    <w:p w:rsidR="00D44340" w:rsidRPr="00EE7D68" w:rsidRDefault="00D44340" w:rsidP="00EE7D68">
      <w:pPr>
        <w:suppressAutoHyphens/>
        <w:spacing w:after="0"/>
        <w:ind w:firstLine="709"/>
        <w:contextualSpacing/>
        <w:jc w:val="both"/>
        <w:rPr>
          <w:sz w:val="24"/>
          <w:szCs w:val="24"/>
        </w:rPr>
      </w:pPr>
      <w:r w:rsidRPr="00EE7D68">
        <w:rPr>
          <w:sz w:val="24"/>
          <w:szCs w:val="24"/>
        </w:rPr>
        <w:t>1.4. Порядок утверждается приказо</w:t>
      </w:r>
      <w:r>
        <w:rPr>
          <w:sz w:val="24"/>
          <w:szCs w:val="24"/>
        </w:rPr>
        <w:t>м МБОУ Рассыпнянская ООШ</w:t>
      </w:r>
      <w:r w:rsidRPr="00EE7D68">
        <w:rPr>
          <w:sz w:val="24"/>
          <w:szCs w:val="24"/>
        </w:rPr>
        <w:t>. Изменения и дополнения в положение вносятся в указанном порядке.</w:t>
      </w:r>
    </w:p>
    <w:p w:rsidR="00D44340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D68">
        <w:rPr>
          <w:rFonts w:ascii="Times New Roman" w:hAnsi="Times New Roman" w:cs="Times New Roman"/>
          <w:sz w:val="24"/>
          <w:szCs w:val="24"/>
        </w:rPr>
        <w:t>2. Спортивная площадка (стадион) и спортивный зал</w:t>
      </w:r>
      <w:r>
        <w:rPr>
          <w:rFonts w:ascii="Times New Roman" w:hAnsi="Times New Roman" w:cs="Times New Roman"/>
          <w:sz w:val="24"/>
          <w:szCs w:val="24"/>
        </w:rPr>
        <w:t xml:space="preserve"> МБОУ Рассыпнянская ООШ</w:t>
      </w:r>
      <w:r w:rsidRPr="00EE7D68">
        <w:rPr>
          <w:rFonts w:ascii="Times New Roman" w:hAnsi="Times New Roman" w:cs="Times New Roman"/>
          <w:sz w:val="24"/>
          <w:szCs w:val="24"/>
        </w:rPr>
        <w:t xml:space="preserve"> как объекты инфраструктуры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2.1. Спортивная площадка (стадион) и спортивный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зал МБОУ Рассыпнянская ООШ</w:t>
      </w:r>
      <w:r w:rsidRPr="00EE7D68">
        <w:rPr>
          <w:rFonts w:ascii="Times New Roman" w:hAnsi="Times New Roman" w:cs="Times New Roman"/>
          <w:b w:val="0"/>
          <w:sz w:val="24"/>
          <w:szCs w:val="24"/>
        </w:rPr>
        <w:t>, как объекты инфраструктуры входит в состав материально-технических условий реализации образовательных программ, а также для отдыха и оздоровления детей, проведения массовых мероприятий и свободного доступа населения для занятий физической культурой и спортом.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2.2. Данный объект инфраструктуры обеспечивают обучающимся возможность достижения установленных образовательными стандартами результатов освоения образовательных программ, служит социальной адаптации и непрерывному личностному развитию детей, удовлетворению их индивидуальных образовательных потребностей, обеспечивают персоналу и населению возможность для профессионального развития, условия для укрепления здоровья.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2.3.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МБОУ</w:t>
      </w:r>
      <w:r w:rsidRPr="00540E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Рассыпнянская ООШ  </w:t>
      </w:r>
      <w:r w:rsidRPr="00EE7D68">
        <w:rPr>
          <w:rFonts w:ascii="Times New Roman" w:hAnsi="Times New Roman" w:cs="Times New Roman"/>
          <w:b w:val="0"/>
          <w:sz w:val="24"/>
          <w:szCs w:val="24"/>
        </w:rPr>
        <w:t xml:space="preserve"> обеспечивает возможность для беспрепятственного доступа обучающихся с ограниченными возможностями здоровья и детей-инвалидов к объектам своей инфраструктуры.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2.4. Спортивная площадка (стадион) и спортивный зал используются для проведения мероприятий, предусмотренных учебным планом, реализации дополнительных общеобразовательных программ, проведения внутриклассных, общешкольных и межшкольных мероприятий, мероприятий муниципального, регионального значения. В зимнее время года спортивная площадка используется как площадка для зимних видов спорта.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2.5. Спортивная площадка (стадион) на безвозмездной основе предоставляется: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 xml:space="preserve">- гражданам в дни, свободные от проведения физкультурных и спортивных мероприятий, согласно расписанию, утвержденному МБОУ </w:t>
      </w:r>
      <w:r>
        <w:rPr>
          <w:rFonts w:ascii="Times New Roman" w:hAnsi="Times New Roman" w:cs="Times New Roman"/>
          <w:b w:val="0"/>
          <w:sz w:val="24"/>
          <w:szCs w:val="24"/>
        </w:rPr>
        <w:t>Рассыпнянская ООШ</w:t>
      </w:r>
      <w:r w:rsidRPr="00EE7D6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- социально-ориентированным некоммерческим организациям и образовательным организациям, для проведения физкультурных и спортивных мероприятий, занятий физической культурой и спортом по предварительным заявкам, оформленным в сроки и порядке, утвержденным МБОУ</w:t>
      </w:r>
      <w:r w:rsidRPr="00540E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Рассыпнянская ООШ</w:t>
      </w:r>
      <w:r w:rsidRPr="00EE7D6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2.5. Спортивные залы МБОУ</w:t>
      </w:r>
      <w:r w:rsidRPr="00540E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Рассыпнянская ООШ</w:t>
      </w:r>
      <w:r w:rsidRPr="00EE7D68">
        <w:rPr>
          <w:rFonts w:ascii="Times New Roman" w:hAnsi="Times New Roman" w:cs="Times New Roman"/>
          <w:b w:val="0"/>
          <w:sz w:val="24"/>
          <w:szCs w:val="24"/>
        </w:rPr>
        <w:t xml:space="preserve"> предоставляются гражданам, индивидуальным предпринимателям и юридическим лицам в установленном порядке по договору (соглашению) на безвозмездной, льготной или платной основе. Спортивная площадка (стадион) предоставляется гражданам на безвозмездной основе без заключения договора.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 xml:space="preserve">2.6. В случае запроса физических и юридических лиц МБОУ </w:t>
      </w:r>
      <w:r>
        <w:rPr>
          <w:rFonts w:ascii="Times New Roman" w:hAnsi="Times New Roman" w:cs="Times New Roman"/>
          <w:b w:val="0"/>
          <w:sz w:val="24"/>
          <w:szCs w:val="24"/>
        </w:rPr>
        <w:t>Рассыпнянская ООШ</w:t>
      </w:r>
      <w:r w:rsidRPr="00EE7D68">
        <w:rPr>
          <w:rFonts w:ascii="Times New Roman" w:hAnsi="Times New Roman" w:cs="Times New Roman"/>
          <w:b w:val="0"/>
          <w:sz w:val="24"/>
          <w:szCs w:val="24"/>
        </w:rPr>
        <w:t xml:space="preserve"> заключает договоры на безвозмездной, льготной или платной основе с гражданами, индивидуальными предпринимателями и юридическими лицами с согласия Учредителя в порядке, предусмотренном действующим законодательством РФ.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2.7. Спортивная площадка (стадион) и спортивные залы МБОУ</w:t>
      </w:r>
      <w:r w:rsidRPr="00540E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Рассыпнянская ООШ</w:t>
      </w:r>
      <w:r w:rsidRPr="00EE7D68">
        <w:rPr>
          <w:rFonts w:ascii="Times New Roman" w:hAnsi="Times New Roman" w:cs="Times New Roman"/>
          <w:b w:val="0"/>
          <w:sz w:val="24"/>
          <w:szCs w:val="24"/>
        </w:rPr>
        <w:t xml:space="preserve"> не могут быть использованы населением в ущерб образовательной деятельности.</w:t>
      </w:r>
    </w:p>
    <w:p w:rsidR="00D44340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D68">
        <w:rPr>
          <w:rFonts w:ascii="Times New Roman" w:hAnsi="Times New Roman" w:cs="Times New Roman"/>
          <w:sz w:val="24"/>
          <w:szCs w:val="24"/>
        </w:rPr>
        <w:t>3. Порядок использования спортивной площадки (стадион) и спортивного зала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68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540E48">
        <w:rPr>
          <w:rFonts w:ascii="Times New Roman" w:hAnsi="Times New Roman" w:cs="Times New Roman"/>
          <w:sz w:val="24"/>
          <w:szCs w:val="24"/>
        </w:rPr>
        <w:t>Рассыпнянская ООШ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3.1. Порядок пользования спортивной площадкой (стадионом) и спортивного зала определяется данным локальным актом.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3.2. Использование объектов спорта гражданами на льготной основе осуществляется в соответствии с порядком и условиями предоставления льгот согласно законодательству Российской Федерации и Оренбургской области. Информация о порядке и условиях посещения объектов спорта на льготных условиях размещено на стендах и официальном сайте МБОУ</w:t>
      </w:r>
      <w:r w:rsidRPr="00540E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Рассыпнянская ООШ</w:t>
      </w:r>
      <w:r w:rsidRPr="00EE7D6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3.3. Информирование граждан о режиме работы объектов спорта, об оформлении договорных отношений осуществляется в соответствии с графиком работы учреждений следующими способами: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 xml:space="preserve">- посредством телефонной связи или ответов на письменные обращения граждан; 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- размещение информации на стендах школы;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bCs/>
          <w:sz w:val="24"/>
          <w:szCs w:val="24"/>
        </w:rPr>
        <w:t xml:space="preserve">- размещение информации на официальном сайте </w:t>
      </w:r>
      <w:r w:rsidRPr="00EE7D68">
        <w:rPr>
          <w:rFonts w:ascii="Times New Roman" w:hAnsi="Times New Roman" w:cs="Times New Roman"/>
          <w:b w:val="0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b w:val="0"/>
          <w:sz w:val="24"/>
          <w:szCs w:val="24"/>
        </w:rPr>
        <w:t>Рассыпнянская ООШ</w:t>
      </w:r>
      <w:r w:rsidRPr="00EE7D6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3.4. Время пользования спортивной площадкой (стадионом) и спортивным залом определяется режимом работы и расписанием занятий МБОУ</w:t>
      </w:r>
      <w:r w:rsidRPr="00540E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Рассыпнянская ООШ</w:t>
      </w:r>
      <w:r w:rsidRPr="00EE7D6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08.30 - 14.30 - урочные занятия согласно расписанию;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14.00 - 17.00 - внеурочные занятия, внеклассные мероприятия, общешкольные соревнования;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17.00 - 20.00 - свободный доступ населения для занятий физической культурой и спортом на спортивную площадку (стадион).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3.5. Граждане не допускаются к пользованию спортивной площадкой (стадионом) и спортивным залом: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без ознакомления с инструкцией по технике безопасности;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при проведении строительных, монтажных, ремонтных работ, санитарно-гигиенических мероприятий;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при проведении контроля технического состояния сооружений, инвентаря и оборудования на соответствие требованиям безопасности;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при неблагоприятных погодных условиях;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при обнаружении повреждений сооружений, оборудования, инвентаря до их устранения;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при недостаточной освещенности объекта и (или) нарушении воздушно-теплового режима.</w:t>
      </w:r>
    </w:p>
    <w:p w:rsidR="00D44340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D68">
        <w:rPr>
          <w:rFonts w:ascii="Times New Roman" w:hAnsi="Times New Roman" w:cs="Times New Roman"/>
          <w:sz w:val="24"/>
          <w:szCs w:val="24"/>
        </w:rPr>
        <w:t>4. Права, обязанности и ответственность населения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4.1. Население имеет право: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проводить фото-, видеосъемку, аудиозапись в случае, если это не противоречит законодательству;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 xml:space="preserve">• приносить с собой предметы в целях организации своей деятельности в соответствии с целями пользования указанных объектов, если такие предметы не мешают организации и </w:t>
      </w:r>
      <w:r>
        <w:rPr>
          <w:rFonts w:ascii="Times New Roman" w:hAnsi="Times New Roman" w:cs="Times New Roman"/>
          <w:b w:val="0"/>
          <w:sz w:val="24"/>
          <w:szCs w:val="24"/>
        </w:rPr>
        <w:t>проведению спортивно</w:t>
      </w:r>
      <w:r w:rsidRPr="00EE7D68">
        <w:rPr>
          <w:rFonts w:ascii="Times New Roman" w:hAnsi="Times New Roman" w:cs="Times New Roman"/>
          <w:b w:val="0"/>
          <w:sz w:val="24"/>
          <w:szCs w:val="24"/>
        </w:rPr>
        <w:t>-оздоровительной работы, не нарушают права других пользователей;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приносить и использовать медицинские изделия, лекарственные средства,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необходимые для обеспечения жизнедеятельности по состоянию здоровья, а также необходимые специальные средства обучения.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4.2. Население обязано: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соблюдать требования техники безопасности, положения локальных нормативных актов МБОУ</w:t>
      </w:r>
      <w:r w:rsidRPr="00540E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Рассыпнянская ООШ </w:t>
      </w:r>
      <w:r w:rsidRPr="00EE7D68">
        <w:rPr>
          <w:rFonts w:ascii="Times New Roman" w:hAnsi="Times New Roman" w:cs="Times New Roman"/>
          <w:b w:val="0"/>
          <w:sz w:val="24"/>
          <w:szCs w:val="24"/>
        </w:rPr>
        <w:t>, настоящего Порядка;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поддерживать чистоту и порядок на спортивной площадке (стадионе);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 xml:space="preserve">• бережно относиться к сооружениям и оборудованию МБОУ </w:t>
      </w:r>
      <w:r>
        <w:rPr>
          <w:rFonts w:ascii="Times New Roman" w:hAnsi="Times New Roman" w:cs="Times New Roman"/>
          <w:b w:val="0"/>
          <w:sz w:val="24"/>
          <w:szCs w:val="24"/>
        </w:rPr>
        <w:t>Рассыпнянская ООШ</w:t>
      </w:r>
      <w:r w:rsidRPr="00EE7D6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выполнять требования лиц, ответственных за организацию и проведение спортивно-оздоровительной работы;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4.3. Категорически запрещается: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4.3.1. Приносить с собой: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огнестрельное оружие, колющие предметы без чехлов (упаковки);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легковоспламеняющиеся, взрывчатые, отравляющие, ядовитые вещества и предметы, в т. ч. газовые баллончики;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велосипеды и иные транспортные средства, кроме детских и инвалидных колясок;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животных и птиц;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использовать оборудование и инвентарь не по назначению, осуществлять его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демонтаж, наносить повреждения, выносить его с объекта;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 психотропные вещества, появляться в состоянии опьянения;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курить;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создавать ситуации, мешающие организации и проведению спортивно-оздоровительной, работы;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наносить надписи и расклеивать без письменного разрешения администрации объявления, плакаты и другую продукцию информационного или рекламного содержания;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засорять и загрязнять оборудование площадки;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• препятствовать выполнению служебных обязанностей ответственными лицами.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4.4. Лица, нарушившие настоящий Порядок, могут быть удалены со спортивной площадки (стадиона), а в случае отказа привлечены к ответственности, согласно действующему законодательству.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 xml:space="preserve">4.5. Участники образовательного процесса, в т. ч. обучающиеся, работники МБОУ </w:t>
      </w:r>
      <w:r>
        <w:rPr>
          <w:rFonts w:ascii="Times New Roman" w:hAnsi="Times New Roman" w:cs="Times New Roman"/>
          <w:b w:val="0"/>
          <w:sz w:val="24"/>
          <w:szCs w:val="24"/>
        </w:rPr>
        <w:t>Рассыпнянская ООШ</w:t>
      </w:r>
      <w:r w:rsidRPr="00EE7D68">
        <w:rPr>
          <w:rFonts w:ascii="Times New Roman" w:hAnsi="Times New Roman" w:cs="Times New Roman"/>
          <w:b w:val="0"/>
          <w:sz w:val="24"/>
          <w:szCs w:val="24"/>
        </w:rPr>
        <w:t>, население, причинившие ущерб спортивной площадке как объекту инфраструктуры, несут ответственность в случаях и порядке, предусмотренных действующим законодательством.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4340" w:rsidRPr="00540E48" w:rsidRDefault="00D44340" w:rsidP="00EE7D68">
      <w:pPr>
        <w:pStyle w:val="ConsPlusTitle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EE7D68">
        <w:rPr>
          <w:rFonts w:ascii="Times New Roman" w:hAnsi="Times New Roman" w:cs="Times New Roman"/>
          <w:sz w:val="24"/>
          <w:szCs w:val="24"/>
        </w:rPr>
        <w:t>5.  Контроль за предоставлением объекта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68">
        <w:rPr>
          <w:rFonts w:ascii="Times New Roman" w:hAnsi="Times New Roman" w:cs="Times New Roman"/>
          <w:sz w:val="24"/>
          <w:szCs w:val="24"/>
        </w:rPr>
        <w:t>МБОУ</w:t>
      </w:r>
      <w:r w:rsidRPr="00540E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0E48">
        <w:rPr>
          <w:rFonts w:ascii="Times New Roman" w:hAnsi="Times New Roman" w:cs="Times New Roman"/>
          <w:sz w:val="24"/>
          <w:szCs w:val="24"/>
        </w:rPr>
        <w:t xml:space="preserve">Рассыпнянская ООШ 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 xml:space="preserve">5.1. Контроль за предоставлением объекта спорта гражданам осуществляет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директор </w:t>
      </w:r>
      <w:r w:rsidRPr="00EE7D68">
        <w:rPr>
          <w:rFonts w:ascii="Times New Roman" w:hAnsi="Times New Roman" w:cs="Times New Roman"/>
          <w:b w:val="0"/>
          <w:sz w:val="24"/>
          <w:szCs w:val="24"/>
        </w:rPr>
        <w:t>МБОУ</w:t>
      </w:r>
      <w:r w:rsidRPr="00540E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Рассыпнянская ООШ</w:t>
      </w:r>
      <w:r w:rsidRPr="00EE7D6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5.2. Ответственность за сохранность и доступность объектов спорта несет заведующий хозяйством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учитель физической культуры </w:t>
      </w:r>
      <w:r w:rsidRPr="00EE7D68">
        <w:rPr>
          <w:rFonts w:ascii="Times New Roman" w:hAnsi="Times New Roman" w:cs="Times New Roman"/>
          <w:b w:val="0"/>
          <w:sz w:val="24"/>
          <w:szCs w:val="24"/>
        </w:rPr>
        <w:t>МБОУ</w:t>
      </w:r>
      <w:r w:rsidRPr="00540E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Рассыпнянская ООШ</w:t>
      </w:r>
      <w:r w:rsidRPr="00EE7D6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44340" w:rsidRPr="00EE7D68" w:rsidRDefault="00D44340" w:rsidP="00EE7D6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D68">
        <w:rPr>
          <w:rFonts w:ascii="Times New Roman" w:hAnsi="Times New Roman" w:cs="Times New Roman"/>
          <w:b w:val="0"/>
          <w:sz w:val="24"/>
          <w:szCs w:val="24"/>
        </w:rPr>
        <w:t>5.3. Обслуживание объектов спорта производится в соответствии с правилами техники безопасности, требованиями пожарной безопасности, санитарно-гигиеническими нормами и правилами, требованиями законодательства об антитеррористической защищенности.</w:t>
      </w:r>
    </w:p>
    <w:p w:rsidR="00D44340" w:rsidRPr="00EE7D68" w:rsidRDefault="00D44340" w:rsidP="00EE7D68">
      <w:pPr>
        <w:pStyle w:val="ConsPlusTitle"/>
        <w:suppressAutoHyphens/>
        <w:ind w:firstLine="709"/>
        <w:jc w:val="center"/>
        <w:rPr>
          <w:rFonts w:ascii="Times New Roman" w:hAnsi="Times New Roman" w:cs="Times New Roman"/>
          <w:b w:val="0"/>
          <w:sz w:val="24"/>
          <w:szCs w:val="24"/>
          <w:lang w:eastAsia="zh-CN"/>
        </w:rPr>
      </w:pPr>
    </w:p>
    <w:p w:rsidR="00D44340" w:rsidRPr="00EE7D68" w:rsidRDefault="00D44340" w:rsidP="00EE7D68">
      <w:pPr>
        <w:spacing w:after="0"/>
        <w:ind w:firstLine="709"/>
        <w:jc w:val="center"/>
        <w:rPr>
          <w:sz w:val="24"/>
          <w:szCs w:val="24"/>
        </w:rPr>
      </w:pPr>
    </w:p>
    <w:sectPr w:rsidR="00D44340" w:rsidRPr="00EE7D68" w:rsidSect="00365C9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340" w:rsidRDefault="00D44340">
      <w:r>
        <w:separator/>
      </w:r>
    </w:p>
  </w:endnote>
  <w:endnote w:type="continuationSeparator" w:id="0">
    <w:p w:rsidR="00D44340" w:rsidRDefault="00D44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340" w:rsidRDefault="00D44340">
      <w:pPr>
        <w:spacing w:after="0"/>
      </w:pPr>
      <w:r>
        <w:separator/>
      </w:r>
    </w:p>
  </w:footnote>
  <w:footnote w:type="continuationSeparator" w:id="0">
    <w:p w:rsidR="00D44340" w:rsidRDefault="00D4434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B9E6"/>
    <w:multiLevelType w:val="singleLevel"/>
    <w:tmpl w:val="18B1B9E6"/>
    <w:lvl w:ilvl="0">
      <w:start w:val="1"/>
      <w:numFmt w:val="upperRoman"/>
      <w:suff w:val="space"/>
      <w:lvlText w:val="%1."/>
      <w:lvlJc w:val="left"/>
      <w:rPr>
        <w:rFonts w:cs="Times New Roman"/>
      </w:rPr>
    </w:lvl>
  </w:abstractNum>
  <w:abstractNum w:abstractNumId="1">
    <w:nsid w:val="7F0410A0"/>
    <w:multiLevelType w:val="hybridMultilevel"/>
    <w:tmpl w:val="065EB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6DC"/>
    <w:rsid w:val="0002773E"/>
    <w:rsid w:val="000A7766"/>
    <w:rsid w:val="001466DC"/>
    <w:rsid w:val="0029144B"/>
    <w:rsid w:val="00362E0F"/>
    <w:rsid w:val="00365C9F"/>
    <w:rsid w:val="003F3094"/>
    <w:rsid w:val="004D3ADB"/>
    <w:rsid w:val="00540E48"/>
    <w:rsid w:val="00602765"/>
    <w:rsid w:val="00615B1C"/>
    <w:rsid w:val="00624FD4"/>
    <w:rsid w:val="00663A5D"/>
    <w:rsid w:val="0069354F"/>
    <w:rsid w:val="006C0B77"/>
    <w:rsid w:val="008242FF"/>
    <w:rsid w:val="008359A6"/>
    <w:rsid w:val="00870751"/>
    <w:rsid w:val="00886518"/>
    <w:rsid w:val="00922C48"/>
    <w:rsid w:val="00933C8C"/>
    <w:rsid w:val="009E5E9B"/>
    <w:rsid w:val="00A80FDD"/>
    <w:rsid w:val="00AA0DCC"/>
    <w:rsid w:val="00AA3D42"/>
    <w:rsid w:val="00B81A77"/>
    <w:rsid w:val="00B915B7"/>
    <w:rsid w:val="00BB5882"/>
    <w:rsid w:val="00BD5815"/>
    <w:rsid w:val="00D44340"/>
    <w:rsid w:val="00D74B40"/>
    <w:rsid w:val="00D91ACA"/>
    <w:rsid w:val="00DD7BEB"/>
    <w:rsid w:val="00E26A7A"/>
    <w:rsid w:val="00E64654"/>
    <w:rsid w:val="00EA59DF"/>
    <w:rsid w:val="00EE4070"/>
    <w:rsid w:val="00EE7D68"/>
    <w:rsid w:val="00F12C76"/>
    <w:rsid w:val="00F13E71"/>
    <w:rsid w:val="3E25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9F"/>
    <w:pPr>
      <w:spacing w:after="160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7D6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7D68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365C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Default">
    <w:name w:val="Default"/>
    <w:uiPriority w:val="99"/>
    <w:rsid w:val="00365C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3pt">
    <w:name w:val="Основной текст (2) + Интервал 3 pt"/>
    <w:basedOn w:val="DefaultParagraphFont"/>
    <w:uiPriority w:val="99"/>
    <w:rsid w:val="00365C9F"/>
    <w:rPr>
      <w:rFonts w:eastAsia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65C9F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65C9F"/>
    <w:pPr>
      <w:widowControl w:val="0"/>
      <w:shd w:val="clear" w:color="auto" w:fill="FFFFFF"/>
      <w:spacing w:before="420" w:after="1020" w:line="240" w:lineRule="atLeast"/>
      <w:jc w:val="both"/>
    </w:pPr>
    <w:rPr>
      <w:rFonts w:ascii="Calibri" w:eastAsia="Times New Roman" w:hAnsi="Calibri"/>
      <w:szCs w:val="28"/>
    </w:rPr>
  </w:style>
  <w:style w:type="paragraph" w:customStyle="1" w:styleId="ConsPlusTitle">
    <w:name w:val="ConsPlusTitle"/>
    <w:uiPriority w:val="99"/>
    <w:rsid w:val="00365C9F"/>
    <w:pPr>
      <w:widowControl w:val="0"/>
      <w:autoSpaceDE w:val="0"/>
      <w:autoSpaceDN w:val="0"/>
    </w:pPr>
    <w:rPr>
      <w:rFonts w:eastAsia="SimSun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63A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3A5D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D74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1525</Words>
  <Characters>8696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Виталий</cp:lastModifiedBy>
  <cp:revision>4</cp:revision>
  <cp:lastPrinted>2024-07-19T04:36:00Z</cp:lastPrinted>
  <dcterms:created xsi:type="dcterms:W3CDTF">2024-07-24T08:14:00Z</dcterms:created>
  <dcterms:modified xsi:type="dcterms:W3CDTF">2024-07-25T07:27:00Z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EAC08B2DE5CD42CEBF2C747ECC7897FE_13</vt:lpwstr>
  </property>
</Properties>
</file>