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F2AE9">
      <w:pPr>
        <w:spacing w:line="360" w:lineRule="auto"/>
        <w:ind w:left="440" w:leftChars="200" w:firstLine="0" w:firstLineChars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65DDBFC2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«Рассыпнянская основная общеобразовательная школа</w:t>
      </w:r>
    </w:p>
    <w:p w14:paraId="6897867B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 Евгения Никулина»</w:t>
      </w:r>
    </w:p>
    <w:p w14:paraId="4CA28732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Илекского района Оренбургской области</w:t>
      </w:r>
    </w:p>
    <w:p w14:paraId="27744999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F674E95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5"/>
        <w:tblW w:w="9617" w:type="dxa"/>
        <w:tblInd w:w="696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5364"/>
      </w:tblGrid>
      <w:tr w14:paraId="0AE6FC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noWrap w:val="0"/>
            <w:vAlign w:val="top"/>
          </w:tcPr>
          <w:p w14:paraId="1B209014">
            <w:pPr>
              <w:pStyle w:val="12"/>
              <w:spacing w:before="0" w:beforeAutospacing="0" w:after="0" w:afterAutospacing="0"/>
              <w:ind w:right="-4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РАССМОТРЕНО: </w:t>
            </w:r>
          </w:p>
          <w:p w14:paraId="317B1159">
            <w:pPr>
              <w:pStyle w:val="1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 методическом совете</w:t>
            </w:r>
          </w:p>
          <w:p w14:paraId="606062FB">
            <w:pPr>
              <w:pStyle w:val="12"/>
              <w:spacing w:before="0" w:beforeAutospacing="0" w:after="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МБОУ «Рассыпнянская ООШ</w:t>
            </w:r>
            <w:r>
              <w:rPr>
                <w:rFonts w:hint="default"/>
                <w:color w:val="000000"/>
                <w:sz w:val="28"/>
                <w:szCs w:val="28"/>
                <w:lang w:val="ru-RU" w:eastAsia="en-US"/>
              </w:rPr>
              <w:t>»</w:t>
            </w:r>
          </w:p>
          <w:p w14:paraId="01463B0F">
            <w:pPr>
              <w:pStyle w:val="1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№_______________</w:t>
            </w:r>
          </w:p>
          <w:p w14:paraId="1EEE7F80">
            <w:pPr>
              <w:pStyle w:val="1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64" w:type="dxa"/>
            <w:noWrap w:val="0"/>
            <w:vAlign w:val="top"/>
          </w:tcPr>
          <w:p w14:paraId="7EBA03F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УТВЕРЖДАЮ:</w:t>
            </w:r>
          </w:p>
          <w:p w14:paraId="3EC24715">
            <w:pPr>
              <w:jc w:val="right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«Рассыпнянская ООШ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»</w:t>
            </w:r>
          </w:p>
          <w:p w14:paraId="51EF3A1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  Л.В. Попова</w:t>
            </w:r>
          </w:p>
          <w:p w14:paraId="743DBBE6">
            <w:pPr>
              <w:tabs>
                <w:tab w:val="left" w:pos="4723"/>
              </w:tabs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 №___от _____202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</w:t>
            </w:r>
          </w:p>
        </w:tc>
      </w:tr>
    </w:tbl>
    <w:p w14:paraId="2F530516">
      <w:pPr>
        <w:spacing w:line="360" w:lineRule="auto"/>
        <w:ind w:hanging="540"/>
        <w:jc w:val="center"/>
        <w:rPr>
          <w:rFonts w:ascii="Times New Roman" w:hAnsi="Times New Roman"/>
          <w:sz w:val="32"/>
          <w:szCs w:val="32"/>
        </w:rPr>
      </w:pPr>
    </w:p>
    <w:p w14:paraId="153E8EF4">
      <w:pPr>
        <w:pStyle w:val="16"/>
        <w:jc w:val="center"/>
        <w:rPr>
          <w:rFonts w:hint="default"/>
          <w:b/>
          <w:sz w:val="32"/>
          <w:szCs w:val="32"/>
          <w:lang w:val="ru-RU"/>
        </w:rPr>
      </w:pPr>
    </w:p>
    <w:p w14:paraId="022C4CF5">
      <w:pPr>
        <w:pStyle w:val="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14:paraId="6845FF1A">
      <w:pPr>
        <w:pStyle w:val="16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организации отдыха детей и их оздоровления</w:t>
      </w:r>
    </w:p>
    <w:p w14:paraId="095D2F9C">
      <w:pPr>
        <w:pStyle w:val="16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«ОРЛЯТА РОССИИ»</w:t>
      </w:r>
    </w:p>
    <w:p w14:paraId="2A755089">
      <w:pPr>
        <w:pStyle w:val="16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при лагере дневного пребывания «Муравейник»</w:t>
      </w:r>
    </w:p>
    <w:p w14:paraId="15581C79">
      <w:pPr>
        <w:rPr>
          <w:rFonts w:ascii="Times New Roman" w:hAnsi="Times New Roman"/>
          <w:sz w:val="28"/>
          <w:szCs w:val="28"/>
        </w:rPr>
      </w:pPr>
    </w:p>
    <w:p w14:paraId="5AEBF2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1D6D8D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- составитель:</w:t>
      </w:r>
    </w:p>
    <w:p w14:paraId="192C034F">
      <w:pPr>
        <w:wordWrap w:val="0"/>
        <w:spacing w:line="360" w:lineRule="auto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/>
          <w:b/>
          <w:sz w:val="32"/>
          <w:szCs w:val="32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31115</wp:posOffset>
            </wp:positionV>
            <wp:extent cx="7309485" cy="4584700"/>
            <wp:effectExtent l="0" t="0" r="0" b="0"/>
            <wp:wrapNone/>
            <wp:docPr id="8" name="Изображение 8" descr="o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orl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09485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Зам. директора по ВР, </w:t>
      </w:r>
      <w:r>
        <w:rPr>
          <w:rFonts w:ascii="Times New Roman" w:hAnsi="Times New Roman"/>
          <w:sz w:val="28"/>
          <w:szCs w:val="28"/>
          <w:lang w:val="ru-RU"/>
        </w:rPr>
        <w:t>Елисова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Ксения Владимировна</w:t>
      </w:r>
    </w:p>
    <w:p w14:paraId="27B051C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«Рассыпнянской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>ОШ» Оренбургская область,</w:t>
      </w:r>
    </w:p>
    <w:p w14:paraId="3752213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Илекского район, с Рассыпное,</w:t>
      </w:r>
    </w:p>
    <w:p w14:paraId="648C893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Школьная, д 1</w:t>
      </w:r>
    </w:p>
    <w:p w14:paraId="17914F36">
      <w:pPr>
        <w:tabs>
          <w:tab w:val="left" w:pos="3760"/>
        </w:tabs>
        <w:jc w:val="center"/>
        <w:rPr>
          <w:rFonts w:ascii="Times New Roman" w:hAnsi="Times New Roman"/>
          <w:sz w:val="28"/>
          <w:szCs w:val="28"/>
        </w:rPr>
      </w:pPr>
    </w:p>
    <w:p w14:paraId="32064E43">
      <w:pPr>
        <w:tabs>
          <w:tab w:val="left" w:pos="3760"/>
        </w:tabs>
        <w:jc w:val="center"/>
        <w:rPr>
          <w:rFonts w:ascii="Times New Roman" w:hAnsi="Times New Roman"/>
          <w:sz w:val="28"/>
          <w:szCs w:val="28"/>
        </w:rPr>
      </w:pPr>
    </w:p>
    <w:p w14:paraId="1FAC4798">
      <w:pPr>
        <w:tabs>
          <w:tab w:val="left" w:pos="3760"/>
        </w:tabs>
        <w:jc w:val="center"/>
        <w:rPr>
          <w:rFonts w:ascii="Times New Roman" w:hAnsi="Times New Roman"/>
          <w:sz w:val="28"/>
          <w:szCs w:val="28"/>
        </w:rPr>
      </w:pPr>
    </w:p>
    <w:p w14:paraId="03911762">
      <w:pPr>
        <w:tabs>
          <w:tab w:val="left" w:pos="3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39AC8C39">
      <w:pPr>
        <w:tabs>
          <w:tab w:val="left" w:pos="3760"/>
        </w:tabs>
        <w:rPr>
          <w:rFonts w:ascii="Times New Roman" w:hAnsi="Times New Roman"/>
          <w:sz w:val="28"/>
          <w:szCs w:val="28"/>
        </w:rPr>
      </w:pPr>
    </w:p>
    <w:p w14:paraId="0131AE54">
      <w:pPr>
        <w:tabs>
          <w:tab w:val="left" w:pos="3760"/>
        </w:tabs>
        <w:rPr>
          <w:rFonts w:ascii="Times New Roman" w:hAnsi="Times New Roman"/>
          <w:sz w:val="28"/>
          <w:szCs w:val="28"/>
        </w:rPr>
      </w:pPr>
    </w:p>
    <w:p w14:paraId="5E5C7050">
      <w:pPr>
        <w:tabs>
          <w:tab w:val="left" w:pos="3760"/>
        </w:tabs>
        <w:rPr>
          <w:rFonts w:ascii="Times New Roman" w:hAnsi="Times New Roman"/>
          <w:sz w:val="28"/>
          <w:szCs w:val="28"/>
        </w:rPr>
      </w:pPr>
    </w:p>
    <w:p w14:paraId="6C6939B4">
      <w:pPr>
        <w:tabs>
          <w:tab w:val="left" w:pos="3760"/>
        </w:tabs>
        <w:jc w:val="center"/>
        <w:rPr>
          <w:rFonts w:ascii="Times New Roman" w:hAnsi="Times New Roman"/>
          <w:sz w:val="28"/>
          <w:szCs w:val="28"/>
        </w:rPr>
      </w:pPr>
    </w:p>
    <w:p w14:paraId="77F476AB">
      <w:pPr>
        <w:tabs>
          <w:tab w:val="left" w:pos="3760"/>
        </w:tabs>
        <w:jc w:val="center"/>
        <w:rPr>
          <w:rFonts w:ascii="Times New Roman" w:hAnsi="Times New Roman"/>
          <w:sz w:val="28"/>
          <w:szCs w:val="28"/>
        </w:rPr>
      </w:pPr>
    </w:p>
    <w:p w14:paraId="4639D133">
      <w:pPr>
        <w:tabs>
          <w:tab w:val="left" w:pos="3760"/>
        </w:tabs>
        <w:jc w:val="center"/>
        <w:rPr>
          <w:rFonts w:ascii="Times New Roman" w:hAnsi="Times New Roman"/>
          <w:sz w:val="28"/>
          <w:szCs w:val="28"/>
        </w:rPr>
      </w:pPr>
    </w:p>
    <w:p w14:paraId="08BD1797">
      <w:pPr>
        <w:tabs>
          <w:tab w:val="left" w:pos="3760"/>
        </w:tabs>
        <w:jc w:val="center"/>
        <w:rPr>
          <w:rFonts w:ascii="Times New Roman" w:hAnsi="Times New Roman"/>
          <w:sz w:val="28"/>
          <w:szCs w:val="28"/>
        </w:rPr>
      </w:pPr>
    </w:p>
    <w:p w14:paraId="1B4BC2D6">
      <w:pPr>
        <w:tabs>
          <w:tab w:val="left" w:pos="3760"/>
        </w:tabs>
        <w:ind w:left="440" w:leftChars="200" w:firstLine="0" w:firstLineChars="0"/>
        <w:jc w:val="center"/>
        <w:rPr>
          <w:rFonts w:ascii="Times New Roman" w:hAnsi="Times New Roman"/>
          <w:sz w:val="28"/>
          <w:szCs w:val="28"/>
        </w:rPr>
      </w:pPr>
    </w:p>
    <w:p w14:paraId="5999E4D9">
      <w:pPr>
        <w:tabs>
          <w:tab w:val="left" w:pos="3760"/>
        </w:tabs>
        <w:ind w:left="440" w:leftChars="200" w:firstLine="0" w:firstLineChars="0"/>
        <w:jc w:val="center"/>
        <w:rPr>
          <w:rFonts w:ascii="Times New Roman" w:hAnsi="Times New Roman"/>
          <w:sz w:val="28"/>
          <w:szCs w:val="28"/>
        </w:rPr>
      </w:pPr>
    </w:p>
    <w:p w14:paraId="28B68DA8">
      <w:pPr>
        <w:tabs>
          <w:tab w:val="left" w:pos="3760"/>
        </w:tabs>
        <w:ind w:left="440" w:leftChars="200" w:firstLine="0" w:firstLineChars="0"/>
        <w:jc w:val="center"/>
        <w:rPr>
          <w:rFonts w:hint="default" w:ascii="Times New Roman" w:hAnsi="Times New Roman"/>
          <w:sz w:val="28"/>
          <w:szCs w:val="28"/>
          <w:lang w:val="ru-RU"/>
        </w:rPr>
        <w:sectPr>
          <w:footerReference r:id="rId5" w:type="default"/>
          <w:pgSz w:w="11920" w:h="16850"/>
          <w:pgMar w:top="500" w:right="620" w:bottom="280" w:left="760" w:header="720" w:footer="720" w:gutter="0"/>
          <w:pgBorders w:display="firstPage">
            <w:top w:val="thinThickMediumGap" w:color="7030A0" w:sz="24" w:space="1"/>
            <w:left w:val="thinThickMediumGap" w:color="7030A0" w:sz="24" w:space="4"/>
            <w:bottom w:val="thinThickMediumGap" w:color="7030A0" w:sz="24" w:space="1"/>
            <w:right w:val="thinThickMediumGap" w:color="7030A0" w:sz="24" w:space="4"/>
          </w:pgBorders>
          <w:cols w:space="720" w:num="1"/>
        </w:sectPr>
      </w:pPr>
      <w:r>
        <w:rPr>
          <w:rFonts w:ascii="Times New Roman" w:hAnsi="Times New Roman"/>
          <w:sz w:val="28"/>
          <w:szCs w:val="28"/>
        </w:rPr>
        <w:t>Рассыпное,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</w:p>
    <w:p w14:paraId="4B5B875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07"/>
          <w:tab w:val="center" w:pos="4677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Структура программы</w:t>
      </w:r>
    </w:p>
    <w:p w14:paraId="077DD4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left="644" w:hanging="644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1. Пояснительная записка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………………………………………………………...3</w:t>
      </w:r>
    </w:p>
    <w:p w14:paraId="46BF40D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left="709"/>
        <w:jc w:val="both"/>
        <w:outlineLvl w:val="1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val="zh-CN" w:eastAsia="zh-CN"/>
        </w:rPr>
        <w:t>Актуальность программы……………………………………………………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  <w:t>4</w:t>
      </w:r>
    </w:p>
    <w:p w14:paraId="17B4812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left="709"/>
        <w:jc w:val="both"/>
        <w:outlineLvl w:val="1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val="zh-CN" w:eastAsia="zh-CN"/>
        </w:rPr>
        <w:t>Новизна программы……………………………………………………….....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  <w:t>5</w:t>
      </w:r>
    </w:p>
    <w:p w14:paraId="4884EE0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left="709"/>
        <w:jc w:val="both"/>
        <w:outlineLvl w:val="1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val="zh-CN" w:eastAsia="zh-CN"/>
        </w:rPr>
        <w:t>Отличительные особенности программы…………………………………..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  <w:t>5</w:t>
      </w:r>
    </w:p>
    <w:p w14:paraId="1D3CE7B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left="709"/>
        <w:jc w:val="both"/>
        <w:outlineLvl w:val="1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val="zh-CN" w:eastAsia="zh-CN"/>
        </w:rPr>
        <w:t>Направленность программы…………………………………………………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  <w:t>6</w:t>
      </w:r>
    </w:p>
    <w:p w14:paraId="36BF089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left="709"/>
        <w:jc w:val="both"/>
        <w:outlineLvl w:val="1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val="zh-CN" w:eastAsia="zh-CN"/>
        </w:rPr>
        <w:t>Адресат программы………………………………………………………......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 w:eastAsia="zh-CN"/>
        </w:rPr>
        <w:t>6</w:t>
      </w:r>
    </w:p>
    <w:p w14:paraId="670E4E0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left="709"/>
        <w:jc w:val="both"/>
        <w:outlineLvl w:val="1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val="zh-CN" w:eastAsia="zh-CN"/>
        </w:rPr>
        <w:t>Цель и задачи программы……………………………………………………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  <w:t>6</w:t>
      </w:r>
    </w:p>
    <w:p w14:paraId="60F0CEB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left="709"/>
        <w:jc w:val="both"/>
        <w:outlineLvl w:val="1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val="zh-CN" w:eastAsia="zh-CN"/>
        </w:rPr>
        <w:t>Ожидаемые результаты……………………………………………………....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  <w:t>7</w:t>
      </w:r>
    </w:p>
    <w:p w14:paraId="1033F6D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left="709"/>
        <w:jc w:val="both"/>
        <w:outlineLvl w:val="1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val="zh-CN" w:eastAsia="zh-CN"/>
        </w:rPr>
        <w:t>Принципы реализации программы……………………………………….....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  <w:t>7</w:t>
      </w:r>
    </w:p>
    <w:p w14:paraId="4B7FE44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Технологии воспитательной деятельности…………………………………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7</w:t>
      </w:r>
    </w:p>
    <w:p w14:paraId="1656254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left="709"/>
        <w:jc w:val="both"/>
        <w:outlineLvl w:val="1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val="zh-CN" w:eastAsia="zh-CN"/>
        </w:rPr>
        <w:t>Методы реализации программы…………………………………………......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  <w:t>7</w:t>
      </w:r>
    </w:p>
    <w:p w14:paraId="6102D1F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left="644" w:hanging="644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2. Содержание 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……………………………………………………......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8</w:t>
      </w:r>
    </w:p>
    <w:p w14:paraId="6EDF7BB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left="709"/>
        <w:jc w:val="both"/>
        <w:outlineLvl w:val="1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val="zh-CN" w:eastAsia="zh-CN"/>
        </w:rPr>
        <w:t>Этапы реализации программы……………………………………………....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  <w:t>8</w:t>
      </w:r>
    </w:p>
    <w:p w14:paraId="29D9D86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left="709"/>
        <w:jc w:val="both"/>
        <w:outlineLvl w:val="1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val="zh-CN" w:eastAsia="zh-CN"/>
        </w:rPr>
        <w:t>Направления деятельности в рамках программы………………………......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  <w:t>9</w:t>
      </w:r>
    </w:p>
    <w:p w14:paraId="6B6A37B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left="709"/>
        <w:jc w:val="both"/>
        <w:outlineLvl w:val="1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val="zh-CN" w:eastAsia="zh-CN"/>
        </w:rPr>
        <w:t>Модель игрового взаимодействия………………………………………......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  <w:t>9</w:t>
      </w:r>
    </w:p>
    <w:p w14:paraId="0502010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left="709"/>
        <w:jc w:val="both"/>
        <w:outlineLvl w:val="1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val="zh-CN" w:eastAsia="zh-CN"/>
        </w:rPr>
        <w:t>Система детского самоуправления……………………………………….....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  <w:t>11</w:t>
      </w:r>
    </w:p>
    <w:p w14:paraId="1951981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left="709"/>
        <w:jc w:val="both"/>
        <w:outlineLvl w:val="1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val="zh-CN" w:eastAsia="zh-CN"/>
        </w:rPr>
        <w:t>Система мотивации и стимулирования……………………………………..1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  <w:t>1</w:t>
      </w:r>
    </w:p>
    <w:p w14:paraId="63A3773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left="709"/>
        <w:jc w:val="both"/>
        <w:outlineLvl w:val="1"/>
        <w:rPr>
          <w:rFonts w:hint="default" w:ascii="Times New Roman" w:hAnsi="Times New Roman" w:cs="Times New Roman"/>
          <w:bCs/>
          <w:iCs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val="zh-CN" w:eastAsia="zh-CN"/>
        </w:rPr>
        <w:t>План-сетка смены………………………………………………………….....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  <w:t>12</w:t>
      </w:r>
    </w:p>
    <w:p w14:paraId="667B524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left="709"/>
        <w:jc w:val="both"/>
        <w:outlineLvl w:val="1"/>
        <w:rPr>
          <w:rFonts w:hint="default" w:ascii="Times New Roman" w:hAnsi="Times New Roman" w:cs="Times New Roman"/>
          <w:bCs/>
          <w:iCs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ru-RU" w:eastAsia="zh-CN"/>
        </w:rPr>
        <w:t>Описание событий по периодам смены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val="zh-CN" w:eastAsia="zh-CN"/>
        </w:rPr>
        <w:t>………………………………….....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 w:eastAsia="zh-CN"/>
        </w:rPr>
        <w:t>.15</w:t>
      </w:r>
    </w:p>
    <w:p w14:paraId="1877699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. Ресурсное обеспечение 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……………………………………………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22</w:t>
      </w:r>
    </w:p>
    <w:p w14:paraId="6A7D19A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firstLine="851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Кадровое обеспечение программы…………………………………………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22</w:t>
      </w:r>
    </w:p>
    <w:p w14:paraId="56AF1E1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firstLine="851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Информационно-методическое обеспечение……………………………...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24</w:t>
      </w:r>
    </w:p>
    <w:p w14:paraId="0B0F076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ind w:firstLine="851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Материально-техническое обеспечение программы……………………...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24</w:t>
      </w:r>
    </w:p>
    <w:p w14:paraId="275D1D9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4. Механизм оценивания эффективности реализации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…………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25</w:t>
      </w:r>
    </w:p>
    <w:p w14:paraId="606AF39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5. Факторы риска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………………………………………………………………......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26</w:t>
      </w:r>
    </w:p>
    <w:p w14:paraId="59D28B7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6. Система обратной 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………………………………………………………..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26</w:t>
      </w:r>
    </w:p>
    <w:p w14:paraId="316FF4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7. Список используемой литературы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……………………………………………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26</w:t>
      </w:r>
    </w:p>
    <w:p w14:paraId="045F08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8.Приложение</w:t>
      </w:r>
    </w:p>
    <w:p w14:paraId="6CA8020A">
      <w:pPr>
        <w:keepLines w:val="0"/>
        <w:pageBreakBefore w:val="0"/>
        <w:tabs>
          <w:tab w:val="left" w:pos="3760"/>
        </w:tabs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/>
        <w:jc w:val="center"/>
        <w:textAlignment w:val="auto"/>
        <w:rPr>
          <w:rFonts w:hint="default" w:ascii="Times New Roman" w:hAnsi="Times New Roman"/>
          <w:sz w:val="28"/>
          <w:szCs w:val="28"/>
          <w:lang w:val="ru-RU"/>
        </w:rPr>
        <w:sectPr>
          <w:headerReference r:id="rId6" w:type="default"/>
          <w:footerReference r:id="rId7" w:type="default"/>
          <w:pgSz w:w="11920" w:h="16850"/>
          <w:pgMar w:top="500" w:right="620" w:bottom="280" w:left="760" w:header="720" w:footer="720" w:gutter="0"/>
          <w:pgBorders w:display="first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B2099B8">
      <w:pPr>
        <w:pStyle w:val="16"/>
        <w:ind w:right="480" w:rightChars="218"/>
        <w:jc w:val="center"/>
        <w:rPr>
          <w:rFonts w:hint="default"/>
          <w:lang w:val="ru-RU"/>
        </w:rPr>
      </w:pPr>
      <w:r>
        <w:rPr>
          <w:rStyle w:val="7"/>
          <w:rFonts w:hint="default"/>
          <w:sz w:val="28"/>
          <w:szCs w:val="28"/>
          <w:lang w:val="en-US"/>
        </w:rPr>
        <w:t>I</w:t>
      </w:r>
      <w:r>
        <w:rPr>
          <w:rStyle w:val="7"/>
          <w:rFonts w:hint="default"/>
          <w:sz w:val="28"/>
          <w:szCs w:val="28"/>
          <w:lang w:val="ru-RU"/>
        </w:rPr>
        <w:t>. Пояснительная записка</w:t>
      </w:r>
    </w:p>
    <w:p w14:paraId="70860DF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240" w:lineRule="auto"/>
        <w:ind w:left="0" w:right="480" w:rightChars="218" w:firstLine="705"/>
        <w:jc w:val="both"/>
        <w:textAlignment w:val="auto"/>
      </w:pPr>
      <w:r>
        <w:t>В</w:t>
      </w:r>
      <w:r>
        <w:rPr>
          <w:spacing w:val="-17"/>
        </w:rPr>
        <w:t xml:space="preserve"> </w:t>
      </w:r>
      <w:r>
        <w:t>современной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воспитание</w:t>
      </w:r>
      <w:r>
        <w:rPr>
          <w:spacing w:val="-14"/>
        </w:rPr>
        <w:t xml:space="preserve"> </w:t>
      </w:r>
      <w:r>
        <w:t>подрастающего</w:t>
      </w:r>
      <w:r>
        <w:rPr>
          <w:spacing w:val="-8"/>
        </w:rPr>
        <w:t xml:space="preserve"> </w:t>
      </w:r>
      <w:r>
        <w:t>поколения</w:t>
      </w:r>
      <w:r>
        <w:rPr>
          <w:spacing w:val="-14"/>
        </w:rPr>
        <w:t xml:space="preserve"> </w:t>
      </w:r>
      <w:r>
        <w:t>находится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зоне особого внимания государства. Формирование поколения, разделяющего духовно- нравственные ценности российского общества, является стратегической</w:t>
      </w:r>
      <w:r>
        <w:rPr>
          <w:rFonts w:hint="default"/>
          <w:lang w:val="ru-RU"/>
        </w:rPr>
        <w:t xml:space="preserve"> </w:t>
      </w:r>
      <w:r>
        <w:t>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996-р).</w:t>
      </w:r>
    </w:p>
    <w:p w14:paraId="22E5D7E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240" w:lineRule="auto"/>
        <w:ind w:left="0" w:right="480" w:rightChars="218" w:firstLine="705"/>
        <w:jc w:val="both"/>
        <w:textAlignment w:val="auto"/>
      </w:pPr>
      <w:r>
        <w:t>В школьном возрасте ребенок не только осваивает новые</w:t>
      </w:r>
      <w:r>
        <w:rPr>
          <w:rFonts w:hint="default"/>
          <w:lang w:val="ru-RU"/>
        </w:rPr>
        <w:t xml:space="preserve"> </w:t>
      </w:r>
      <w:r>
        <w:t>социальные роли и виды деятельности – это благоприятный период для усвоения знаний о духовных и культурных традициях народов родной страны, традиционных ценностей, правил, норм поведения, принятых в обществе. «Знание школьником социальных норм и традиций, понимание важности следования им имеет особое значение... поскольку облегчает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вхождение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широкий</w:t>
      </w:r>
      <w:r>
        <w:rPr>
          <w:spacing w:val="-18"/>
        </w:rPr>
        <w:t xml:space="preserve"> </w:t>
      </w:r>
      <w:r>
        <w:t>социальный</w:t>
      </w:r>
      <w:r>
        <w:rPr>
          <w:spacing w:val="-17"/>
        </w:rPr>
        <w:t xml:space="preserve"> </w:t>
      </w:r>
      <w:r>
        <w:t>мир,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открывающуюся</w:t>
      </w:r>
      <w:r>
        <w:rPr>
          <w:spacing w:val="-18"/>
        </w:rPr>
        <w:t xml:space="preserve"> </w:t>
      </w:r>
      <w:r>
        <w:t>ему</w:t>
      </w:r>
      <w:r>
        <w:rPr>
          <w:spacing w:val="-17"/>
        </w:rPr>
        <w:t xml:space="preserve"> </w:t>
      </w:r>
      <w:r>
        <w:t>систему общественных отношений»</w:t>
      </w:r>
    </w:p>
    <w:p w14:paraId="60B2C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240" w:lineRule="auto"/>
        <w:ind w:left="0" w:right="480" w:rightChars="218" w:firstLine="705"/>
        <w:jc w:val="both"/>
        <w:textAlignment w:val="auto"/>
        <w:rPr>
          <w:i/>
          <w:sz w:val="28"/>
        </w:rPr>
      </w:pPr>
      <w:r>
        <w:rPr>
          <w:sz w:val="28"/>
        </w:rPr>
        <w:t>Формирование социально-активной личности школьника в рамках данной программы основывается на духовно-нравственных ценностях, значимых для его личностного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понимания: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Родина,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семья,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команда,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природа, познание, здоровье.</w:t>
      </w:r>
    </w:p>
    <w:p w14:paraId="0EF25FC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240" w:lineRule="auto"/>
        <w:ind w:left="0" w:right="480" w:rightChars="218" w:firstLine="705"/>
        <w:jc w:val="both"/>
        <w:textAlignment w:val="auto"/>
        <w:rPr>
          <w:rFonts w:hint="default"/>
          <w:lang w:val="ru-RU"/>
        </w:rPr>
      </w:pPr>
      <w:r>
        <w:t>Смена в детском лагере является логическим завершением участия школьников в годовом цикле Программы развития социальной активности «Орлята России», «Содружество Орлят России» и реализуется в период летних каникул. В рамках</w:t>
      </w:r>
      <w:r>
        <w:rPr>
          <w:spacing w:val="-18"/>
        </w:rPr>
        <w:t xml:space="preserve"> </w:t>
      </w:r>
      <w:r>
        <w:t>смены</w:t>
      </w:r>
      <w:r>
        <w:rPr>
          <w:spacing w:val="-12"/>
        </w:rPr>
        <w:t xml:space="preserve"> </w:t>
      </w:r>
      <w:r>
        <w:t>происходит</w:t>
      </w:r>
      <w:r>
        <w:rPr>
          <w:spacing w:val="-15"/>
        </w:rPr>
        <w:t xml:space="preserve"> </w:t>
      </w:r>
      <w:r>
        <w:t>обобщение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ребят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итогам</w:t>
      </w:r>
      <w:r>
        <w:rPr>
          <w:spacing w:val="-12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участия в годовом цикле Программы «Орлята России», «Содружество Орлят России». Игровая</w:t>
      </w:r>
      <w:r>
        <w:rPr>
          <w:spacing w:val="-1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</w:t>
      </w:r>
      <w:r>
        <w:rPr>
          <w:spacing w:val="28"/>
        </w:rPr>
        <w:t xml:space="preserve"> </w:t>
      </w:r>
      <w:r>
        <w:t>итогов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выстраивание</w:t>
      </w:r>
      <w:r>
        <w:rPr>
          <w:spacing w:val="28"/>
        </w:rPr>
        <w:t xml:space="preserve"> </w:t>
      </w:r>
      <w:r>
        <w:t>перспектив</w:t>
      </w:r>
      <w:r>
        <w:rPr>
          <w:spacing w:val="26"/>
        </w:rPr>
        <w:t xml:space="preserve"> </w:t>
      </w:r>
      <w:r>
        <w:t>дальнейшего</w:t>
      </w:r>
      <w:r>
        <w:rPr>
          <w:spacing w:val="33"/>
        </w:rPr>
        <w:t xml:space="preserve"> </w:t>
      </w:r>
      <w:r>
        <w:t>участия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2"/>
        </w:rPr>
        <w:t>Программе</w:t>
      </w:r>
      <w:r>
        <w:rPr>
          <w:rFonts w:hint="default"/>
          <w:spacing w:val="-2"/>
          <w:lang w:val="ru-RU"/>
        </w:rPr>
        <w:t xml:space="preserve"> </w:t>
      </w:r>
      <w:r>
        <w:t>«Орлята</w:t>
      </w:r>
      <w:r>
        <w:rPr>
          <w:spacing w:val="-18"/>
        </w:rPr>
        <w:t xml:space="preserve"> </w:t>
      </w:r>
      <w:r>
        <w:t>России»,</w:t>
      </w:r>
      <w:r>
        <w:rPr>
          <w:spacing w:val="-17"/>
        </w:rPr>
        <w:t xml:space="preserve"> </w:t>
      </w:r>
      <w:r>
        <w:t>«Содружество</w:t>
      </w:r>
      <w:r>
        <w:rPr>
          <w:spacing w:val="-15"/>
        </w:rPr>
        <w:t xml:space="preserve"> </w:t>
      </w:r>
      <w:r>
        <w:t>Орлят</w:t>
      </w:r>
      <w:r>
        <w:rPr>
          <w:spacing w:val="-15"/>
        </w:rPr>
        <w:t xml:space="preserve"> </w:t>
      </w:r>
      <w:r>
        <w:t>России»</w:t>
      </w:r>
      <w:r>
        <w:rPr>
          <w:spacing w:val="-18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проектах</w:t>
      </w:r>
      <w:r>
        <w:rPr>
          <w:spacing w:val="-18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движения школьников на следующий учебный год</w:t>
      </w:r>
      <w:r>
        <w:rPr>
          <w:rFonts w:hint="default"/>
          <w:lang w:val="ru-RU"/>
        </w:rPr>
        <w:t>.</w:t>
      </w:r>
    </w:p>
    <w:p w14:paraId="7C213A2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240" w:lineRule="auto"/>
        <w:ind w:left="0" w:right="480" w:rightChars="218" w:firstLine="700" w:firstLineChars="250"/>
        <w:jc w:val="both"/>
        <w:textAlignment w:val="auto"/>
        <w:rPr>
          <w:sz w:val="28"/>
          <w:szCs w:val="28"/>
        </w:rPr>
      </w:pPr>
      <w:r>
        <w:rPr>
          <w:rFonts w:hint="default"/>
          <w:lang w:val="ru-RU"/>
        </w:rPr>
        <w:t>О</w:t>
      </w:r>
      <w:r>
        <w:t>рганизованное педагогическое пространство летнего лагеря является благоприятным для становления личности школьника и формирования детского коллектива благодаря следующим факторам:</w:t>
      </w:r>
      <w:r>
        <w:rPr>
          <w:rFonts w:hint="default"/>
          <w:lang w:val="ru-RU"/>
        </w:rPr>
        <w:t xml:space="preserve"> </w:t>
      </w:r>
      <w:r>
        <w:rPr>
          <w:sz w:val="28"/>
          <w:szCs w:val="28"/>
        </w:rPr>
        <w:t>интенсивности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всех процессов,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позволяющих ребёнку проявить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свои индивидуальные особенности;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эмоциональной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насыщенности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деятельности;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комфортно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организованному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взаимодействию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уже</w:t>
      </w:r>
      <w:r>
        <w:rPr>
          <w:rFonts w:hint="default"/>
          <w:spacing w:val="-4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 xml:space="preserve">сложившемся </w:t>
      </w:r>
      <w:r>
        <w:rPr>
          <w:sz w:val="28"/>
          <w:szCs w:val="28"/>
        </w:rPr>
        <w:t>коллективе или новом для ребёнка временном детском коллективе;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проявления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ребёнком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позиции.</w:t>
      </w:r>
    </w:p>
    <w:p w14:paraId="2A5F41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240" w:lineRule="auto"/>
        <w:ind w:leftChars="0" w:right="480" w:rightChars="21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Методической основой программы смены является </w:t>
      </w:r>
      <w:r>
        <w:rPr>
          <w:b/>
          <w:i/>
          <w:sz w:val="28"/>
          <w:szCs w:val="28"/>
        </w:rPr>
        <w:t>методика коллективной творческой деятельности</w:t>
      </w:r>
      <w:r>
        <w:rPr>
          <w:rFonts w:hint="default"/>
          <w:b/>
          <w:i/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Коллективно-творческая деятельность – это совместная деятельность детей и взрослых,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направленная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взаимодействия,творческих способностей и интеллекта, а также формирование организаторских способностей каждого участника деятельности.</w:t>
      </w:r>
    </w:p>
    <w:p w14:paraId="640D9D8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240" w:lineRule="auto"/>
        <w:ind w:leftChars="0" w:right="480" w:rightChars="21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Смысл методики состоит в том, что ребята учатся коллективному общественному творчеству. Основное правило:</w:t>
      </w:r>
    </w:p>
    <w:p w14:paraId="3678F48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97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240" w:lineRule="auto"/>
        <w:ind w:leftChars="0" w:right="480" w:rightChars="21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«Всё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творчески,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иначе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зачем?»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долгие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придумано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коллективных дел на пользу людям, которые можно реализовать в своём классе и школе. В них участвует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весь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детский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коллектив: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выступающих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слушающих,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актив и пассив исключается. Методика коллективной творческой деятельности даёт исключительно высокий педагогический эффект – на ней успешно повзрослели сотни тысяч ребят. В системе лагерной смены коллективно- творческие дела проводятся с чередованием разных видов творческой активности детей.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0C3E35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Программа разработана с учетом следующих законодательных нормативно-правовых документов: </w:t>
      </w:r>
    </w:p>
    <w:p w14:paraId="4FC33D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 Конституция Российской Федерации (принята всенародным голосованием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12.12.1993, с изменениями, одобренными в ходе общероссийского голосования 01.07.2020); </w:t>
      </w:r>
    </w:p>
    <w:p w14:paraId="64E5D9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 Конвенция о правах ребенка (одобрена Генеральной Ассамблеей ООН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20.11.1989, вступила в силу для СССР 15.09.1990); </w:t>
      </w:r>
    </w:p>
    <w:p w14:paraId="3517C2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 Федеральный закон от 29.12.2012 № 273-ФЗ «Об образовании в Российской Федерации»; </w:t>
      </w:r>
    </w:p>
    <w:p w14:paraId="7C162E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 Федеральный закон от 31.07.2020 № 304-ФЗ «О внесении изменений в Федеральный закон «Об образовании в Российской Федерации» по вопросам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воспитания обучающихся»; </w:t>
      </w:r>
    </w:p>
    <w:p w14:paraId="7AFEF9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 Федеральный закон от 24.07.1998 № 124-ФЗ «Об основных гарантиях прав ребенка в Российской Федерации»; </w:t>
      </w:r>
    </w:p>
    <w:p w14:paraId="4CF40E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 Федеральный закон от 30.12.2020 № 489-ФЗ «О молодежной политике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Российской Федерации»; </w:t>
      </w:r>
    </w:p>
    <w:p w14:paraId="436A3D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Федеральный закон от 14 июля 2022 г. № 261-ФЗ «О российском движении детей и молодежи»; </w:t>
      </w:r>
    </w:p>
    <w:p w14:paraId="567ECC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 </w:t>
      </w:r>
    </w:p>
    <w:p w14:paraId="1A69AD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Указ Президента Российской Федерации от 21.07.2020 № 474 «О национальных целях развития Российской Федерации на период до 2030 года»; </w:t>
      </w:r>
    </w:p>
    <w:p w14:paraId="77FAEC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 </w:t>
      </w:r>
    </w:p>
    <w:p w14:paraId="7A9615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14:paraId="3A8EAC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Трудовой кодекс Российской Федерации от 30.12.2001 г. № 197-Ф3;</w:t>
      </w:r>
    </w:p>
    <w:p w14:paraId="0A7B06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Федеральный закон «О внесении изменений и дополнений в закон РФ «О </w:t>
      </w:r>
    </w:p>
    <w:p w14:paraId="1D99D4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защите прав потребителей и кодекс РСФСР «Об административных нарушениях» от 09.01.96 г. № 2-ФЗ; </w:t>
      </w:r>
    </w:p>
    <w:p w14:paraId="130851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 учреждении порядка проведения смен профильных лагерей, с дневным пребыванием, лагерей труда и отдыха. Приказ Минобразования РФ от 13.07.2001 г. № 2688. </w:t>
      </w:r>
    </w:p>
    <w:p w14:paraId="7FF7F0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480" w:rightChars="218" w:firstLine="661" w:firstLineChars="235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Актуальность программы</w:t>
      </w:r>
    </w:p>
    <w:p w14:paraId="3F1BE360">
      <w:pPr>
        <w:pStyle w:val="1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left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Актуальность программы «Орлята России» лагеря с дневным пребыванием (ЛДП)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обусловлена несколькими факторами:</w:t>
      </w:r>
    </w:p>
    <w:p w14:paraId="661FC93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left"/>
        <w:textAlignment w:val="auto"/>
        <w:rPr>
          <w:rFonts w:hint="default" w:ascii="Times New Roman" w:hAnsi="Times New Roman" w:eastAsia="var(--depot-font-size-text-m-p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Устойчивый спрос родителей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на организованный отдых учащихся.  </w:t>
      </w:r>
    </w:p>
    <w:p w14:paraId="55B3DA0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left"/>
        <w:textAlignment w:val="auto"/>
        <w:rPr>
          <w:rFonts w:hint="default" w:ascii="Times New Roman" w:hAnsi="Times New Roman" w:eastAsia="var(--depot-font-size-text-m-p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Потребность в развитии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у учащихся таких качеств личности, как ответственность за себя и свои поступки, чувства гордости за свою страну.  </w:t>
      </w:r>
    </w:p>
    <w:p w14:paraId="6A8C505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left"/>
        <w:textAlignment w:val="auto"/>
        <w:rPr>
          <w:rFonts w:hint="default" w:ascii="Times New Roman" w:hAnsi="Times New Roman" w:eastAsia="var(--depot-font-size-text-m-p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Работа по укреплению здоровья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детей и формированию у них потребности здорового образа жизни.  </w:t>
      </w:r>
    </w:p>
    <w:p w14:paraId="37C8D08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left"/>
        <w:textAlignment w:val="auto"/>
        <w:rPr>
          <w:rFonts w:hint="default" w:ascii="Times New Roman" w:hAnsi="Times New Roman" w:eastAsia="var(--depot-font-size-text-m-p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Необходимость использования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богатого творческого потенциала педагогов в реализации цели и задач программы.  </w:t>
      </w:r>
    </w:p>
    <w:p w14:paraId="00B954FD">
      <w:pPr>
        <w:pStyle w:val="1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left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Некоторые задачи, которые решает программа:</w:t>
      </w:r>
    </w:p>
    <w:p w14:paraId="1D833412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left"/>
        <w:textAlignment w:val="auto"/>
        <w:rPr>
          <w:rFonts w:hint="default" w:ascii="Times New Roman" w:hAnsi="Times New Roman" w:eastAsia="var(--depot-font-size-text-m-p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восстановление и развитие культурно-исторических ценностей и традиций;  </w:t>
      </w:r>
    </w:p>
    <w:p w14:paraId="4D1A6CC2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left"/>
        <w:textAlignment w:val="auto"/>
        <w:rPr>
          <w:rFonts w:hint="default" w:ascii="Times New Roman" w:hAnsi="Times New Roman" w:eastAsia="var(--depot-font-size-text-m-p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патриотическое воспитание воспитанников на основе непосредственного контакта с историей и культурой;  </w:t>
      </w:r>
    </w:p>
    <w:p w14:paraId="59C8D58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left"/>
        <w:textAlignment w:val="auto"/>
        <w:rPr>
          <w:rFonts w:hint="default" w:ascii="Times New Roman" w:hAnsi="Times New Roman" w:eastAsia="var(--depot-font-size-text-m-p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формирование социально и граждански активной личности на базе общественно полезного, добровольного и бескорыстного труда;  </w:t>
      </w:r>
    </w:p>
    <w:p w14:paraId="35AE30A0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left"/>
        <w:textAlignment w:val="auto"/>
        <w:rPr>
          <w:rFonts w:hint="default" w:ascii="Times New Roman" w:hAnsi="Times New Roman" w:eastAsia="var(--depot-font-size-text-m-p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творческое освоение исторического и культурного опыта и другие.  </w:t>
      </w:r>
    </w:p>
    <w:p w14:paraId="1C9E9C1C">
      <w:pPr>
        <w:pStyle w:val="1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left"/>
        <w:textAlignment w:val="auto"/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Таким образом, актуальность программы «Орлята России» заключается в создании условий для сохранения и поддержания здоровья, организованного досуга и творческого самоопределения.</w:t>
      </w:r>
    </w:p>
    <w:p w14:paraId="50F88AD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240" w:lineRule="auto"/>
        <w:ind w:left="0" w:leftChars="0" w:right="480" w:rightChars="218" w:firstLine="658" w:firstLineChars="235"/>
        <w:jc w:val="both"/>
        <w:textAlignment w:val="auto"/>
      </w:pPr>
      <w:r>
        <w:rPr>
          <w:rFonts w:eastAsia="Arial Unicode MS"/>
          <w:color w:val="000000"/>
        </w:rPr>
        <w:t xml:space="preserve">Актуальность смены  подтверждается необходимостью  </w:t>
      </w:r>
      <w:r>
        <w:t>подготовки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Родины, с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 и жизненной</w:t>
      </w:r>
      <w:r>
        <w:rPr>
          <w:spacing w:val="1"/>
        </w:rPr>
        <w:t xml:space="preserve"> </w:t>
      </w:r>
      <w:r>
        <w:t>позицией,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потребностью в</w:t>
      </w:r>
      <w:r>
        <w:rPr>
          <w:spacing w:val="1"/>
        </w:rPr>
        <w:t xml:space="preserve"> </w:t>
      </w:r>
      <w:r>
        <w:t>здоровом</w:t>
      </w:r>
      <w:r>
        <w:rPr>
          <w:spacing w:val="-5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духовном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совершенствовании.</w:t>
      </w:r>
    </w:p>
    <w:p w14:paraId="21B9FEC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Arial Unicode MS"/>
          <w:color w:val="000000"/>
          <w:sz w:val="28"/>
          <w:szCs w:val="28"/>
        </w:rPr>
      </w:pPr>
      <w:r>
        <w:rPr>
          <w:rFonts w:ascii="Times New Roman" w:hAnsi="Times New Roman" w:eastAsia="Arial Unicode MS"/>
          <w:color w:val="000000"/>
          <w:sz w:val="28"/>
          <w:szCs w:val="28"/>
        </w:rPr>
        <w:t>Для обеспечения </w:t>
      </w:r>
      <w:r>
        <w:rPr>
          <w:rFonts w:ascii="Times New Roman" w:hAnsi="Times New Roman" w:eastAsia="Arial Unicode MS"/>
          <w:b/>
          <w:bCs/>
          <w:color w:val="000000"/>
          <w:sz w:val="28"/>
          <w:szCs w:val="28"/>
        </w:rPr>
        <w:t>преемственности</w:t>
      </w:r>
      <w:r>
        <w:rPr>
          <w:rFonts w:ascii="Times New Roman" w:hAnsi="Times New Roman" w:eastAsia="Arial Unicode MS"/>
          <w:color w:val="000000"/>
          <w:sz w:val="28"/>
          <w:szCs w:val="28"/>
        </w:rPr>
        <w:t> в работе лагеря с дневным пребыванием детей и профильной сменой «Орлята России» предполагается сохранение и дальнейшее развитие прогрессивного, рационального опыта предыдущих лет.</w:t>
      </w:r>
    </w:p>
    <w:p w14:paraId="13226962">
      <w:pPr>
        <w:widowControl w:val="0"/>
        <w:shd w:val="clear" w:color="auto" w:fill="FFFFFF"/>
        <w:spacing w:after="0"/>
        <w:ind w:right="480" w:rightChars="218"/>
        <w:jc w:val="center"/>
        <w:rPr>
          <w:rFonts w:eastAsia="Arial Unicode MS"/>
          <w:b/>
          <w:bCs/>
          <w:color w:val="000000"/>
          <w:sz w:val="28"/>
          <w:szCs w:val="28"/>
          <w:lang w:val="ru-RU"/>
        </w:rPr>
      </w:pPr>
    </w:p>
    <w:p w14:paraId="215B568E">
      <w:pPr>
        <w:widowControl w:val="0"/>
        <w:shd w:val="clear" w:color="auto" w:fill="FFFFFF"/>
        <w:spacing w:after="0"/>
        <w:ind w:right="480" w:rightChars="218"/>
        <w:jc w:val="center"/>
        <w:rPr>
          <w:rFonts w:hint="default" w:ascii="Times New Roman" w:hAnsi="Times New Roman" w:eastAsia="Arial Unicode MS"/>
          <w:b/>
          <w:bCs/>
          <w:color w:val="000000"/>
          <w:sz w:val="28"/>
          <w:szCs w:val="28"/>
          <w:lang w:val="ru-RU"/>
        </w:rPr>
      </w:pPr>
      <w:r>
        <w:rPr>
          <w:rFonts w:eastAsia="Arial Unicode MS"/>
          <w:b/>
          <w:bCs/>
          <w:color w:val="000000"/>
          <w:sz w:val="28"/>
          <w:szCs w:val="28"/>
          <w:lang w:val="ru-RU"/>
        </w:rPr>
        <w:t>Новизна</w:t>
      </w:r>
      <w:r>
        <w:rPr>
          <w:rFonts w:hint="default" w:eastAsia="Arial Unicode MS"/>
          <w:b/>
          <w:bCs/>
          <w:color w:val="000000"/>
          <w:sz w:val="28"/>
          <w:szCs w:val="28"/>
          <w:lang w:val="ru-RU"/>
        </w:rPr>
        <w:t xml:space="preserve"> программы</w:t>
      </w:r>
    </w:p>
    <w:p w14:paraId="56742FD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480" w:rightChars="218" w:firstLine="658" w:firstLineChars="235"/>
        <w:jc w:val="both"/>
        <w:textAlignment w:val="auto"/>
      </w:pPr>
      <w:r>
        <w:rPr>
          <w:rFonts w:eastAsia="Arial Unicode MS"/>
          <w:b/>
          <w:bCs/>
          <w:color w:val="000000"/>
        </w:rPr>
        <w:t xml:space="preserve">Новизна </w:t>
      </w:r>
      <w:r>
        <w:rPr>
          <w:rFonts w:eastAsia="Arial Unicode MS"/>
          <w:color w:val="000000"/>
        </w:rPr>
        <w:t xml:space="preserve">профильной смены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морально-</w:t>
      </w:r>
      <w:r>
        <w:rPr>
          <w:spacing w:val="-67"/>
        </w:rPr>
        <w:t xml:space="preserve"> </w:t>
      </w:r>
      <w:r>
        <w:t>психологических и физических качеств, а также специализированных знаний,</w:t>
      </w:r>
      <w:r>
        <w:rPr>
          <w:spacing w:val="1"/>
        </w:rPr>
        <w:t xml:space="preserve"> </w:t>
      </w:r>
      <w:r>
        <w:t>необходимых будущему защитнику Отечества, гражданину и патриоту</w:t>
      </w:r>
      <w:r>
        <w:rPr>
          <w:rFonts w:hint="default"/>
          <w:lang w:val="ru-RU"/>
        </w:rPr>
        <w:t>.</w:t>
      </w:r>
      <w:r>
        <w:rPr>
          <w:color w:val="111115"/>
          <w:shd w:val="clear" w:color="auto" w:fill="FFFFFF"/>
        </w:rPr>
        <w:t xml:space="preserve"> Отдых  и  оздоровление  детей осуществляется с  вовлечением  </w:t>
      </w:r>
      <w:r>
        <w:rPr>
          <w:color w:val="111115"/>
          <w:shd w:val="clear" w:color="auto" w:fill="FFFFFF"/>
          <w:lang w:val="ru-RU"/>
        </w:rPr>
        <w:t>детей</w:t>
      </w:r>
      <w:r>
        <w:rPr>
          <w:color w:val="111115"/>
          <w:shd w:val="clear" w:color="auto" w:fill="FFFFFF"/>
        </w:rPr>
        <w:t> в игровую деятельност  и формирование</w:t>
      </w:r>
      <w:r>
        <w:rPr>
          <w:rFonts w:hint="default"/>
          <w:color w:val="111115"/>
          <w:shd w:val="clear" w:color="auto" w:fill="FFFFFF"/>
          <w:lang w:val="ru-RU"/>
        </w:rPr>
        <w:t xml:space="preserve"> </w:t>
      </w:r>
      <w:r>
        <w:rPr>
          <w:color w:val="111115"/>
          <w:shd w:val="clear" w:color="auto" w:fill="FFFFFF"/>
        </w:rPr>
        <w:t>качеств патриота, гражданина</w:t>
      </w:r>
      <w:r>
        <w:rPr>
          <w:rFonts w:hint="default"/>
          <w:color w:val="111115"/>
          <w:shd w:val="clear" w:color="auto" w:fill="FFFFFF"/>
          <w:lang w:val="ru-RU"/>
        </w:rPr>
        <w:t xml:space="preserve"> </w:t>
      </w:r>
      <w:r>
        <w:rPr>
          <w:color w:val="111115"/>
          <w:shd w:val="clear" w:color="auto" w:fill="FFFFFF"/>
        </w:rPr>
        <w:t>Отечества, </w:t>
      </w:r>
      <w:r>
        <w:rPr>
          <w:color w:val="000000"/>
          <w:shd w:val="clear" w:color="auto" w:fill="FFFFFF"/>
        </w:rPr>
        <w:t>развитие  коммуникативных  навыков,  способностей работать в коллективе.</w:t>
      </w:r>
    </w:p>
    <w:p w14:paraId="3591F32A"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480" w:rightChars="218" w:firstLine="658" w:firstLineChars="235"/>
        <w:jc w:val="both"/>
        <w:textAlignment w:val="auto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Погружение участников смены в профильную среду осуществляется в ходе реализации данной программы на основе использования возможностей </w:t>
      </w:r>
      <w:r>
        <w:rPr>
          <w:sz w:val="28"/>
          <w:szCs w:val="28"/>
        </w:rPr>
        <w:t xml:space="preserve"> кабинетов центра образования цифрового и гуманитарного профилей «ТОЧКА РОСТА» на базе МБОУ «</w:t>
      </w:r>
      <w:r>
        <w:rPr>
          <w:sz w:val="28"/>
          <w:szCs w:val="28"/>
          <w:lang w:val="ru-RU"/>
        </w:rPr>
        <w:t>Рассыпнянская</w:t>
      </w:r>
      <w:r>
        <w:rPr>
          <w:rFonts w:hint="default"/>
          <w:sz w:val="28"/>
          <w:szCs w:val="28"/>
          <w:lang w:val="ru-RU"/>
        </w:rPr>
        <w:t xml:space="preserve"> ООШ</w:t>
      </w:r>
      <w:r>
        <w:rPr>
          <w:sz w:val="28"/>
          <w:szCs w:val="28"/>
        </w:rPr>
        <w:t xml:space="preserve">». </w:t>
      </w:r>
    </w:p>
    <w:p w14:paraId="4BDD76B5"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480" w:rightChars="218" w:firstLine="658" w:firstLineChars="235"/>
        <w:jc w:val="center"/>
        <w:textAlignment w:val="auto"/>
        <w:rPr>
          <w:b/>
          <w:bCs/>
          <w:sz w:val="28"/>
          <w:szCs w:val="28"/>
          <w:lang w:val="ru-RU"/>
        </w:rPr>
      </w:pPr>
    </w:p>
    <w:p w14:paraId="6E3FC631"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480" w:rightChars="218" w:firstLine="658" w:firstLineChars="235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Отличительная</w:t>
      </w:r>
      <w:r>
        <w:rPr>
          <w:rFonts w:hint="default"/>
          <w:b/>
          <w:bCs/>
          <w:sz w:val="28"/>
          <w:szCs w:val="28"/>
          <w:lang w:val="ru-RU"/>
        </w:rPr>
        <w:t xml:space="preserve"> особенность программы</w:t>
      </w:r>
    </w:p>
    <w:p w14:paraId="56832B5F">
      <w:pPr>
        <w:pStyle w:val="1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Отличительная особенность программы ЛДП «Орлята России» — </w:t>
      </w: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комплексная направленность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 Она включает в себя разноплановую деятельность, объединяет различные направления оздоровления, отдыха и воспитания детей.  </w:t>
      </w:r>
    </w:p>
    <w:p w14:paraId="37A7EE35">
      <w:pPr>
        <w:pStyle w:val="1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Некоторые направления программы:</w:t>
      </w:r>
    </w:p>
    <w:p w14:paraId="1CC89534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eastAsia="var(--depot-font-size-text-m-p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образование и знание, наука и технологии, труд; </w:t>
      </w:r>
    </w:p>
    <w:p w14:paraId="2F4A058C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eastAsia="var(--depot-font-size-text-m-p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спорт и здоровый образ жизни; </w:t>
      </w:r>
    </w:p>
    <w:p w14:paraId="2210F087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eastAsia="var(--depot-font-size-text-m-p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волонтёрство и добровольчество; </w:t>
      </w:r>
    </w:p>
    <w:p w14:paraId="540830C1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eastAsia="var(--depot-font-size-text-m-p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профессия и своё дело; </w:t>
      </w:r>
    </w:p>
    <w:p w14:paraId="43005986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eastAsia="var(--depot-font-size-text-m-p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культура и искусство; </w:t>
      </w:r>
    </w:p>
    <w:p w14:paraId="7A13C136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eastAsia="var(--depot-font-size-text-m-p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патриотизм и историческая память; </w:t>
      </w:r>
    </w:p>
    <w:p w14:paraId="114602D5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eastAsia="var(--depot-font-size-text-m-p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медиа и коммуникации; </w:t>
      </w:r>
    </w:p>
    <w:p w14:paraId="4A025925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eastAsia="var(--depot-font-size-text-m-p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дипломатия и международные отношения; </w:t>
      </w:r>
    </w:p>
    <w:p w14:paraId="2BBBAEA3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eastAsia="var(--depot-font-size-text-m-p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экология и охрана природы; </w:t>
      </w:r>
    </w:p>
    <w:p w14:paraId="05C29E08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eastAsia="var(--depot-font-size-text-m-p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туризм и путешествия.</w:t>
      </w:r>
    </w:p>
    <w:p w14:paraId="4D119EF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480" w:rightChars="218"/>
        <w:jc w:val="both"/>
        <w:textAlignment w:val="auto"/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 w14:paraId="7A2A7AFA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09"/>
        <w:jc w:val="center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Направленность программы</w:t>
      </w:r>
    </w:p>
    <w:p w14:paraId="580F5B5E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09"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Направленность программы социально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-гуманитарное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.</w:t>
      </w:r>
    </w:p>
    <w:p w14:paraId="03580F90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09"/>
        <w:jc w:val="center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738E203C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09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Адресат программы</w:t>
      </w:r>
    </w:p>
    <w:p w14:paraId="61C71DD3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350" w:firstLineChars="125"/>
        <w:jc w:val="both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>Участниками смены являются дети младшего школьного возраста (1–4 классы) и подросткового возраста (5–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 xml:space="preserve"> классы), являющиеся участниками  отделений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«Орлята России»</w:t>
      </w:r>
      <w:r>
        <w:rPr>
          <w:rFonts w:hint="default" w:ascii="Times New Roman" w:hAnsi="Times New Roman" w:cs="Times New Roman"/>
          <w:sz w:val="28"/>
          <w:szCs w:val="28"/>
        </w:rPr>
        <w:t xml:space="preserve">, а также обучающиеся, не являющиеся участниками </w:t>
      </w:r>
      <w:r>
        <w:rPr>
          <w:rFonts w:hint="default" w:cs="Times New Roman"/>
          <w:sz w:val="28"/>
          <w:szCs w:val="28"/>
          <w:lang w:val="ru-RU"/>
        </w:rPr>
        <w:t>«</w:t>
      </w:r>
      <w:bookmarkStart w:id="19" w:name="_GoBack"/>
      <w:bookmarkEnd w:id="19"/>
      <w:r>
        <w:rPr>
          <w:rFonts w:hint="default" w:ascii="Times New Roman" w:hAnsi="Times New Roman" w:cs="Times New Roman"/>
          <w:sz w:val="28"/>
          <w:szCs w:val="28"/>
          <w:lang w:val="ru-RU"/>
        </w:rPr>
        <w:t>Орлята России»</w:t>
      </w:r>
      <w:r>
        <w:rPr>
          <w:rFonts w:hint="default" w:ascii="Times New Roman" w:hAnsi="Times New Roman" w:cs="Times New Roman"/>
          <w:sz w:val="28"/>
          <w:szCs w:val="28"/>
        </w:rPr>
        <w:t xml:space="preserve">, но заинтересованные в деятельности в рамках профильной смены в лагере с дневным пребыванием. </w:t>
      </w:r>
    </w:p>
    <w:p w14:paraId="1210525D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09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Возраст учащихся: 7-14 лет.</w:t>
      </w:r>
    </w:p>
    <w:p w14:paraId="5CAF66CF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09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детей: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учащихся</w:t>
      </w:r>
      <w:r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  срок реализации с </w:t>
      </w:r>
      <w:r>
        <w:rPr>
          <w:rFonts w:hint="default" w:cs="Times New Roman"/>
          <w:color w:val="000000"/>
          <w:sz w:val="28"/>
          <w:szCs w:val="28"/>
          <w:lang w:val="en-US" w:eastAsia="ru-RU"/>
        </w:rPr>
        <w:t>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июня по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hint="default" w:cs="Times New Roman"/>
          <w:color w:val="000000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июля)</w:t>
      </w:r>
    </w:p>
    <w:p w14:paraId="307FD643">
      <w:pPr>
        <w:spacing w:after="0"/>
        <w:ind w:left="0" w:leftChars="0" w:right="480" w:rightChars="218" w:firstLine="0" w:firstLineChars="0"/>
        <w:jc w:val="both"/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 w:eastAsia="zh-CN"/>
        </w:rPr>
      </w:pPr>
    </w:p>
    <w:p w14:paraId="4DE49F0F">
      <w:pPr>
        <w:spacing w:after="0"/>
        <w:ind w:left="0" w:leftChars="0" w:right="480" w:rightChars="218" w:firstLine="0" w:firstLineChars="0"/>
        <w:jc w:val="center"/>
        <w:rPr>
          <w:rFonts w:hint="default"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zh-CN"/>
        </w:rPr>
      </w:pPr>
      <w:r>
        <w:rPr>
          <w:rFonts w:hint="default"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zh-CN"/>
        </w:rPr>
        <w:t>Цель и задачи программы</w:t>
      </w:r>
    </w:p>
    <w:p w14:paraId="4435C0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480" w:rightChars="218"/>
        <w:jc w:val="both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</w:t>
      </w:r>
    </w:p>
    <w:p w14:paraId="27696F5D">
      <w:pPr>
        <w:spacing w:after="0"/>
        <w:ind w:left="0" w:leftChars="0" w:right="480" w:rightChars="218" w:firstLine="658" w:firstLineChars="23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программы: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создание благоприятных условий для организации досуга учащихся во время летних каникул,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чувства гражданственности, патриотизма, любви и уважения к историческому наследию малой родины, развитие творческих способностей детей в спортивно-оздоровительном, духовно-нравственном и художественно-эстетическом  направлениях  в летнем оздоровительно-образовательном лагере гражданско-патриотической направленности.</w:t>
      </w:r>
    </w:p>
    <w:p w14:paraId="274DFC8A">
      <w:pPr>
        <w:pStyle w:val="3"/>
        <w:spacing w:before="254"/>
        <w:ind w:left="0" w:leftChars="0" w:right="480" w:rightChars="218" w:firstLine="434" w:firstLineChars="157"/>
      </w:pPr>
      <w:r>
        <w:rPr>
          <w:spacing w:val="-2"/>
        </w:rPr>
        <w:t>Задачи:</w:t>
      </w:r>
    </w:p>
    <w:p w14:paraId="14270955">
      <w:pPr>
        <w:pStyle w:val="14"/>
        <w:numPr>
          <w:ilvl w:val="0"/>
          <w:numId w:val="4"/>
        </w:numPr>
        <w:tabs>
          <w:tab w:val="left" w:pos="2271"/>
        </w:tabs>
        <w:spacing w:before="224" w:after="0" w:line="240" w:lineRule="auto"/>
        <w:ind w:left="0" w:leftChars="0" w:right="480" w:rightChars="218" w:firstLine="439" w:firstLineChars="157"/>
        <w:jc w:val="both"/>
        <w:rPr>
          <w:sz w:val="28"/>
        </w:rPr>
      </w:pPr>
      <w:r>
        <w:rPr>
          <w:sz w:val="28"/>
        </w:rPr>
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</w:t>
      </w:r>
      <w:r>
        <w:rPr>
          <w:spacing w:val="-2"/>
          <w:sz w:val="28"/>
        </w:rPr>
        <w:t>деятельности;</w:t>
      </w:r>
    </w:p>
    <w:p w14:paraId="2249C304">
      <w:pPr>
        <w:pStyle w:val="14"/>
        <w:numPr>
          <w:ilvl w:val="0"/>
          <w:numId w:val="4"/>
        </w:numPr>
        <w:tabs>
          <w:tab w:val="left" w:pos="2271"/>
          <w:tab w:val="left" w:pos="9066"/>
        </w:tabs>
        <w:spacing w:before="2" w:after="0" w:line="240" w:lineRule="auto"/>
        <w:ind w:left="0" w:leftChars="0" w:right="480" w:rightChars="218" w:firstLine="439" w:firstLineChars="157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культурными</w:t>
      </w:r>
      <w:r>
        <w:rPr>
          <w:sz w:val="28"/>
        </w:rPr>
        <w:tab/>
      </w:r>
      <w:r>
        <w:rPr>
          <w:spacing w:val="-2"/>
          <w:sz w:val="28"/>
        </w:rPr>
        <w:t xml:space="preserve">традициями </w:t>
      </w:r>
      <w:r>
        <w:rPr>
          <w:sz w:val="28"/>
        </w:rPr>
        <w:t>многонационального народа Российской Федерации;</w:t>
      </w:r>
    </w:p>
    <w:p w14:paraId="45565C89">
      <w:pPr>
        <w:pStyle w:val="14"/>
        <w:numPr>
          <w:ilvl w:val="0"/>
          <w:numId w:val="4"/>
        </w:numPr>
        <w:tabs>
          <w:tab w:val="left" w:pos="2271"/>
        </w:tabs>
        <w:spacing w:before="0" w:after="0" w:line="240" w:lineRule="auto"/>
        <w:ind w:left="0" w:leftChars="0" w:right="480" w:rightChars="218" w:firstLine="439" w:firstLineChars="157"/>
        <w:jc w:val="both"/>
        <w:rPr>
          <w:sz w:val="28"/>
        </w:rPr>
      </w:pPr>
      <w:r>
        <w:rPr>
          <w:sz w:val="28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14:paraId="33CDE961">
      <w:pPr>
        <w:pStyle w:val="14"/>
        <w:numPr>
          <w:ilvl w:val="0"/>
          <w:numId w:val="4"/>
        </w:numPr>
        <w:tabs>
          <w:tab w:val="left" w:pos="2271"/>
        </w:tabs>
        <w:spacing w:before="0" w:after="0" w:line="242" w:lineRule="auto"/>
        <w:ind w:left="0" w:leftChars="0" w:right="480" w:rightChars="218" w:firstLine="439" w:firstLineChars="157"/>
        <w:jc w:val="both"/>
        <w:rPr>
          <w:sz w:val="28"/>
        </w:rPr>
      </w:pPr>
      <w:r>
        <w:rPr>
          <w:sz w:val="28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14:paraId="0C92CC2F">
      <w:pPr>
        <w:pStyle w:val="14"/>
        <w:numPr>
          <w:ilvl w:val="0"/>
          <w:numId w:val="4"/>
        </w:numPr>
        <w:tabs>
          <w:tab w:val="left" w:pos="2271"/>
        </w:tabs>
        <w:spacing w:before="0" w:after="0" w:line="240" w:lineRule="auto"/>
        <w:ind w:left="0" w:leftChars="0" w:right="480" w:rightChars="218" w:firstLine="439" w:firstLineChars="157"/>
        <w:jc w:val="both"/>
        <w:rPr>
          <w:sz w:val="28"/>
        </w:rPr>
      </w:pPr>
      <w:r>
        <w:rPr>
          <w:sz w:val="28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14:paraId="413F581E">
      <w:pPr>
        <w:spacing w:after="0"/>
        <w:ind w:left="0" w:leftChars="0" w:right="480" w:rightChars="218" w:firstLine="0" w:firstLineChars="0"/>
        <w:jc w:val="both"/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 w:eastAsia="zh-CN"/>
        </w:rPr>
      </w:pPr>
    </w:p>
    <w:p w14:paraId="61590058">
      <w:pPr>
        <w:spacing w:after="0"/>
        <w:ind w:left="0" w:leftChars="0" w:right="480" w:rightChars="218" w:firstLine="0" w:firstLineChars="0"/>
        <w:jc w:val="center"/>
        <w:rPr>
          <w:rFonts w:hint="default"/>
          <w:b/>
          <w:bCs/>
          <w:color w:val="000000"/>
          <w:sz w:val="28"/>
          <w:szCs w:val="28"/>
          <w:shd w:val="clear" w:color="auto" w:fill="FFFFFF"/>
          <w:lang w:val="ru-RU" w:eastAsia="zh-CN"/>
        </w:rPr>
      </w:pPr>
    </w:p>
    <w:p w14:paraId="555E7C82">
      <w:pPr>
        <w:spacing w:after="0"/>
        <w:ind w:left="0" w:leftChars="0" w:right="480" w:rightChars="218" w:firstLine="0" w:firstLineChars="0"/>
        <w:jc w:val="center"/>
        <w:rPr>
          <w:rFonts w:hint="default"/>
          <w:b/>
          <w:bCs/>
          <w:color w:val="000000"/>
          <w:sz w:val="28"/>
          <w:szCs w:val="28"/>
          <w:shd w:val="clear" w:color="auto" w:fill="FFFFFF"/>
          <w:lang w:val="ru-RU" w:eastAsia="zh-CN"/>
        </w:rPr>
      </w:pPr>
      <w:r>
        <w:rPr>
          <w:rFonts w:hint="default"/>
          <w:b/>
          <w:bCs/>
          <w:color w:val="000000"/>
          <w:sz w:val="28"/>
          <w:szCs w:val="28"/>
          <w:shd w:val="clear" w:color="auto" w:fill="FFFFFF"/>
          <w:lang w:val="ru-RU" w:eastAsia="zh-CN"/>
        </w:rPr>
        <w:t>Ожидаемые результаты программы</w:t>
      </w:r>
    </w:p>
    <w:p w14:paraId="08D14493">
      <w:pPr>
        <w:pStyle w:val="3"/>
        <w:spacing w:before="243"/>
        <w:ind w:left="0" w:leftChars="0" w:right="480" w:rightChars="218" w:firstLine="434" w:firstLineChars="157"/>
      </w:pPr>
      <w:r>
        <w:rPr>
          <w:spacing w:val="-2"/>
        </w:rPr>
        <w:t>Предполагаемые</w:t>
      </w:r>
      <w:r>
        <w:rPr>
          <w:spacing w:val="2"/>
        </w:rPr>
        <w:t xml:space="preserve"> </w:t>
      </w:r>
      <w:r>
        <w:rPr>
          <w:spacing w:val="-2"/>
        </w:rPr>
        <w:t>результаты программы:</w:t>
      </w:r>
    </w:p>
    <w:p w14:paraId="4C91ECE1">
      <w:pPr>
        <w:pStyle w:val="14"/>
        <w:numPr>
          <w:ilvl w:val="0"/>
          <w:numId w:val="4"/>
        </w:numPr>
        <w:tabs>
          <w:tab w:val="left" w:pos="2271"/>
        </w:tabs>
        <w:spacing w:before="220" w:after="0" w:line="240" w:lineRule="auto"/>
        <w:ind w:left="0" w:leftChars="0" w:right="480" w:rightChars="218" w:firstLine="439" w:firstLineChars="157"/>
        <w:jc w:val="both"/>
        <w:rPr>
          <w:sz w:val="28"/>
        </w:rPr>
      </w:pPr>
      <w:r>
        <w:rPr>
          <w:sz w:val="28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14:paraId="3F49C6F5">
      <w:pPr>
        <w:pStyle w:val="14"/>
        <w:numPr>
          <w:ilvl w:val="0"/>
          <w:numId w:val="4"/>
        </w:numPr>
        <w:tabs>
          <w:tab w:val="left" w:pos="2271"/>
        </w:tabs>
        <w:spacing w:before="0" w:after="0" w:line="240" w:lineRule="auto"/>
        <w:ind w:left="0" w:leftChars="0" w:right="480" w:rightChars="218" w:firstLine="439" w:firstLineChars="157"/>
        <w:jc w:val="both"/>
        <w:rPr>
          <w:sz w:val="28"/>
        </w:rPr>
      </w:pPr>
      <w:r>
        <w:rPr>
          <w:sz w:val="28"/>
        </w:rPr>
        <w:t>получение ребёнком положительного опыта взаимодействия друг с другом и внутри коллектива;</w:t>
      </w:r>
    </w:p>
    <w:p w14:paraId="3A0220AF">
      <w:pPr>
        <w:pStyle w:val="14"/>
        <w:numPr>
          <w:ilvl w:val="0"/>
          <w:numId w:val="4"/>
        </w:numPr>
        <w:tabs>
          <w:tab w:val="left" w:pos="2271"/>
        </w:tabs>
        <w:spacing w:before="0" w:after="0" w:line="240" w:lineRule="auto"/>
        <w:ind w:left="0" w:leftChars="0" w:right="480" w:rightChars="218" w:firstLine="439" w:firstLineChars="157"/>
        <w:jc w:val="both"/>
        <w:rPr>
          <w:sz w:val="28"/>
        </w:rPr>
      </w:pPr>
      <w:r>
        <w:rPr>
          <w:sz w:val="28"/>
        </w:rPr>
        <w:t>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14:paraId="115637FA">
      <w:pPr>
        <w:pStyle w:val="14"/>
        <w:numPr>
          <w:ilvl w:val="0"/>
          <w:numId w:val="4"/>
        </w:numPr>
        <w:tabs>
          <w:tab w:val="left" w:pos="2271"/>
        </w:tabs>
        <w:spacing w:before="0" w:after="0" w:line="240" w:lineRule="auto"/>
        <w:ind w:left="0" w:leftChars="0" w:right="480" w:rightChars="218" w:firstLine="439" w:firstLineChars="157"/>
        <w:jc w:val="both"/>
        <w:rPr>
          <w:sz w:val="28"/>
        </w:rPr>
      </w:pPr>
      <w:r>
        <w:rPr>
          <w:sz w:val="28"/>
        </w:rPr>
        <w:t>проявление ребёнком базовых умений самостоятельной жизнедеятельности: самообслуживание, бережное отношение к своей 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и здоровью, безопасное поведение.</w:t>
      </w:r>
    </w:p>
    <w:p w14:paraId="32AA2B4C">
      <w:pPr>
        <w:spacing w:after="0"/>
        <w:ind w:left="0" w:leftChars="0" w:right="480" w:rightChars="218" w:firstLine="0" w:firstLineChars="0"/>
        <w:jc w:val="both"/>
        <w:rPr>
          <w:rFonts w:hint="default"/>
          <w:b/>
          <w:bCs/>
          <w:color w:val="000000"/>
          <w:sz w:val="28"/>
          <w:szCs w:val="28"/>
          <w:shd w:val="clear" w:color="auto" w:fill="FFFFFF"/>
          <w:lang w:val="ru-RU" w:eastAsia="zh-CN"/>
        </w:rPr>
      </w:pPr>
    </w:p>
    <w:p w14:paraId="61849985">
      <w:pPr>
        <w:pStyle w:val="3"/>
        <w:numPr>
          <w:ilvl w:val="0"/>
          <w:numId w:val="0"/>
        </w:numPr>
        <w:tabs>
          <w:tab w:val="left" w:pos="1138"/>
        </w:tabs>
        <w:spacing w:before="252" w:after="0" w:line="240" w:lineRule="auto"/>
        <w:ind w:left="711" w:leftChars="0" w:right="480" w:rightChars="218"/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Принципы реализации программы</w:t>
      </w:r>
    </w:p>
    <w:p w14:paraId="3E8A22BF">
      <w:pPr>
        <w:spacing w:before="226" w:line="242" w:lineRule="auto"/>
        <w:ind w:left="0" w:leftChars="0" w:right="480" w:rightChars="218" w:firstLine="440" w:firstLineChars="15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При построении педагогического процесса </w:t>
      </w:r>
      <w:r>
        <w:rPr>
          <w:i/>
          <w:sz w:val="28"/>
        </w:rPr>
        <w:t xml:space="preserve">для школьников в летнем лагере необходимо </w:t>
      </w:r>
      <w:r>
        <w:rPr>
          <w:b/>
          <w:i/>
          <w:sz w:val="28"/>
          <w:u w:val="thick"/>
        </w:rPr>
        <w:t>учитывать следующие принципы:</w:t>
      </w:r>
    </w:p>
    <w:p w14:paraId="24706109">
      <w:pPr>
        <w:pStyle w:val="14"/>
        <w:numPr>
          <w:ilvl w:val="0"/>
          <w:numId w:val="4"/>
        </w:numPr>
        <w:tabs>
          <w:tab w:val="left" w:pos="2271"/>
        </w:tabs>
        <w:spacing w:before="237" w:after="0" w:line="240" w:lineRule="auto"/>
        <w:ind w:left="0" w:leftChars="0" w:right="480" w:rightChars="218" w:firstLine="439" w:firstLineChars="157"/>
        <w:jc w:val="both"/>
        <w:rPr>
          <w:sz w:val="28"/>
        </w:rPr>
      </w:pPr>
      <w:r>
        <w:rPr>
          <w:sz w:val="28"/>
        </w:rPr>
        <w:t>принцип учёта возрастных и индивидуальных особенностей школьников при выборе содержания и форм деятельности;</w:t>
      </w:r>
    </w:p>
    <w:p w14:paraId="7D6B68D5">
      <w:pPr>
        <w:pStyle w:val="14"/>
        <w:numPr>
          <w:ilvl w:val="0"/>
          <w:numId w:val="4"/>
        </w:numPr>
        <w:tabs>
          <w:tab w:val="left" w:pos="2271"/>
        </w:tabs>
        <w:spacing w:before="0" w:after="0" w:line="240" w:lineRule="auto"/>
        <w:ind w:left="0" w:leftChars="0" w:right="480" w:rightChars="218" w:firstLine="439" w:firstLineChars="157"/>
        <w:jc w:val="both"/>
        <w:rPr>
          <w:sz w:val="28"/>
        </w:rPr>
      </w:pPr>
      <w:r>
        <w:rPr>
          <w:sz w:val="28"/>
        </w:rPr>
        <w:t>принцип событийности общелагерных дел и мероприятий, т.е. значительности и необычности каждого события как факта коллективной и личной жизни ребёнка в детском лагере;</w:t>
      </w:r>
    </w:p>
    <w:p w14:paraId="2A6E3073">
      <w:pPr>
        <w:pStyle w:val="14"/>
        <w:numPr>
          <w:ilvl w:val="0"/>
          <w:numId w:val="4"/>
        </w:numPr>
        <w:tabs>
          <w:tab w:val="left" w:pos="2271"/>
        </w:tabs>
        <w:spacing w:before="0" w:after="0" w:line="240" w:lineRule="auto"/>
        <w:ind w:left="0" w:leftChars="0" w:right="480" w:rightChars="218" w:firstLine="439" w:firstLineChars="157"/>
        <w:jc w:val="both"/>
        <w:rPr>
          <w:sz w:val="28"/>
        </w:rPr>
      </w:pPr>
      <w:r>
        <w:rPr>
          <w:sz w:val="28"/>
          <w:lang w:val="ru-RU"/>
        </w:rPr>
        <w:t>пр</w:t>
      </w:r>
      <w:r>
        <w:rPr>
          <w:sz w:val="28"/>
        </w:rPr>
        <w:t>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</w:r>
    </w:p>
    <w:p w14:paraId="4D369360">
      <w:pPr>
        <w:pStyle w:val="14"/>
        <w:numPr>
          <w:ilvl w:val="0"/>
          <w:numId w:val="4"/>
        </w:numPr>
        <w:tabs>
          <w:tab w:val="left" w:pos="2271"/>
        </w:tabs>
        <w:spacing w:before="2" w:after="0" w:line="240" w:lineRule="auto"/>
        <w:ind w:left="0" w:leftChars="0" w:right="480" w:rightChars="218" w:firstLine="439" w:firstLineChars="157"/>
        <w:jc w:val="both"/>
        <w:rPr>
          <w:sz w:val="28"/>
        </w:rPr>
      </w:pPr>
      <w:r>
        <w:rPr>
          <w:sz w:val="28"/>
        </w:rPr>
        <w:t>принцип конфиденциальности в разрешении личных проблем и конфликтов детей, уважения личного мира каждого ребёнка.</w:t>
      </w:r>
    </w:p>
    <w:p w14:paraId="073198E1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09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32BA996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09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Технологии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воспитательной деятельности</w:t>
      </w:r>
    </w:p>
    <w:p w14:paraId="3D159810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42"/>
        <w:contextualSpacing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ходе реализации программы возможно использование следующих педагогических технологий и технологий досуговой деятельности:</w:t>
      </w:r>
    </w:p>
    <w:p w14:paraId="00777CFA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42"/>
        <w:contextualSpacing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здоровьесберегающих технологии;</w:t>
      </w:r>
    </w:p>
    <w:p w14:paraId="0302412A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42"/>
        <w:contextualSpacing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технология коллективной творческой деятельности;</w:t>
      </w:r>
    </w:p>
    <w:p w14:paraId="088AA089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42"/>
        <w:contextualSpacing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игровые технологии;</w:t>
      </w:r>
    </w:p>
    <w:p w14:paraId="493D5031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42"/>
        <w:contextualSpacing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технология проектного обучения.</w:t>
      </w:r>
    </w:p>
    <w:p w14:paraId="75067973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09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03A3DA4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09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Методы реализации программы</w:t>
      </w:r>
    </w:p>
    <w:p w14:paraId="655B9524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-Основными методами организации деятельности являются:</w:t>
      </w:r>
    </w:p>
    <w:p w14:paraId="05757ABF">
      <w:pPr>
        <w:keepLines w:val="0"/>
        <w:pageBreakBefore w:val="0"/>
        <w:numPr>
          <w:ilvl w:val="1"/>
          <w:numId w:val="5"/>
        </w:numPr>
        <w:tabs>
          <w:tab w:val="left" w:pos="567"/>
        </w:tabs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 игры (игры отбираются воспитателями в соответствии с поставленной целью);</w:t>
      </w:r>
    </w:p>
    <w:p w14:paraId="06F29DC0">
      <w:pPr>
        <w:keepLines w:val="0"/>
        <w:pageBreakBefore w:val="0"/>
        <w:numPr>
          <w:ilvl w:val="1"/>
          <w:numId w:val="5"/>
        </w:numPr>
        <w:tabs>
          <w:tab w:val="left" w:pos="567"/>
        </w:tabs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Методы состязательности (распространяется на все сферы творческой деятельности);</w:t>
      </w:r>
    </w:p>
    <w:p w14:paraId="249A703F">
      <w:pPr>
        <w:keepLines w:val="0"/>
        <w:pageBreakBefore w:val="0"/>
        <w:numPr>
          <w:ilvl w:val="1"/>
          <w:numId w:val="5"/>
        </w:numPr>
        <w:tabs>
          <w:tab w:val="left" w:pos="567"/>
        </w:tabs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 коллективной творческой деятельности (КТД).</w:t>
      </w:r>
    </w:p>
    <w:p w14:paraId="53D0DBC8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-Психологические услуги.</w:t>
      </w:r>
    </w:p>
    <w:p w14:paraId="0E8C58A8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Психологические услуги предоставляются в следующих формах:</w:t>
      </w:r>
    </w:p>
    <w:p w14:paraId="3931E612">
      <w:pPr>
        <w:keepLines w:val="0"/>
        <w:pageBreakBefore w:val="0"/>
        <w:numPr>
          <w:ilvl w:val="0"/>
          <w:numId w:val="6"/>
        </w:numPr>
        <w:tabs>
          <w:tab w:val="left" w:pos="426"/>
        </w:tabs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14:paraId="4A540D7D">
      <w:pPr>
        <w:keepLines w:val="0"/>
        <w:pageBreakBefore w:val="0"/>
        <w:numPr>
          <w:ilvl w:val="0"/>
          <w:numId w:val="6"/>
        </w:numPr>
        <w:tabs>
          <w:tab w:val="left" w:pos="426"/>
        </w:tabs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Беседы с детьми по налаживанию и поддерживанию их межличностных взаимоотношений.   </w:t>
      </w:r>
    </w:p>
    <w:p w14:paraId="15966328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ситуации;  </w:t>
      </w:r>
    </w:p>
    <w:p w14:paraId="4566BAD7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6EDC53F">
      <w:pPr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-360" w:leftChars="0" w:right="480" w:rightChars="218"/>
        <w:jc w:val="both"/>
        <w:textAlignment w:val="auto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111AA49F">
      <w:pPr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-360" w:leftChars="0" w:right="480" w:rightChars="218"/>
        <w:jc w:val="center"/>
        <w:textAlignment w:val="auto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 xml:space="preserve">II.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Содержание программы</w:t>
      </w:r>
    </w:p>
    <w:p w14:paraId="462A2B6C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480" w:rightChars="218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Этапы реализации программы:</w:t>
      </w:r>
    </w:p>
    <w:p w14:paraId="5AD0A8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1.Подготовительный (май):</w:t>
      </w:r>
    </w:p>
    <w:p w14:paraId="11EC51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-подбор кадров;</w:t>
      </w:r>
    </w:p>
    <w:p w14:paraId="31F217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-проведение стажерской площадки для педагогов, вожатых, работников лагеря;</w:t>
      </w:r>
    </w:p>
    <w:p w14:paraId="2F7FCE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-подготовка методических материалов;</w:t>
      </w:r>
    </w:p>
    <w:p w14:paraId="55166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-подготовка материально-технической базы.</w:t>
      </w:r>
    </w:p>
    <w:p w14:paraId="584462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Организационный (май):</w:t>
      </w:r>
    </w:p>
    <w:p w14:paraId="528623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-формирование отрядов;</w:t>
      </w:r>
    </w:p>
    <w:p w14:paraId="7F1842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-знакомство с режимом работы лагеря и правилами;</w:t>
      </w:r>
    </w:p>
    <w:p w14:paraId="60AD60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-оформление уголков отрядов.</w:t>
      </w:r>
    </w:p>
    <w:p w14:paraId="764E77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Основной (21 день июнь) :</w:t>
      </w:r>
    </w:p>
    <w:p w14:paraId="00B6A2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480" w:rightChars="218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Процесс раскрытия содержания программы смены представляет собой последовательность следующих этапов. </w:t>
      </w:r>
    </w:p>
    <w:p w14:paraId="665E249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480" w:rightChars="218" w:firstLine="439" w:firstLineChars="157"/>
        <w:textAlignment w:val="auto"/>
      </w:pPr>
      <w:r>
        <w:t xml:space="preserve">Смена в детском лагере длится </w:t>
      </w:r>
      <w:r>
        <w:rPr>
          <w:rFonts w:hint="default"/>
          <w:lang w:val="ru-RU"/>
        </w:rPr>
        <w:t>21</w:t>
      </w:r>
      <w:r>
        <w:t xml:space="preserve"> д</w:t>
      </w:r>
      <w:r>
        <w:rPr>
          <w:lang w:val="ru-RU"/>
        </w:rPr>
        <w:t>ень</w:t>
      </w:r>
      <w:r>
        <w:rPr>
          <w:spacing w:val="-3"/>
        </w:rPr>
        <w:t xml:space="preserve"> </w:t>
      </w:r>
      <w:r>
        <w:t>и включает в себя три периода: организационный</w:t>
      </w:r>
      <w:r>
        <w:rPr>
          <w:spacing w:val="31"/>
        </w:rPr>
        <w:t xml:space="preserve"> </w:t>
      </w:r>
      <w:r>
        <w:t xml:space="preserve">(1 </w:t>
      </w:r>
      <w:r>
        <w:rPr>
          <w:rFonts w:hint="default"/>
          <w:lang w:val="ru-RU"/>
        </w:rPr>
        <w:t>- 4</w:t>
      </w:r>
      <w:r>
        <w:t xml:space="preserve"> дни смены), основной (с</w:t>
      </w:r>
      <w:r>
        <w:rPr>
          <w:spacing w:val="30"/>
        </w:rPr>
        <w:t xml:space="preserve"> </w:t>
      </w:r>
      <w:r>
        <w:rPr>
          <w:rFonts w:hint="default"/>
          <w:spacing w:val="30"/>
          <w:lang w:val="ru-RU"/>
        </w:rPr>
        <w:t>5</w:t>
      </w:r>
      <w:r>
        <w:t xml:space="preserve"> по 1</w:t>
      </w:r>
      <w:r>
        <w:rPr>
          <w:rFonts w:hint="default"/>
          <w:lang w:val="ru-RU"/>
        </w:rPr>
        <w:t>7</w:t>
      </w:r>
      <w:r>
        <w:t xml:space="preserve"> дни смены),</w:t>
      </w:r>
    </w:p>
    <w:p w14:paraId="3B2F194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480" w:rightChars="218" w:firstLine="439" w:firstLineChars="157"/>
        <w:textAlignment w:val="auto"/>
      </w:pPr>
      <w:r>
        <w:t>итоговый</w:t>
      </w:r>
      <w:r>
        <w:rPr>
          <w:spacing w:val="-4"/>
        </w:rPr>
        <w:t xml:space="preserve"> </w:t>
      </w:r>
      <w:r>
        <w:t>(</w:t>
      </w:r>
      <w:r>
        <w:rPr>
          <w:rFonts w:hint="default"/>
          <w:lang w:val="ru-RU"/>
        </w:rPr>
        <w:t>18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ru-RU"/>
        </w:rPr>
        <w:t>21</w:t>
      </w:r>
      <w:r>
        <w:rPr>
          <w:spacing w:val="-5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rPr>
          <w:spacing w:val="-2"/>
        </w:rPr>
        <w:t>смены).</w:t>
      </w:r>
    </w:p>
    <w:p w14:paraId="001020C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480" w:rightChars="218" w:firstLine="439" w:firstLineChars="157"/>
        <w:textAlignment w:val="auto"/>
      </w:pPr>
      <w:r>
        <w:t>Таблица</w:t>
      </w:r>
      <w:r>
        <w:rPr>
          <w:spacing w:val="-12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«Модель</w:t>
      </w:r>
      <w:r>
        <w:rPr>
          <w:spacing w:val="-13"/>
        </w:rPr>
        <w:t xml:space="preserve"> </w:t>
      </w:r>
      <w:r>
        <w:rPr>
          <w:spacing w:val="-2"/>
        </w:rPr>
        <w:t>смены»</w:t>
      </w:r>
    </w:p>
    <w:p w14:paraId="50A550D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480" w:rightChars="218" w:firstLine="314" w:firstLineChars="157"/>
        <w:textAlignment w:val="auto"/>
        <w:rPr>
          <w:sz w:val="20"/>
        </w:rPr>
      </w:pPr>
    </w:p>
    <w:tbl>
      <w:tblPr>
        <w:tblStyle w:val="5"/>
        <w:tblW w:w="0" w:type="auto"/>
        <w:tblInd w:w="-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1778"/>
        <w:gridCol w:w="1838"/>
        <w:gridCol w:w="1719"/>
        <w:gridCol w:w="1834"/>
      </w:tblGrid>
      <w:tr w14:paraId="0F96B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411" w:type="dxa"/>
          </w:tcPr>
          <w:p w14:paraId="53E3497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480" w:rightChars="218" w:firstLine="440" w:firstLineChars="157"/>
              <w:jc w:val="center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778" w:type="dxa"/>
          </w:tcPr>
          <w:p w14:paraId="0BA9B2D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480" w:rightChars="218" w:firstLine="440" w:firstLineChars="157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838" w:type="dxa"/>
          </w:tcPr>
          <w:p w14:paraId="1D89E31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480" w:rightChars="218" w:firstLine="440" w:firstLineChars="157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719" w:type="dxa"/>
          </w:tcPr>
          <w:p w14:paraId="7E35BEE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480" w:rightChars="218" w:firstLine="440" w:firstLineChars="157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834" w:type="dxa"/>
          </w:tcPr>
          <w:p w14:paraId="6BB0FF3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480" w:rightChars="218" w:firstLine="440" w:firstLineChars="157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</w:tr>
      <w:tr w14:paraId="6888A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411" w:type="dxa"/>
          </w:tcPr>
          <w:p w14:paraId="7EEA55F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480" w:rightChars="218" w:firstLine="0" w:firstLineChars="0"/>
              <w:textAlignment w:val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Организационный </w:t>
            </w:r>
            <w:r>
              <w:rPr>
                <w:sz w:val="28"/>
              </w:rPr>
              <w:t>период смены</w:t>
            </w:r>
          </w:p>
        </w:tc>
        <w:tc>
          <w:tcPr>
            <w:tcW w:w="5335" w:type="dxa"/>
            <w:gridSpan w:val="3"/>
          </w:tcPr>
          <w:p w14:paraId="0771E96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480" w:rightChars="218" w:firstLine="0" w:firstLineChars="0"/>
              <w:textAlignment w:val="auto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34" w:type="dxa"/>
          </w:tcPr>
          <w:p w14:paraId="41ACD4D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480" w:rightChars="218" w:firstLine="0" w:firstLineChars="0"/>
              <w:textAlignment w:val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Итоговый период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14:paraId="330E5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2411" w:type="dxa"/>
          </w:tcPr>
          <w:p w14:paraId="4CBCB39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480" w:rightChars="218" w:firstLine="0" w:firstLineChars="0"/>
              <w:textAlignment w:val="auto"/>
              <w:rPr>
                <w:sz w:val="28"/>
              </w:rPr>
            </w:pPr>
            <w:r>
              <w:rPr>
                <w:sz w:val="28"/>
              </w:rPr>
              <w:t>Старт смены. Ввод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игровой </w:t>
            </w:r>
            <w:r>
              <w:rPr>
                <w:spacing w:val="-2"/>
                <w:sz w:val="28"/>
              </w:rPr>
              <w:t>сюжет</w:t>
            </w:r>
          </w:p>
        </w:tc>
        <w:tc>
          <w:tcPr>
            <w:tcW w:w="1778" w:type="dxa"/>
          </w:tcPr>
          <w:p w14:paraId="31A5A6C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480" w:rightChars="218" w:firstLine="0" w:firstLineChars="0"/>
              <w:textAlignment w:val="auto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Реализация игрового сюжета</w:t>
            </w:r>
          </w:p>
        </w:tc>
        <w:tc>
          <w:tcPr>
            <w:tcW w:w="1838" w:type="dxa"/>
          </w:tcPr>
          <w:p w14:paraId="001CBCD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480" w:rightChars="218" w:firstLine="0" w:firstLineChars="0"/>
              <w:textAlignment w:val="auto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реализация коллективно- творческого </w:t>
            </w:r>
            <w:r>
              <w:rPr>
                <w:spacing w:val="-4"/>
                <w:sz w:val="28"/>
              </w:rPr>
              <w:t>дела</w:t>
            </w:r>
          </w:p>
          <w:p w14:paraId="1635D95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480" w:rightChars="218" w:firstLine="0" w:firstLineChars="0"/>
              <w:textAlignment w:val="auto"/>
              <w:rPr>
                <w:sz w:val="28"/>
              </w:rPr>
            </w:pPr>
            <w:r>
              <w:rPr>
                <w:spacing w:val="-2"/>
                <w:sz w:val="28"/>
              </w:rPr>
              <w:t>(праздник)</w:t>
            </w:r>
          </w:p>
        </w:tc>
        <w:tc>
          <w:tcPr>
            <w:tcW w:w="1719" w:type="dxa"/>
          </w:tcPr>
          <w:p w14:paraId="2358FD3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480" w:rightChars="218" w:firstLine="0" w:firstLineChars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игрового сюжета</w:t>
            </w:r>
          </w:p>
        </w:tc>
        <w:tc>
          <w:tcPr>
            <w:tcW w:w="1834" w:type="dxa"/>
          </w:tcPr>
          <w:p w14:paraId="47B3570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480" w:rightChars="218" w:firstLine="0" w:firstLineChars="0"/>
              <w:textAlignment w:val="auto"/>
              <w:rPr>
                <w:sz w:val="28"/>
              </w:rPr>
            </w:pPr>
            <w:r>
              <w:rPr>
                <w:spacing w:val="-2"/>
                <w:sz w:val="28"/>
              </w:rPr>
              <w:t>Подведение итогов смены.</w:t>
            </w:r>
          </w:p>
          <w:p w14:paraId="30776C3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480" w:rightChars="218" w:firstLine="0" w:firstLineChars="0"/>
              <w:textAlignment w:val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Перспективы </w:t>
            </w:r>
            <w:r>
              <w:rPr>
                <w:spacing w:val="-6"/>
                <w:sz w:val="28"/>
              </w:rPr>
              <w:t>на</w:t>
            </w:r>
          </w:p>
          <w:p w14:paraId="48E0E57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480" w:rightChars="218" w:firstLine="0" w:firstLineChars="0"/>
              <w:textAlignment w:val="auto"/>
              <w:rPr>
                <w:sz w:val="28"/>
              </w:rPr>
            </w:pPr>
            <w:r>
              <w:rPr>
                <w:spacing w:val="-2"/>
                <w:sz w:val="28"/>
              </w:rPr>
              <w:t>следующий 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год.</w:t>
            </w:r>
          </w:p>
        </w:tc>
      </w:tr>
    </w:tbl>
    <w:p w14:paraId="37C2309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480" w:rightChars="218" w:firstLine="439" w:firstLineChars="157"/>
        <w:textAlignment w:val="auto"/>
      </w:pPr>
    </w:p>
    <w:p w14:paraId="6911CA2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480" w:rightChars="218" w:firstLine="439" w:firstLineChars="157"/>
        <w:jc w:val="both"/>
        <w:textAlignment w:val="auto"/>
      </w:pPr>
      <w:r>
        <w:t>Инвариантной составляющей содержания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 xml:space="preserve">обязательной для смен всех уровней, является работа с Государственными символами Российской Федерации и ценностными ориентирами – </w:t>
      </w:r>
      <w:r>
        <w:rPr>
          <w:i/>
        </w:rPr>
        <w:t>Родина, семья, команда, природа, познание, здоровье</w:t>
      </w:r>
      <w:r>
        <w:t xml:space="preserve">. Данная работа происходит за счёт реализации ключевых дел смены, режимных моментов, игрового сюжета, разговора с детьми и собственного примера педагогического коллектива </w:t>
      </w:r>
      <w:r>
        <w:rPr>
          <w:spacing w:val="-2"/>
        </w:rPr>
        <w:t>лагеря.</w:t>
      </w:r>
    </w:p>
    <w:p w14:paraId="3BEF2A0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480" w:rightChars="218" w:firstLine="439" w:firstLineChars="157"/>
        <w:jc w:val="both"/>
        <w:textAlignment w:val="auto"/>
      </w:pPr>
      <w:r>
        <w:t>Вариативность программы заключается в возможности дополнения её региональным компонентом того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 субъекта Российской</w:t>
      </w:r>
      <w:r>
        <w:rPr>
          <w:spacing w:val="-2"/>
        </w:rPr>
        <w:t xml:space="preserve"> </w:t>
      </w:r>
      <w:r>
        <w:t>Федерации.</w:t>
      </w:r>
    </w:p>
    <w:p w14:paraId="412353A7">
      <w:pPr>
        <w:pStyle w:val="3"/>
        <w:numPr>
          <w:ilvl w:val="0"/>
          <w:numId w:val="0"/>
        </w:numPr>
        <w:tabs>
          <w:tab w:val="left" w:pos="1138"/>
        </w:tabs>
        <w:spacing w:before="252" w:after="0" w:line="240" w:lineRule="auto"/>
        <w:ind w:left="711" w:leftChars="0" w:right="480" w:rightChars="218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</w:p>
    <w:p w14:paraId="0C20A7B7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480" w:rightChars="218"/>
        <w:jc w:val="center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Направления деятельности в рамках программы</w:t>
      </w:r>
    </w:p>
    <w:p w14:paraId="7943149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480" w:rightChars="218" w:firstLine="658" w:firstLineChars="235"/>
        <w:jc w:val="both"/>
        <w:textAlignment w:val="auto"/>
      </w:pPr>
      <w:r>
        <w:t xml:space="preserve">Смена в пришкольном лагере для обучающихся становится своеобразным итогом учебного года, праздником лета. В рамках смены дети закрепляют полученный в течение учебного года опыт совместной </w:t>
      </w:r>
      <w:r>
        <w:rPr>
          <w:spacing w:val="-2"/>
        </w:rPr>
        <w:t>деятельности.</w:t>
      </w:r>
    </w:p>
    <w:p w14:paraId="3A676D7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480" w:rightChars="218" w:firstLine="658" w:firstLineChars="235"/>
        <w:jc w:val="both"/>
        <w:textAlignment w:val="auto"/>
      </w:pPr>
      <w:r>
        <w:t>Содержание данной смены реализуется в классе - отряде, находящемся в</w:t>
      </w:r>
      <w:r>
        <w:rPr>
          <w:spacing w:val="-17"/>
        </w:rPr>
        <w:t xml:space="preserve"> </w:t>
      </w:r>
      <w:r>
        <w:t>пришкольном</w:t>
      </w:r>
      <w:r>
        <w:rPr>
          <w:spacing w:val="-13"/>
        </w:rPr>
        <w:t xml:space="preserve"> </w:t>
      </w:r>
      <w:r>
        <w:t>лагере.</w:t>
      </w:r>
      <w:r>
        <w:rPr>
          <w:spacing w:val="44"/>
        </w:rPr>
        <w:t xml:space="preserve"> </w:t>
      </w:r>
      <w:r>
        <w:t>Поскольку</w:t>
      </w:r>
      <w:r>
        <w:rPr>
          <w:spacing w:val="37"/>
        </w:rPr>
        <w:t xml:space="preserve"> </w:t>
      </w:r>
      <w:r>
        <w:t>ребята</w:t>
      </w:r>
      <w:r>
        <w:rPr>
          <w:spacing w:val="42"/>
        </w:rPr>
        <w:t xml:space="preserve"> </w:t>
      </w:r>
      <w:r>
        <w:t>являются</w:t>
      </w:r>
      <w:r>
        <w:rPr>
          <w:spacing w:val="42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14:paraId="4E52581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480" w:rightChars="218" w:firstLine="658" w:firstLineChars="235"/>
        <w:jc w:val="both"/>
        <w:textAlignment w:val="auto"/>
      </w:pPr>
      <w:r>
        <w:t>«Орлята</w:t>
      </w:r>
      <w:r>
        <w:rPr>
          <w:spacing w:val="40"/>
        </w:rPr>
        <w:t xml:space="preserve"> </w:t>
      </w:r>
      <w:r>
        <w:t>России»,</w:t>
      </w:r>
      <w:r>
        <w:rPr>
          <w:spacing w:val="40"/>
        </w:rPr>
        <w:t xml:space="preserve"> </w:t>
      </w:r>
      <w:r>
        <w:t>«Содружество</w:t>
      </w:r>
      <w:r>
        <w:rPr>
          <w:spacing w:val="40"/>
        </w:rPr>
        <w:t xml:space="preserve"> </w:t>
      </w:r>
      <w:r>
        <w:t>Орлят</w:t>
      </w:r>
      <w:r>
        <w:rPr>
          <w:spacing w:val="40"/>
        </w:rPr>
        <w:t xml:space="preserve"> </w:t>
      </w:r>
      <w:r>
        <w:t>России»,</w:t>
      </w:r>
      <w:r>
        <w:rPr>
          <w:spacing w:val="40"/>
        </w:rPr>
        <w:t xml:space="preserve"> </w:t>
      </w:r>
      <w:r>
        <w:t>предполагается,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стремятся</w:t>
      </w:r>
      <w:r>
        <w:rPr>
          <w:spacing w:val="56"/>
        </w:rPr>
        <w:t xml:space="preserve"> </w:t>
      </w:r>
      <w:r>
        <w:t>жить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законам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традициям</w:t>
      </w:r>
      <w:r>
        <w:rPr>
          <w:spacing w:val="57"/>
        </w:rPr>
        <w:t xml:space="preserve"> </w:t>
      </w:r>
      <w:r>
        <w:t>содружества</w:t>
      </w:r>
      <w:r>
        <w:rPr>
          <w:spacing w:val="61"/>
        </w:rPr>
        <w:t xml:space="preserve"> </w:t>
      </w:r>
      <w:r>
        <w:t>«орлят»,</w:t>
      </w:r>
      <w:r>
        <w:rPr>
          <w:spacing w:val="58"/>
        </w:rPr>
        <w:t xml:space="preserve"> </w:t>
      </w:r>
      <w:r>
        <w:rPr>
          <w:spacing w:val="-2"/>
        </w:rPr>
        <w:t>исполняют</w:t>
      </w:r>
      <w:r>
        <w:rPr>
          <w:rFonts w:hint="default"/>
          <w:spacing w:val="-2"/>
          <w:lang w:val="ru-RU"/>
        </w:rPr>
        <w:t xml:space="preserve"> </w:t>
      </w:r>
      <w:r>
        <w:t>«орлятские»</w:t>
      </w:r>
      <w:r>
        <w:rPr>
          <w:spacing w:val="-5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стремятся</w:t>
      </w:r>
      <w:r>
        <w:rPr>
          <w:spacing w:val="6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проявлению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настоящего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«орлёнка».</w:t>
      </w:r>
    </w:p>
    <w:p w14:paraId="67C9B39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480" w:rightChars="218" w:firstLine="658" w:firstLineChars="235"/>
        <w:jc w:val="both"/>
        <w:textAlignment w:val="auto"/>
      </w:pPr>
      <w:r>
        <w:t>Смена</w:t>
      </w:r>
      <w:r>
        <w:rPr>
          <w:spacing w:val="73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пришкольном</w:t>
      </w:r>
      <w:r>
        <w:rPr>
          <w:spacing w:val="36"/>
        </w:rPr>
        <w:t xml:space="preserve">  </w:t>
      </w:r>
      <w:r>
        <w:t>лагере</w:t>
      </w:r>
      <w:r>
        <w:rPr>
          <w:spacing w:val="37"/>
        </w:rPr>
        <w:t xml:space="preserve">  </w:t>
      </w:r>
      <w:r>
        <w:t>основывается</w:t>
      </w:r>
      <w:r>
        <w:rPr>
          <w:spacing w:val="37"/>
        </w:rPr>
        <w:t xml:space="preserve">  </w:t>
      </w:r>
      <w:r>
        <w:t>на</w:t>
      </w:r>
      <w:r>
        <w:rPr>
          <w:spacing w:val="34"/>
        </w:rPr>
        <w:t xml:space="preserve">  </w:t>
      </w:r>
      <w:r>
        <w:t>игровой</w:t>
      </w:r>
      <w:r>
        <w:rPr>
          <w:spacing w:val="38"/>
        </w:rPr>
        <w:t xml:space="preserve">  </w:t>
      </w:r>
      <w:r>
        <w:rPr>
          <w:spacing w:val="-2"/>
        </w:rPr>
        <w:t>модели</w:t>
      </w:r>
      <w:r>
        <w:rPr>
          <w:rFonts w:hint="default"/>
          <w:spacing w:val="-2"/>
          <w:lang w:val="ru-RU"/>
        </w:rPr>
        <w:t xml:space="preserve"> </w:t>
      </w:r>
      <w:r>
        <w:t xml:space="preserve">«Путешествие в Страну Маленьких и Великих Открытий». Данная игровая модель обусловлена возрастной категорией детей-участников смены — </w:t>
      </w:r>
      <w:r>
        <w:rPr>
          <w:rFonts w:hint="default"/>
          <w:lang w:val="ru-RU"/>
        </w:rPr>
        <w:t>7</w:t>
      </w:r>
      <w:r>
        <w:t>-</w:t>
      </w:r>
      <w:r>
        <w:rPr>
          <w:rFonts w:hint="default"/>
          <w:lang w:val="ru-RU"/>
        </w:rPr>
        <w:t>14</w:t>
      </w:r>
      <w:r>
        <w:t xml:space="preserve"> лет — и временными рамками (дети находятся в лагере не полный день).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При наличии свободного времени в программу можно добавлять экскурсии, посещение творческих студий, музеев, библиотек, парков, кинотеатров, а также мероприятия, связанные с региональными компонентами и тематикой дня.</w:t>
      </w:r>
    </w:p>
    <w:p w14:paraId="3E25A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480" w:rightChars="218" w:firstLine="649" w:firstLineChars="235"/>
        <w:jc w:val="left"/>
        <w:textAlignment w:val="auto"/>
        <w:rPr>
          <w:b/>
          <w:i/>
          <w:spacing w:val="-2"/>
          <w:sz w:val="28"/>
        </w:rPr>
      </w:pPr>
    </w:p>
    <w:p w14:paraId="1C8287C6">
      <w:pPr>
        <w:spacing w:before="258"/>
        <w:ind w:left="1849" w:right="480" w:rightChars="218" w:firstLine="0"/>
        <w:jc w:val="center"/>
        <w:rPr>
          <w:rFonts w:hint="default"/>
          <w:b/>
          <w:i w:val="0"/>
          <w:iCs/>
          <w:spacing w:val="-2"/>
          <w:sz w:val="28"/>
          <w:lang w:val="ru-RU"/>
        </w:rPr>
      </w:pPr>
      <w:r>
        <w:rPr>
          <w:b/>
          <w:i w:val="0"/>
          <w:iCs/>
          <w:spacing w:val="-2"/>
          <w:sz w:val="28"/>
          <w:lang w:val="ru-RU"/>
        </w:rPr>
        <w:t>Модель</w:t>
      </w:r>
      <w:r>
        <w:rPr>
          <w:rFonts w:hint="default"/>
          <w:b/>
          <w:i w:val="0"/>
          <w:iCs/>
          <w:spacing w:val="-2"/>
          <w:sz w:val="28"/>
          <w:lang w:val="ru-RU"/>
        </w:rPr>
        <w:t xml:space="preserve"> игрового взаимодействия</w:t>
      </w:r>
    </w:p>
    <w:p w14:paraId="003A4FE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480" w:rightChars="218" w:firstLine="705" w:firstLineChars="252"/>
        <w:jc w:val="both"/>
        <w:textAlignment w:val="auto"/>
      </w:pPr>
      <w:r>
        <w:t>В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игровой</w:t>
      </w:r>
      <w:r>
        <w:rPr>
          <w:spacing w:val="-18"/>
        </w:rPr>
        <w:t xml:space="preserve"> </w:t>
      </w:r>
      <w:r>
        <w:t>модели</w:t>
      </w:r>
      <w:r>
        <w:rPr>
          <w:spacing w:val="-17"/>
        </w:rPr>
        <w:t xml:space="preserve"> </w:t>
      </w:r>
      <w:r>
        <w:t>смены</w:t>
      </w:r>
      <w:r>
        <w:rPr>
          <w:spacing w:val="-18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путешествие</w:t>
      </w:r>
      <w:r>
        <w:rPr>
          <w:spacing w:val="-18"/>
        </w:rPr>
        <w:t xml:space="preserve"> </w:t>
      </w:r>
      <w:r>
        <w:t>ребят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неизвестную Страну Маленьких и Великих Открытий (далее – Страна Открытий, Страна). Путешествовать по неизвестным местам</w:t>
      </w:r>
      <w:r>
        <w:rPr>
          <w:spacing w:val="40"/>
        </w:rPr>
        <w:t xml:space="preserve"> </w:t>
      </w:r>
      <w:r>
        <w:t>возможно только сплочённой командой,</w:t>
      </w:r>
      <w:r>
        <w:rPr>
          <w:spacing w:val="-18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жителям</w:t>
      </w:r>
      <w:r>
        <w:rPr>
          <w:spacing w:val="-18"/>
        </w:rPr>
        <w:t xml:space="preserve"> </w:t>
      </w:r>
      <w:r>
        <w:t>этой</w:t>
      </w:r>
      <w:r>
        <w:rPr>
          <w:spacing w:val="-17"/>
        </w:rPr>
        <w:t xml:space="preserve"> </w:t>
      </w:r>
      <w:r>
        <w:t>Страны</w:t>
      </w:r>
      <w:r>
        <w:rPr>
          <w:spacing w:val="-18"/>
        </w:rPr>
        <w:t xml:space="preserve"> </w:t>
      </w:r>
      <w:r>
        <w:t>требуется</w:t>
      </w:r>
      <w:r>
        <w:rPr>
          <w:spacing w:val="-17"/>
        </w:rPr>
        <w:t xml:space="preserve"> </w:t>
      </w:r>
      <w:r>
        <w:t>помощь.</w:t>
      </w:r>
      <w:r>
        <w:rPr>
          <w:spacing w:val="-18"/>
        </w:rPr>
        <w:t xml:space="preserve"> </w:t>
      </w:r>
      <w:r>
        <w:t>Поэтому</w:t>
      </w:r>
      <w:r>
        <w:rPr>
          <w:spacing w:val="-17"/>
        </w:rPr>
        <w:t xml:space="preserve"> </w:t>
      </w:r>
      <w:r>
        <w:t xml:space="preserve">задача ребят – создать такую команду, успешно пройти все испытания, составить карту Страны и таким образом помочь жителям сохранить их главные </w:t>
      </w:r>
      <w:r>
        <w:rPr>
          <w:spacing w:val="-2"/>
        </w:rPr>
        <w:t>сокровища.</w:t>
      </w:r>
    </w:p>
    <w:p w14:paraId="370A621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480" w:rightChars="218" w:firstLine="705" w:firstLineChars="252"/>
        <w:jc w:val="both"/>
        <w:textAlignment w:val="auto"/>
      </w:pPr>
      <w:r>
        <w:t>Каждый день начинается с нового открытия – новой локации Страны Открытий. Путешествовать по Стране и открывать тайны помогают её невидимые жители, которые общаются с ребятами при помощи книги. Для педагога книга является инструментом поддержки игрового сюжета. От лица невидимых</w:t>
      </w:r>
      <w:r>
        <w:rPr>
          <w:spacing w:val="-18"/>
        </w:rPr>
        <w:t xml:space="preserve"> </w:t>
      </w:r>
      <w:r>
        <w:t>жителей</w:t>
      </w:r>
      <w:r>
        <w:rPr>
          <w:spacing w:val="-17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предлагает</w:t>
      </w:r>
      <w:r>
        <w:rPr>
          <w:spacing w:val="-17"/>
        </w:rPr>
        <w:t xml:space="preserve"> </w:t>
      </w:r>
      <w:r>
        <w:t>ребятам</w:t>
      </w:r>
      <w:r>
        <w:rPr>
          <w:spacing w:val="-18"/>
        </w:rPr>
        <w:t xml:space="preserve"> </w:t>
      </w:r>
      <w:r>
        <w:t>поучаствовать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ином событии, отвечает на их вопросы, даёт подсказки в виде элементов карты Страны, по которой ребята путешествуют.</w:t>
      </w:r>
    </w:p>
    <w:p w14:paraId="2339E62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480" w:rightChars="218" w:firstLine="705" w:firstLineChars="252"/>
        <w:jc w:val="both"/>
        <w:textAlignment w:val="auto"/>
      </w:pPr>
      <w:r>
        <w:t>Погружение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игровую</w:t>
      </w:r>
      <w:r>
        <w:rPr>
          <w:spacing w:val="-13"/>
        </w:rPr>
        <w:t xml:space="preserve"> </w:t>
      </w:r>
      <w:r>
        <w:t>модель</w:t>
      </w:r>
      <w:r>
        <w:rPr>
          <w:spacing w:val="-14"/>
        </w:rPr>
        <w:t xml:space="preserve"> </w:t>
      </w:r>
      <w:r>
        <w:t>начинается</w:t>
      </w:r>
      <w:r>
        <w:rPr>
          <w:spacing w:val="-11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первых</w:t>
      </w:r>
      <w:r>
        <w:rPr>
          <w:spacing w:val="35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смены.</w:t>
      </w:r>
      <w:r>
        <w:rPr>
          <w:spacing w:val="-10"/>
        </w:rPr>
        <w:t xml:space="preserve"> </w:t>
      </w:r>
      <w:r>
        <w:t>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 от жителей Страны, в котором ребят просят о помощи: «...для того, чтобы страна Маленьких и Великих Открытий существовала долго и о ней никто не забыл, а жители и их друзья были счастливы, необходимо раскрыть все её тайны». Остальные страницы – чистые. Однако «волшебным образом» книга будет помогать ребятам общаться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жителями</w:t>
      </w:r>
      <w:r>
        <w:rPr>
          <w:spacing w:val="-10"/>
        </w:rPr>
        <w:t xml:space="preserve"> </w:t>
      </w:r>
      <w:r>
        <w:t>Страны.</w:t>
      </w:r>
      <w:r>
        <w:rPr>
          <w:spacing w:val="-8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книге</w:t>
      </w:r>
      <w:r>
        <w:rPr>
          <w:spacing w:val="-10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задать</w:t>
      </w:r>
      <w:r>
        <w:rPr>
          <w:spacing w:val="-12"/>
        </w:rPr>
        <w:t xml:space="preserve"> </w:t>
      </w:r>
      <w:r>
        <w:t>вопрос,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она</w:t>
      </w:r>
      <w:r>
        <w:rPr>
          <w:spacing w:val="-11"/>
        </w:rPr>
        <w:t xml:space="preserve"> </w:t>
      </w:r>
      <w:r>
        <w:t>ответит, а может наоборот, сама дать небольшое задание или поручение,пригласить ребят в игру или на экскурсию, дать подсказки, которые направят ребят к разгадкам</w:t>
      </w:r>
      <w:r>
        <w:rPr>
          <w:spacing w:val="-12"/>
        </w:rPr>
        <w:t xml:space="preserve"> </w:t>
      </w:r>
      <w:r>
        <w:t>тайн.</w:t>
      </w:r>
      <w:r>
        <w:rPr>
          <w:spacing w:val="-15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путешествие</w:t>
      </w:r>
      <w:r>
        <w:rPr>
          <w:spacing w:val="-12"/>
        </w:rPr>
        <w:t xml:space="preserve"> </w:t>
      </w:r>
      <w:r>
        <w:t>было</w:t>
      </w:r>
      <w:r>
        <w:rPr>
          <w:spacing w:val="-12"/>
        </w:rPr>
        <w:t xml:space="preserve"> </w:t>
      </w:r>
      <w:r>
        <w:t>успешным,</w:t>
      </w:r>
      <w:r>
        <w:rPr>
          <w:spacing w:val="-1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всем</w:t>
      </w:r>
      <w:r>
        <w:rPr>
          <w:spacing w:val="-11"/>
        </w:rPr>
        <w:t xml:space="preserve"> </w:t>
      </w:r>
      <w:r>
        <w:t>вместе договориться о правилах, которые нужно выполнять, и познакомиться с традициями Страны, в которую отправляются путешественники (тематический час отряда «Открывая страницы интересной книги», который проходит во второй день смены).</w:t>
      </w:r>
    </w:p>
    <w:p w14:paraId="47A93F1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480" w:rightChars="218" w:firstLine="705" w:firstLineChars="252"/>
        <w:jc w:val="both"/>
        <w:textAlignment w:val="auto"/>
      </w:pPr>
      <w: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 Страны.</w:t>
      </w:r>
    </w:p>
    <w:p w14:paraId="06E67F6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480" w:rightChars="218" w:firstLine="705" w:firstLineChars="252"/>
        <w:jc w:val="both"/>
        <w:textAlignment w:val="auto"/>
      </w:pPr>
      <w:r>
        <w:t>День летит за днём, и путешествие подходит к завершению. А с ним и вопросы: смогли ли ребята помочь жителям Страны Маленьких и Великих Открытий,</w:t>
      </w:r>
      <w:r>
        <w:rPr>
          <w:spacing w:val="-11"/>
        </w:rPr>
        <w:t xml:space="preserve"> </w:t>
      </w:r>
      <w:r>
        <w:t>получилось</w:t>
      </w:r>
      <w:r>
        <w:rPr>
          <w:spacing w:val="-14"/>
        </w:rPr>
        <w:t xml:space="preserve"> </w:t>
      </w:r>
      <w:r>
        <w:t>ли</w:t>
      </w:r>
      <w:r>
        <w:rPr>
          <w:spacing w:val="-13"/>
        </w:rPr>
        <w:t xml:space="preserve"> </w:t>
      </w:r>
      <w:r>
        <w:t>собрать</w:t>
      </w:r>
      <w:r>
        <w:rPr>
          <w:spacing w:val="-14"/>
        </w:rPr>
        <w:t xml:space="preserve"> </w:t>
      </w:r>
      <w:r>
        <w:t>карту</w:t>
      </w:r>
      <w:r>
        <w:rPr>
          <w:spacing w:val="-12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страны,</w:t>
      </w:r>
      <w:r>
        <w:rPr>
          <w:spacing w:val="-10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ли</w:t>
      </w:r>
      <w:r>
        <w:rPr>
          <w:spacing w:val="-13"/>
        </w:rPr>
        <w:t xml:space="preserve"> </w:t>
      </w:r>
      <w:r>
        <w:t>теперь</w:t>
      </w:r>
      <w:r>
        <w:rPr>
          <w:spacing w:val="-14"/>
        </w:rPr>
        <w:t xml:space="preserve"> </w:t>
      </w:r>
      <w:r>
        <w:t>назвать отряд</w:t>
      </w:r>
      <w:r>
        <w:rPr>
          <w:spacing w:val="40"/>
        </w:rPr>
        <w:t xml:space="preserve"> </w:t>
      </w:r>
      <w:r>
        <w:t>настоящей</w:t>
      </w:r>
      <w:r>
        <w:rPr>
          <w:spacing w:val="40"/>
        </w:rPr>
        <w:t xml:space="preserve"> </w:t>
      </w:r>
      <w:r>
        <w:t>командой?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Страна,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они</w:t>
      </w:r>
      <w:r>
        <w:rPr>
          <w:rFonts w:hint="default"/>
          <w:lang w:val="ru-RU"/>
        </w:rPr>
        <w:t xml:space="preserve"> пу</w:t>
      </w:r>
      <w:r>
        <w:t>тешествовали столько дней? На эти вопросы ребята отвечают вместе со своим вожатым/учителем в рамках дел десятого тематического дня смены. Ребята ещё раз вспоминают, как и где они путешествовали, собирают части карты воедино и приходят к выводу, что всё это время путешествовали по родной России. А невидимые жители, которые оставляли им свои послания – это их друзья, их семьи и жители России. И вот, разгадав все тайны, которые скрывались в волшебной книге, ребята готовы к новым свершениям.</w:t>
      </w:r>
    </w:p>
    <w:p w14:paraId="6C9E71D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480" w:rightChars="218" w:firstLine="705" w:firstLineChars="252"/>
        <w:jc w:val="both"/>
        <w:textAlignment w:val="auto"/>
      </w:pPr>
      <w:r>
        <w:t>Ярким моментом завершения смены становится совместно организованный праздник. Подводя итоги смены, ребята</w:t>
      </w:r>
      <w:r>
        <w:rPr>
          <w:spacing w:val="-4"/>
        </w:rPr>
        <w:t xml:space="preserve"> </w:t>
      </w:r>
      <w:r>
        <w:t>вспоминают</w:t>
      </w:r>
      <w:r>
        <w:rPr>
          <w:spacing w:val="-2"/>
        </w:rPr>
        <w:t xml:space="preserve"> </w:t>
      </w:r>
      <w:r>
        <w:t>о своём удивительном</w:t>
      </w:r>
      <w:r>
        <w:rPr>
          <w:spacing w:val="-18"/>
        </w:rPr>
        <w:t xml:space="preserve"> </w:t>
      </w:r>
      <w:r>
        <w:t>путешествии,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знакомстве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общении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невидимыми</w:t>
      </w:r>
      <w:r>
        <w:rPr>
          <w:spacing w:val="-17"/>
        </w:rPr>
        <w:t xml:space="preserve"> </w:t>
      </w:r>
      <w:r>
        <w:t>жителями, о раскрытых тайнах и загадках, которые скрывала в себе волшебная книга, а также о совместном празднике. И чтобы всегда</w:t>
      </w:r>
      <w:r>
        <w:rPr>
          <w:spacing w:val="-18"/>
        </w:rPr>
        <w:t xml:space="preserve"> </w:t>
      </w:r>
      <w:r>
        <w:t>вспоминать и радоваться интересно прожитому лету, ребятам предлагается сделать афишу-коллаж, которую они разместят в классе в своём орлятском уголке.</w:t>
      </w:r>
    </w:p>
    <w:p w14:paraId="2D9ABEE4">
      <w:pPr>
        <w:pStyle w:val="3"/>
        <w:numPr>
          <w:ilvl w:val="0"/>
          <w:numId w:val="0"/>
        </w:numPr>
        <w:tabs>
          <w:tab w:val="left" w:pos="1138"/>
        </w:tabs>
        <w:spacing w:before="252" w:after="0" w:line="240" w:lineRule="auto"/>
        <w:ind w:left="711" w:leftChars="0" w:right="480" w:rightChars="218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</w:p>
    <w:p w14:paraId="7C8CC2D3">
      <w:pPr>
        <w:pStyle w:val="3"/>
        <w:numPr>
          <w:ilvl w:val="0"/>
          <w:numId w:val="0"/>
        </w:numPr>
        <w:tabs>
          <w:tab w:val="left" w:pos="1138"/>
        </w:tabs>
        <w:spacing w:before="252" w:after="0" w:line="240" w:lineRule="auto"/>
        <w:ind w:left="711" w:leftChars="0" w:right="480" w:rightChars="218"/>
        <w:jc w:val="center"/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ru-RU" w:eastAsia="zh-CN" w:bidi="ar"/>
        </w:rPr>
        <w:t>Система детского самоуправления</w:t>
      </w:r>
    </w:p>
    <w:p w14:paraId="658B9C63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567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другой, - формирует социальную активность, способствует развитию лидерства.</w:t>
      </w:r>
    </w:p>
    <w:p w14:paraId="37FB816B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567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14:paraId="438432BA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09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6A0BE96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09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Система мотивации и стимулирования</w:t>
      </w:r>
    </w:p>
    <w:p w14:paraId="1FBC5CBB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09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Добровольность включения детей в разработку, подготовку общих дел, организацию жизни лагеря.</w:t>
      </w:r>
    </w:p>
    <w:p w14:paraId="183E3C6A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09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Сочетание индивидуального и коллективного включения детей в творческие, развивающие, исследовательские, трудовые виды деятельности.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Информирование о результатах конкурсов, об условиях участия в том или ином деле.</w:t>
      </w:r>
    </w:p>
    <w:p w14:paraId="26A0771D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09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различных видов стимулирования детей, многообразие предлагаемых видов деятельности.</w:t>
      </w:r>
    </w:p>
    <w:p w14:paraId="75066DBF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480" w:rightChars="218" w:firstLine="709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Учет возрастных и индивидуальных особенностей, способствующих обеспечению успешной самореализации ребенка.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ситуации успеха в избранных ребенком видах деятельности, индивидуальное и публичное поощрение достигнутого.</w:t>
      </w:r>
    </w:p>
    <w:p w14:paraId="1766FB89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480" w:rightChars="218" w:firstLine="709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D25D8B2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b/>
          <w:color w:val="171817"/>
          <w:sz w:val="28"/>
          <w:szCs w:val="28"/>
        </w:rPr>
      </w:pPr>
    </w:p>
    <w:p w14:paraId="2F6DA809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b/>
          <w:color w:val="171817"/>
          <w:sz w:val="28"/>
          <w:szCs w:val="28"/>
        </w:rPr>
      </w:pPr>
    </w:p>
    <w:p w14:paraId="081F88A9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b/>
          <w:color w:val="171817"/>
          <w:sz w:val="28"/>
          <w:szCs w:val="28"/>
        </w:rPr>
      </w:pPr>
    </w:p>
    <w:p w14:paraId="632AE820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b/>
          <w:color w:val="171817"/>
          <w:sz w:val="28"/>
          <w:szCs w:val="28"/>
        </w:rPr>
      </w:pPr>
    </w:p>
    <w:p w14:paraId="6C1D44A2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b/>
          <w:color w:val="171817"/>
          <w:sz w:val="28"/>
          <w:szCs w:val="28"/>
        </w:rPr>
      </w:pPr>
    </w:p>
    <w:p w14:paraId="4F699EC3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b/>
          <w:color w:val="171817"/>
          <w:sz w:val="28"/>
          <w:szCs w:val="28"/>
        </w:rPr>
      </w:pPr>
    </w:p>
    <w:p w14:paraId="2DEC2DD4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b/>
          <w:color w:val="171817"/>
          <w:sz w:val="28"/>
          <w:szCs w:val="28"/>
        </w:rPr>
      </w:pPr>
    </w:p>
    <w:p w14:paraId="4F232945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b/>
          <w:color w:val="171817"/>
          <w:sz w:val="28"/>
          <w:szCs w:val="28"/>
        </w:rPr>
      </w:pPr>
    </w:p>
    <w:p w14:paraId="40EDBD85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b/>
          <w:color w:val="171817"/>
          <w:sz w:val="28"/>
          <w:szCs w:val="28"/>
        </w:rPr>
      </w:pPr>
    </w:p>
    <w:p w14:paraId="53E561BC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b/>
          <w:color w:val="171817"/>
          <w:sz w:val="28"/>
          <w:szCs w:val="28"/>
        </w:rPr>
      </w:pPr>
    </w:p>
    <w:p w14:paraId="26604645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b/>
          <w:color w:val="171817"/>
          <w:sz w:val="28"/>
          <w:szCs w:val="28"/>
        </w:rPr>
      </w:pPr>
    </w:p>
    <w:p w14:paraId="5979CCE9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default" w:ascii="Times New Roman" w:hAnsi="Times New Roman" w:cs="Times New Roman"/>
          <w:b/>
          <w:color w:val="171817"/>
          <w:sz w:val="28"/>
          <w:szCs w:val="28"/>
        </w:rPr>
      </w:pPr>
    </w:p>
    <w:p w14:paraId="0CDDB378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b/>
          <w:color w:val="171817"/>
          <w:sz w:val="28"/>
          <w:szCs w:val="28"/>
        </w:rPr>
        <w:sectPr>
          <w:pgSz w:w="11920" w:h="16850"/>
          <w:pgMar w:top="860" w:right="0" w:bottom="860" w:left="1100" w:header="720" w:footer="720" w:gutter="0"/>
          <w:cols w:space="720" w:num="1"/>
        </w:sectPr>
      </w:pPr>
    </w:p>
    <w:p w14:paraId="57BE2C03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b/>
          <w:color w:val="171817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171817"/>
          <w:sz w:val="28"/>
          <w:szCs w:val="28"/>
        </w:rPr>
        <w:t xml:space="preserve">План-сетка смены </w:t>
      </w:r>
    </w:p>
    <w:p w14:paraId="25AB5AC9">
      <w:pPr>
        <w:spacing w:before="75" w:after="49"/>
        <w:ind w:left="5778" w:right="0" w:firstLine="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5"/>
        <w:tblW w:w="16161" w:type="dxa"/>
        <w:tblInd w:w="-4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2268"/>
        <w:gridCol w:w="2268"/>
        <w:gridCol w:w="2410"/>
        <w:gridCol w:w="2268"/>
        <w:gridCol w:w="2409"/>
        <w:gridCol w:w="2127"/>
      </w:tblGrid>
      <w:tr w14:paraId="3F84FA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11" w:type="dxa"/>
            <w:shd w:val="clear" w:color="auto" w:fill="BDBDBD"/>
            <w:noWrap w:val="0"/>
            <w:vAlign w:val="top"/>
          </w:tcPr>
          <w:p w14:paraId="644B1BD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 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30</w:t>
            </w:r>
            <w:r>
              <w:rPr>
                <w:b/>
                <w:sz w:val="24"/>
                <w:szCs w:val="24"/>
              </w:rPr>
              <w:t>.06.2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BDBDBD"/>
            <w:noWrap w:val="0"/>
            <w:vAlign w:val="top"/>
          </w:tcPr>
          <w:p w14:paraId="5015232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01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7</w:t>
            </w:r>
            <w:r>
              <w:rPr>
                <w:b/>
                <w:sz w:val="24"/>
                <w:szCs w:val="24"/>
              </w:rPr>
              <w:t>.2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2268" w:type="dxa"/>
            <w:shd w:val="clear" w:color="auto" w:fill="BDBDBD"/>
            <w:noWrap w:val="0"/>
            <w:vAlign w:val="top"/>
          </w:tcPr>
          <w:p w14:paraId="6C1B68B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2.07.25</w:t>
            </w:r>
          </w:p>
        </w:tc>
        <w:tc>
          <w:tcPr>
            <w:tcW w:w="2410" w:type="dxa"/>
            <w:shd w:val="clear" w:color="auto" w:fill="BDBDBD"/>
            <w:noWrap w:val="0"/>
            <w:vAlign w:val="top"/>
          </w:tcPr>
          <w:p w14:paraId="5FE870C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3.07.25</w:t>
            </w:r>
          </w:p>
        </w:tc>
        <w:tc>
          <w:tcPr>
            <w:tcW w:w="2268" w:type="dxa"/>
            <w:shd w:val="clear" w:color="auto" w:fill="BDBDBD"/>
            <w:noWrap w:val="0"/>
            <w:vAlign w:val="top"/>
          </w:tcPr>
          <w:p w14:paraId="32F64E5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4.07.25</w:t>
            </w:r>
          </w:p>
        </w:tc>
        <w:tc>
          <w:tcPr>
            <w:tcW w:w="2409" w:type="dxa"/>
            <w:shd w:val="clear" w:color="auto" w:fill="BDBDBD"/>
            <w:noWrap w:val="0"/>
            <w:vAlign w:val="top"/>
          </w:tcPr>
          <w:p w14:paraId="41D3BFA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5.07.25</w:t>
            </w:r>
          </w:p>
        </w:tc>
        <w:tc>
          <w:tcPr>
            <w:tcW w:w="2127" w:type="dxa"/>
            <w:shd w:val="clear" w:color="auto" w:fill="BDBDBD"/>
            <w:noWrap w:val="0"/>
            <w:vAlign w:val="top"/>
          </w:tcPr>
          <w:p w14:paraId="7982206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7.07.25</w:t>
            </w:r>
          </w:p>
        </w:tc>
      </w:tr>
      <w:tr w14:paraId="70097D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5" w:hRule="atLeast"/>
        </w:trPr>
        <w:tc>
          <w:tcPr>
            <w:tcW w:w="2411" w:type="dxa"/>
            <w:noWrap w:val="0"/>
            <w:vAlign w:val="top"/>
          </w:tcPr>
          <w:p w14:paraId="2560739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lang w:val="ru-RU"/>
              </w:rPr>
              <w:t>Организационн</w:t>
            </w:r>
            <w:r>
              <w:rPr>
                <w:b/>
                <w:sz w:val="24"/>
                <w:szCs w:val="24"/>
              </w:rPr>
              <w:t>ый период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смены.</w:t>
            </w:r>
          </w:p>
          <w:p w14:paraId="62213F3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отрядов</w:t>
            </w:r>
          </w:p>
          <w:p w14:paraId="55FD8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/>
              <w:textAlignment w:val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Официальный</w:t>
            </w:r>
            <w:r>
              <w:rPr>
                <w:rFonts w:ascii="Times New Roman" w:hAnsi="Times New Roman"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старт</w:t>
            </w:r>
            <w:r>
              <w:rPr>
                <w:rFonts w:ascii="Times New Roman" w:hAnsi="Times New Roman"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смены</w:t>
            </w:r>
            <w:r>
              <w:rPr>
                <w:rFonts w:ascii="Times New Roman" w:hAnsi="Times New Roman"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открытие</w:t>
            </w:r>
            <w:r>
              <w:rPr>
                <w:rFonts w:ascii="Times New Roman" w:hAnsi="Times New Roman"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поднятием</w:t>
            </w:r>
            <w:r>
              <w:rPr>
                <w:rFonts w:ascii="Times New Roman" w:hAnsi="Times New Roman"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РФ</w:t>
            </w:r>
            <w:r>
              <w:rPr>
                <w:rFonts w:ascii="Times New Roman" w:hAnsi="Times New Roman"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 исполнением</w:t>
            </w:r>
            <w:r>
              <w:rPr>
                <w:rFonts w:ascii="Times New Roman" w:hAnsi="Times New Roman"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гимна</w:t>
            </w:r>
            <w:r>
              <w:rPr>
                <w:rFonts w:ascii="Times New Roman" w:hAnsi="Times New Roman"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РФ</w:t>
            </w:r>
          </w:p>
          <w:p w14:paraId="7791206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</w:p>
          <w:p w14:paraId="6F05AB5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</w:p>
          <w:p w14:paraId="11C5B74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играют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друзья»</w:t>
            </w:r>
          </w:p>
          <w:p w14:paraId="4EF3256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343FA34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участник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«Здравствуй,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лагерь»</w:t>
            </w:r>
          </w:p>
          <w:p w14:paraId="217CD23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</w:p>
          <w:p w14:paraId="0D85A37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5074C0E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Погружение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 игровой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сюжет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смены</w:t>
            </w:r>
          </w:p>
          <w:p w14:paraId="02432B2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21C31E1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</w:p>
          <w:p w14:paraId="1F43FB8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«Открывая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страницы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книги»</w:t>
            </w:r>
          </w:p>
          <w:p w14:paraId="7FAA39E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3F5295A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орлят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«Знакомьтесь,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 – мы!»</w:t>
            </w:r>
          </w:p>
        </w:tc>
        <w:tc>
          <w:tcPr>
            <w:tcW w:w="2268" w:type="dxa"/>
            <w:noWrap w:val="0"/>
            <w:vAlign w:val="top"/>
          </w:tcPr>
          <w:p w14:paraId="0EB3A6C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</w:p>
          <w:p w14:paraId="07FA69B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«Национальные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игры и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забавы»</w:t>
            </w:r>
          </w:p>
          <w:p w14:paraId="5741A89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1C99DDD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творчества</w:t>
            </w:r>
          </w:p>
          <w:p w14:paraId="5387281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Орлята!»</w:t>
            </w:r>
          </w:p>
          <w:p w14:paraId="30D2D42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7DB86AC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</w:p>
          <w:p w14:paraId="1274111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команда!»</w:t>
            </w:r>
          </w:p>
          <w:p w14:paraId="6AE36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ТО: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Вводное занятие. Техника безопасности.</w:t>
            </w:r>
          </w:p>
          <w:p w14:paraId="4DE9D21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Возникновение натуралистического движения.</w:t>
            </w:r>
          </w:p>
        </w:tc>
        <w:tc>
          <w:tcPr>
            <w:tcW w:w="2410" w:type="dxa"/>
            <w:noWrap w:val="0"/>
            <w:vAlign w:val="top"/>
          </w:tcPr>
          <w:p w14:paraId="6CFAFB0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</w:p>
          <w:p w14:paraId="003D610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«Устное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народное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творчество»</w:t>
            </w:r>
          </w:p>
          <w:p w14:paraId="6FA3D64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1227ED6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знатоков</w:t>
            </w:r>
          </w:p>
          <w:p w14:paraId="5872C62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«Ларец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мудрости»</w:t>
            </w:r>
          </w:p>
          <w:p w14:paraId="0055BD9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</w:p>
          <w:p w14:paraId="5A49E4A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</w:p>
          <w:p w14:paraId="06AC8C3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«Там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неведомых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дорожках»</w:t>
            </w:r>
          </w:p>
          <w:p w14:paraId="65774CC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ТО: </w:t>
            </w:r>
          </w:p>
          <w:p w14:paraId="3274E02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Природа окрестностей школы</w:t>
            </w:r>
          </w:p>
          <w:p w14:paraId="721AD17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ТО</w:t>
            </w:r>
            <w:r>
              <w:rPr>
                <w:b/>
                <w:sz w:val="24"/>
                <w:szCs w:val="24"/>
              </w:rPr>
              <w:t>:</w:t>
            </w:r>
          </w:p>
          <w:p w14:paraId="28FC027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Историческая справка, изучение правил игры оказание первой мед. помощи.</w:t>
            </w:r>
          </w:p>
        </w:tc>
        <w:tc>
          <w:tcPr>
            <w:tcW w:w="2268" w:type="dxa"/>
            <w:noWrap w:val="0"/>
            <w:vAlign w:val="top"/>
          </w:tcPr>
          <w:p w14:paraId="1A84EE9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</w:p>
          <w:p w14:paraId="05E0CBC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«Национальн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ые 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народные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танцы»</w:t>
            </w:r>
          </w:p>
          <w:p w14:paraId="5A03A96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</w:p>
          <w:p w14:paraId="126A513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</w:p>
          <w:p w14:paraId="6CF3513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«В ритмах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детства»</w:t>
            </w:r>
          </w:p>
          <w:p w14:paraId="5207B02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656084C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Танцеваль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</w:p>
          <w:p w14:paraId="23E3570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«Танцуем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вместе!»</w:t>
            </w:r>
          </w:p>
          <w:p w14:paraId="13C07F0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ТО: </w:t>
            </w:r>
            <w:r>
              <w:rPr>
                <w:b/>
                <w:sz w:val="24"/>
                <w:szCs w:val="24"/>
              </w:rPr>
              <w:t>Правила поведения в природе</w:t>
            </w:r>
          </w:p>
          <w:p w14:paraId="3D8E862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ТО:</w:t>
            </w:r>
          </w:p>
          <w:p w14:paraId="2269ACB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Бег с изменением направления и скорости</w:t>
            </w:r>
          </w:p>
          <w:p w14:paraId="46BE0DF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 w14:paraId="7A5C362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</w:p>
          <w:p w14:paraId="60FCF68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«Великие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изобретения и</w:t>
            </w:r>
          </w:p>
          <w:p w14:paraId="64CADB6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открытия»</w:t>
            </w:r>
          </w:p>
          <w:p w14:paraId="0BA5C73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5323F5D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«Мир науки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вокруг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меня»</w:t>
            </w:r>
          </w:p>
          <w:p w14:paraId="1FC2A22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6191441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Конкурсная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</w:p>
          <w:p w14:paraId="00596D2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«Эврика!»</w:t>
            </w:r>
          </w:p>
          <w:p w14:paraId="75C127A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ТО:</w:t>
            </w:r>
          </w:p>
          <w:p w14:paraId="7B7F335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Игры в салки. Старт из различных положений</w:t>
            </w:r>
          </w:p>
          <w:p w14:paraId="6FE5BD8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  <w:lang w:eastAsia="ru-RU"/>
              </w:rPr>
            </w:pPr>
          </w:p>
          <w:p w14:paraId="3D01ED2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  <w:lang w:eastAsia="ru-RU"/>
              </w:rPr>
            </w:pPr>
          </w:p>
          <w:p w14:paraId="0534B11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  <w:lang w:eastAsia="ru-RU"/>
              </w:rPr>
            </w:pPr>
          </w:p>
          <w:p w14:paraId="2A26ABF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  <w:lang w:eastAsia="ru-RU"/>
              </w:rPr>
            </w:pPr>
          </w:p>
          <w:p w14:paraId="5C3D6E4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  <w:lang w:eastAsia="ru-RU"/>
              </w:rPr>
            </w:pPr>
          </w:p>
          <w:p w14:paraId="2A6AD24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  <w:lang w:eastAsia="ru-RU"/>
              </w:rPr>
            </w:pPr>
          </w:p>
          <w:p w14:paraId="01834E2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  <w:lang w:eastAsia="ru-RU"/>
              </w:rPr>
            </w:pPr>
          </w:p>
          <w:p w14:paraId="0E8DB38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  <w:lang w:eastAsia="ru-RU"/>
              </w:rPr>
            </w:pPr>
          </w:p>
          <w:p w14:paraId="593B979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  <w:lang w:eastAsia="ru-RU"/>
              </w:rPr>
            </w:pPr>
          </w:p>
          <w:p w14:paraId="451DAE6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  <w:lang w:eastAsia="ru-RU"/>
              </w:rPr>
            </w:pPr>
          </w:p>
          <w:p w14:paraId="0161F83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  <w:lang w:eastAsia="ru-RU"/>
              </w:rPr>
            </w:pPr>
          </w:p>
          <w:p w14:paraId="64524CA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  <w:lang w:eastAsia="ru-RU"/>
              </w:rPr>
            </w:pPr>
          </w:p>
          <w:p w14:paraId="06AAE4D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  <w:lang w:eastAsia="ru-RU"/>
              </w:rPr>
            </w:pPr>
          </w:p>
          <w:p w14:paraId="2B73B9F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  <w:lang w:eastAsia="ru-RU"/>
              </w:rPr>
            </w:pPr>
          </w:p>
          <w:p w14:paraId="15F7C84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noWrap w:val="0"/>
            <w:vAlign w:val="top"/>
          </w:tcPr>
          <w:p w14:paraId="1250360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</w:p>
          <w:p w14:paraId="14B4BF4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«Природное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богатство 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полезные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ископаемые»</w:t>
            </w:r>
          </w:p>
          <w:p w14:paraId="524F80C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ия</w:t>
            </w:r>
          </w:p>
          <w:p w14:paraId="36D7723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«Кладовая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природы»</w:t>
            </w:r>
          </w:p>
          <w:p w14:paraId="2CF46BC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5D60313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Экологический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</w:p>
          <w:p w14:paraId="4606A01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экологического</w:t>
            </w:r>
          </w:p>
          <w:p w14:paraId="772890F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постера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защита»</w:t>
            </w:r>
          </w:p>
          <w:p w14:paraId="06CD8FA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</w:p>
          <w:p w14:paraId="11F92E0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</w:p>
          <w:p w14:paraId="4A62D42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</w:p>
          <w:p w14:paraId="1ECD44E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</w:p>
          <w:p w14:paraId="4E1F8C9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</w:p>
          <w:p w14:paraId="6D563E0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</w:tr>
      <w:tr w14:paraId="633CD8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11" w:type="dxa"/>
            <w:shd w:val="clear" w:color="auto" w:fill="BDBDBD"/>
            <w:noWrap w:val="0"/>
            <w:vAlign w:val="top"/>
          </w:tcPr>
          <w:p w14:paraId="6462B74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8.07.25</w:t>
            </w:r>
          </w:p>
        </w:tc>
        <w:tc>
          <w:tcPr>
            <w:tcW w:w="2268" w:type="dxa"/>
            <w:shd w:val="clear" w:color="auto" w:fill="BDBDBD"/>
            <w:noWrap w:val="0"/>
            <w:vAlign w:val="top"/>
          </w:tcPr>
          <w:p w14:paraId="62C89CE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9.07.25</w:t>
            </w:r>
          </w:p>
        </w:tc>
        <w:tc>
          <w:tcPr>
            <w:tcW w:w="2268" w:type="dxa"/>
            <w:shd w:val="clear" w:color="auto" w:fill="BDBDBD"/>
            <w:noWrap w:val="0"/>
            <w:vAlign w:val="top"/>
          </w:tcPr>
          <w:p w14:paraId="6FB8D8A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10.07.25</w:t>
            </w:r>
          </w:p>
        </w:tc>
        <w:tc>
          <w:tcPr>
            <w:tcW w:w="2410" w:type="dxa"/>
            <w:shd w:val="clear" w:color="auto" w:fill="BDBDBD"/>
            <w:noWrap w:val="0"/>
            <w:vAlign w:val="top"/>
          </w:tcPr>
          <w:p w14:paraId="78B4E7D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11.07.25</w:t>
            </w:r>
          </w:p>
        </w:tc>
        <w:tc>
          <w:tcPr>
            <w:tcW w:w="2268" w:type="dxa"/>
            <w:shd w:val="clear" w:color="auto" w:fill="BDBDBD"/>
            <w:noWrap w:val="0"/>
            <w:vAlign w:val="top"/>
          </w:tcPr>
          <w:p w14:paraId="0E37492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12.07.25</w:t>
            </w:r>
          </w:p>
        </w:tc>
        <w:tc>
          <w:tcPr>
            <w:tcW w:w="2409" w:type="dxa"/>
            <w:shd w:val="clear" w:color="auto" w:fill="BDBDBD"/>
            <w:noWrap w:val="0"/>
            <w:vAlign w:val="top"/>
          </w:tcPr>
          <w:p w14:paraId="4ED91F2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14.07.25</w:t>
            </w:r>
          </w:p>
        </w:tc>
        <w:tc>
          <w:tcPr>
            <w:tcW w:w="2127" w:type="dxa"/>
            <w:shd w:val="clear" w:color="auto" w:fill="BDBDBD"/>
            <w:noWrap w:val="0"/>
            <w:vAlign w:val="top"/>
          </w:tcPr>
          <w:p w14:paraId="5EECF31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15.07.25</w:t>
            </w:r>
          </w:p>
        </w:tc>
      </w:tr>
      <w:tr w14:paraId="528BEB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3" w:hRule="atLeast"/>
        </w:trPr>
        <w:tc>
          <w:tcPr>
            <w:tcW w:w="2411" w:type="dxa"/>
            <w:noWrap w:val="0"/>
            <w:vAlign w:val="top"/>
          </w:tcPr>
          <w:p w14:paraId="612772A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</w:p>
          <w:p w14:paraId="37FEECE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«Прикладное</w:t>
            </w:r>
          </w:p>
          <w:p w14:paraId="7E02DDA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творчество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народные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ремёсла»</w:t>
            </w:r>
          </w:p>
          <w:p w14:paraId="6003FF4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75355EB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</w:t>
            </w:r>
          </w:p>
          <w:p w14:paraId="4DAAA57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ручки»</w:t>
            </w:r>
          </w:p>
          <w:p w14:paraId="552CB60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</w:p>
          <w:p w14:paraId="630C268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станциям</w:t>
            </w:r>
          </w:p>
          <w:p w14:paraId="3972B20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«Твори!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Выдумывай!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Пробуй!»</w:t>
            </w:r>
          </w:p>
        </w:tc>
        <w:tc>
          <w:tcPr>
            <w:tcW w:w="2268" w:type="dxa"/>
            <w:noWrap w:val="0"/>
            <w:vAlign w:val="top"/>
          </w:tcPr>
          <w:p w14:paraId="19F418A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</w:p>
          <w:p w14:paraId="49533AB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«Национальная кухня»</w:t>
            </w:r>
          </w:p>
          <w:p w14:paraId="01FFA63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7D4C043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0A38BAB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</w:p>
          <w:p w14:paraId="53F2C89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«Экспедиция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вкусов»</w:t>
            </w:r>
          </w:p>
          <w:p w14:paraId="02EF44F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694C869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Костюмирова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кулинарное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шоу</w:t>
            </w:r>
          </w:p>
          <w:p w14:paraId="4E0AF0C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«Шкатулка рецептов»</w:t>
            </w:r>
          </w:p>
          <w:p w14:paraId="10876D3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ТО:</w:t>
            </w:r>
            <w:r>
              <w:rPr>
                <w:b/>
                <w:sz w:val="24"/>
                <w:szCs w:val="24"/>
              </w:rPr>
              <w:t>Природа в жизни человека</w:t>
            </w:r>
          </w:p>
        </w:tc>
        <w:tc>
          <w:tcPr>
            <w:tcW w:w="2268" w:type="dxa"/>
            <w:noWrap w:val="0"/>
            <w:vAlign w:val="top"/>
          </w:tcPr>
          <w:p w14:paraId="2A66F5E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</w:p>
          <w:p w14:paraId="42DD65C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</w:pPr>
            <w:r>
              <w:rPr>
                <w:b/>
                <w:spacing w:val="-1"/>
                <w:sz w:val="24"/>
                <w:szCs w:val="24"/>
              </w:rPr>
              <w:t>«Открытые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тайны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великой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страны»</w:t>
            </w:r>
            <w:r>
              <w:t xml:space="preserve"> </w:t>
            </w:r>
          </w:p>
          <w:p w14:paraId="2DDA568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</w:pPr>
          </w:p>
          <w:p w14:paraId="22A155D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</w:pPr>
          </w:p>
          <w:p w14:paraId="745AE77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</w:p>
          <w:p w14:paraId="01ABDE9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«Открываем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szCs w:val="24"/>
                <w:lang w:val="ru-RU"/>
              </w:rPr>
              <w:t xml:space="preserve">      </w:t>
            </w:r>
            <w:r>
              <w:rPr>
                <w:sz w:val="24"/>
                <w:szCs w:val="24"/>
              </w:rPr>
              <w:t xml:space="preserve">Россию» </w:t>
            </w:r>
          </w:p>
          <w:p w14:paraId="0D4D4DD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</w:p>
          <w:p w14:paraId="69D82CA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Телемост</w:t>
            </w:r>
          </w:p>
          <w:p w14:paraId="0D5042A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19" w:right="0" w:hanging="119" w:hangingChars="50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«Содружество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орлят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России»</w:t>
            </w:r>
          </w:p>
          <w:p w14:paraId="2713C7B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19" w:right="0" w:hanging="120" w:hangingChars="50"/>
              <w:textAlignment w:val="auto"/>
              <w:rPr>
                <w:sz w:val="24"/>
                <w:szCs w:val="24"/>
              </w:rPr>
            </w:pPr>
          </w:p>
          <w:p w14:paraId="56ADEB8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ТО: </w:t>
            </w:r>
            <w:r>
              <w:rPr>
                <w:b/>
                <w:sz w:val="24"/>
                <w:szCs w:val="24"/>
              </w:rPr>
              <w:t>Красная книга Оренбургской области</w:t>
            </w:r>
          </w:p>
          <w:p w14:paraId="4D20055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3BCEB8C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ТО:</w:t>
            </w:r>
          </w:p>
          <w:p w14:paraId="55F0EBE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Прыжки со скакалкой</w:t>
            </w:r>
          </w:p>
        </w:tc>
        <w:tc>
          <w:tcPr>
            <w:tcW w:w="2410" w:type="dxa"/>
            <w:noWrap w:val="0"/>
            <w:vAlign w:val="top"/>
          </w:tcPr>
          <w:p w14:paraId="067D6AA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</w:p>
          <w:p w14:paraId="79C0478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«Я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моя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семьЯ»</w:t>
            </w:r>
          </w:p>
          <w:p w14:paraId="47DE930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pacing w:val="-1"/>
                <w:sz w:val="24"/>
                <w:szCs w:val="24"/>
              </w:rPr>
            </w:pPr>
          </w:p>
          <w:p w14:paraId="29733F2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pacing w:val="-1"/>
                <w:sz w:val="24"/>
                <w:szCs w:val="24"/>
              </w:rPr>
            </w:pPr>
          </w:p>
          <w:p w14:paraId="1C60181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pacing w:val="-1"/>
                <w:sz w:val="24"/>
                <w:szCs w:val="24"/>
              </w:rPr>
            </w:pPr>
          </w:p>
          <w:p w14:paraId="0020CE1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Творческая</w:t>
            </w:r>
            <w:r>
              <w:rPr>
                <w:rFonts w:hint="default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мастерская</w:t>
            </w:r>
          </w:p>
          <w:p w14:paraId="08BFB92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«Подарок </w:t>
            </w:r>
            <w:r>
              <w:rPr>
                <w:sz w:val="24"/>
                <w:szCs w:val="24"/>
              </w:rPr>
              <w:t>своей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семье»</w:t>
            </w:r>
          </w:p>
          <w:p w14:paraId="5E988B3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</w:p>
          <w:p w14:paraId="63D4885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династий</w:t>
            </w:r>
          </w:p>
          <w:p w14:paraId="3025FEF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«Ими </w:t>
            </w:r>
            <w:r>
              <w:rPr>
                <w:sz w:val="24"/>
                <w:szCs w:val="24"/>
              </w:rPr>
              <w:t>гордится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Россия»</w:t>
            </w:r>
          </w:p>
          <w:p w14:paraId="1B183C5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  <w:p w14:paraId="13F40C2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ТО: </w:t>
            </w:r>
            <w:r>
              <w:rPr>
                <w:b/>
                <w:sz w:val="24"/>
                <w:szCs w:val="24"/>
              </w:rPr>
              <w:t>Красная книга Оренбургской области</w:t>
            </w:r>
          </w:p>
          <w:p w14:paraId="7A55527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33EBA74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ТО:</w:t>
            </w:r>
          </w:p>
          <w:p w14:paraId="712C2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Ловля и передача мяча одной рукой от плеча, сверху, короткая, длинная;</w:t>
            </w:r>
          </w:p>
          <w:p w14:paraId="7B5B0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в парах на месте с расстояния 6-20м.</w:t>
            </w:r>
          </w:p>
        </w:tc>
        <w:tc>
          <w:tcPr>
            <w:tcW w:w="2268" w:type="dxa"/>
            <w:noWrap w:val="0"/>
            <w:vAlign w:val="top"/>
          </w:tcPr>
          <w:p w14:paraId="54F7B15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</w:p>
          <w:p w14:paraId="7932F24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«Я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мои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друзьЯ»</w:t>
            </w:r>
          </w:p>
          <w:p w14:paraId="3A56768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1D26FD9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15AFB15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7785291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командная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«Физкульт-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УРА!»</w:t>
            </w:r>
          </w:p>
          <w:p w14:paraId="57234AE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55ADF0D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творчества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общий сбор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</w:p>
          <w:p w14:paraId="4742C5D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идеи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делу!»</w:t>
            </w:r>
          </w:p>
          <w:p w14:paraId="7353728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</w:p>
          <w:p w14:paraId="725E586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ТО:</w:t>
            </w:r>
          </w:p>
          <w:p w14:paraId="54E89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Ловля и передача мяча в кругу, передача по кругу в одну сторону и в другую; ловля и передача мяча в движении с осваиванием.</w:t>
            </w:r>
          </w:p>
        </w:tc>
        <w:tc>
          <w:tcPr>
            <w:tcW w:w="2409" w:type="dxa"/>
            <w:noWrap w:val="0"/>
            <w:vAlign w:val="top"/>
          </w:tcPr>
          <w:p w14:paraId="4157820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 «Петровские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/>
                <w:b/>
                <w:spacing w:val="-57"/>
                <w:sz w:val="24"/>
                <w:szCs w:val="24"/>
                <w:lang w:val="ru-RU"/>
              </w:rPr>
              <w:t xml:space="preserve">       </w:t>
            </w:r>
            <w:r>
              <w:rPr>
                <w:b/>
                <w:sz w:val="24"/>
                <w:szCs w:val="24"/>
              </w:rPr>
              <w:t>забавы»</w:t>
            </w:r>
          </w:p>
          <w:p w14:paraId="2EB007C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2D2FFBF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470CCBC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6AE9095E"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190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путешествие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  <w:p w14:paraId="625E84A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76701FD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Большая </w:t>
            </w:r>
            <w:r>
              <w:rPr>
                <w:sz w:val="24"/>
                <w:szCs w:val="24"/>
              </w:rPr>
              <w:t>шуточная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олимпиада</w:t>
            </w:r>
          </w:p>
        </w:tc>
        <w:tc>
          <w:tcPr>
            <w:tcW w:w="2127" w:type="dxa"/>
            <w:noWrap w:val="0"/>
            <w:vAlign w:val="top"/>
          </w:tcPr>
          <w:p w14:paraId="4D80DFF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 Мой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друг-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мячик»</w:t>
            </w:r>
          </w:p>
          <w:p w14:paraId="656940A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420731C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</w:p>
          <w:p w14:paraId="7C9D582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14:paraId="381ED1C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любимый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58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вид спорта»</w:t>
            </w:r>
          </w:p>
          <w:p w14:paraId="09BA3DA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</w:p>
          <w:p w14:paraId="19776DE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спортивных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игр: мини-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футбол,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волейбол,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веселые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старты</w:t>
            </w:r>
          </w:p>
          <w:p w14:paraId="730E0E7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</w:p>
          <w:p w14:paraId="4EA99B4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ТО:</w:t>
            </w:r>
          </w:p>
          <w:p w14:paraId="6C43733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Экологический КВН</w:t>
            </w:r>
          </w:p>
        </w:tc>
      </w:tr>
    </w:tbl>
    <w:p w14:paraId="17F6CF1A">
      <w:pPr>
        <w:rPr>
          <w:rFonts w:ascii="Times New Roman" w:hAnsi="Times New Roman"/>
          <w:sz w:val="24"/>
          <w:szCs w:val="24"/>
        </w:rPr>
        <w:sectPr>
          <w:pgSz w:w="16850" w:h="11920" w:orient="landscape"/>
          <w:pgMar w:top="1100" w:right="862" w:bottom="0" w:left="862" w:header="720" w:footer="720" w:gutter="0"/>
          <w:cols w:space="0" w:num="1"/>
          <w:rtlGutter w:val="0"/>
          <w:docGrid w:linePitch="0" w:charSpace="0"/>
        </w:sectPr>
      </w:pPr>
    </w:p>
    <w:tbl>
      <w:tblPr>
        <w:tblStyle w:val="5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124"/>
        <w:gridCol w:w="2122"/>
        <w:gridCol w:w="2292"/>
        <w:gridCol w:w="2126"/>
        <w:gridCol w:w="2268"/>
        <w:gridCol w:w="1808"/>
      </w:tblGrid>
      <w:tr w14:paraId="6FCB40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122" w:type="dxa"/>
            <w:shd w:val="clear" w:color="auto" w:fill="BDBDBD"/>
            <w:noWrap w:val="0"/>
            <w:vAlign w:val="top"/>
          </w:tcPr>
          <w:p w14:paraId="19C0F829">
            <w:pPr>
              <w:pStyle w:val="15"/>
              <w:spacing w:before="57"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 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16.07.25</w:t>
            </w:r>
          </w:p>
        </w:tc>
        <w:tc>
          <w:tcPr>
            <w:tcW w:w="2124" w:type="dxa"/>
            <w:shd w:val="clear" w:color="auto" w:fill="BDBDBD"/>
            <w:noWrap w:val="0"/>
            <w:vAlign w:val="top"/>
          </w:tcPr>
          <w:p w14:paraId="1872B3E6">
            <w:pPr>
              <w:pStyle w:val="15"/>
              <w:spacing w:before="57"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17.07.25</w:t>
            </w:r>
          </w:p>
        </w:tc>
        <w:tc>
          <w:tcPr>
            <w:tcW w:w="2122" w:type="dxa"/>
            <w:shd w:val="clear" w:color="auto" w:fill="BDBDBD"/>
            <w:noWrap w:val="0"/>
            <w:vAlign w:val="top"/>
          </w:tcPr>
          <w:p w14:paraId="33E86216">
            <w:pPr>
              <w:pStyle w:val="15"/>
              <w:spacing w:before="57"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18.07.25</w:t>
            </w:r>
          </w:p>
        </w:tc>
        <w:tc>
          <w:tcPr>
            <w:tcW w:w="2292" w:type="dxa"/>
            <w:shd w:val="clear" w:color="auto" w:fill="BDBDBD"/>
            <w:noWrap w:val="0"/>
            <w:vAlign w:val="top"/>
          </w:tcPr>
          <w:p w14:paraId="1CA23728">
            <w:pPr>
              <w:pStyle w:val="15"/>
              <w:spacing w:before="57"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19.07.25</w:t>
            </w:r>
          </w:p>
        </w:tc>
        <w:tc>
          <w:tcPr>
            <w:tcW w:w="2126" w:type="dxa"/>
            <w:shd w:val="clear" w:color="auto" w:fill="BDBDBD"/>
            <w:noWrap w:val="0"/>
            <w:vAlign w:val="top"/>
          </w:tcPr>
          <w:p w14:paraId="6F0168DB">
            <w:pPr>
              <w:pStyle w:val="15"/>
              <w:spacing w:before="57"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21.07.25</w:t>
            </w:r>
          </w:p>
        </w:tc>
        <w:tc>
          <w:tcPr>
            <w:tcW w:w="2268" w:type="dxa"/>
            <w:shd w:val="clear" w:color="auto" w:fill="BDBDBD"/>
            <w:noWrap w:val="0"/>
            <w:vAlign w:val="top"/>
          </w:tcPr>
          <w:p w14:paraId="22E60E4F">
            <w:pPr>
              <w:pStyle w:val="15"/>
              <w:spacing w:before="57"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22.07.25</w:t>
            </w:r>
          </w:p>
        </w:tc>
        <w:tc>
          <w:tcPr>
            <w:tcW w:w="1808" w:type="dxa"/>
            <w:shd w:val="clear" w:color="auto" w:fill="BDBDBD"/>
            <w:noWrap w:val="0"/>
            <w:vAlign w:val="top"/>
          </w:tcPr>
          <w:p w14:paraId="519B4FAF">
            <w:pPr>
              <w:pStyle w:val="15"/>
              <w:spacing w:before="57"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23.07.25</w:t>
            </w:r>
          </w:p>
        </w:tc>
      </w:tr>
      <w:tr w14:paraId="56614B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2" w:hRule="atLeast"/>
        </w:trPr>
        <w:tc>
          <w:tcPr>
            <w:tcW w:w="2122" w:type="dxa"/>
            <w:noWrap w:val="0"/>
            <w:vAlign w:val="top"/>
          </w:tcPr>
          <w:p w14:paraId="0E7CF92C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</w:t>
            </w:r>
          </w:p>
          <w:p w14:paraId="74A5477C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«Царство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Нептуна»</w:t>
            </w:r>
          </w:p>
          <w:p w14:paraId="26383BBA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</w:p>
          <w:p w14:paraId="1EDB58A3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</w:p>
          <w:p w14:paraId="7115A238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воде»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(уровень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отряда)</w:t>
            </w:r>
          </w:p>
          <w:p w14:paraId="52DB1FBC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</w:p>
          <w:p w14:paraId="72D924CC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путешествие</w:t>
            </w:r>
          </w:p>
          <w:p w14:paraId="46A70BF6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«Солнце, </w:t>
            </w:r>
            <w:r>
              <w:rPr>
                <w:sz w:val="24"/>
                <w:szCs w:val="24"/>
              </w:rPr>
              <w:t>воздух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вода-наши</w:t>
            </w:r>
          </w:p>
          <w:p w14:paraId="7B582593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лучшие друзья»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(уровень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лагеря)</w:t>
            </w:r>
          </w:p>
          <w:p w14:paraId="3EEE89D4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</w:p>
          <w:p w14:paraId="77A36A2E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ТО: </w:t>
            </w:r>
            <w:r>
              <w:rPr>
                <w:b/>
                <w:sz w:val="24"/>
                <w:szCs w:val="24"/>
              </w:rPr>
              <w:t>Дуб</w:t>
            </w:r>
          </w:p>
        </w:tc>
        <w:tc>
          <w:tcPr>
            <w:tcW w:w="2124" w:type="dxa"/>
            <w:noWrap w:val="0"/>
            <w:vAlign w:val="top"/>
          </w:tcPr>
          <w:p w14:paraId="6E8156C2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 «Слет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Василис»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14:paraId="56767AE6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pacing w:val="1"/>
                <w:sz w:val="24"/>
                <w:szCs w:val="24"/>
              </w:rPr>
            </w:pPr>
          </w:p>
          <w:p w14:paraId="49DF1739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pacing w:val="1"/>
                <w:sz w:val="24"/>
                <w:szCs w:val="24"/>
              </w:rPr>
            </w:pPr>
          </w:p>
          <w:p w14:paraId="56EB5077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 «Красивая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прическа»</w:t>
            </w:r>
          </w:p>
          <w:p w14:paraId="6CEA3260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</w:p>
          <w:p w14:paraId="44A02B21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  <w:p w14:paraId="5E4C8109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длинная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коса»</w:t>
            </w:r>
          </w:p>
          <w:p w14:paraId="00672545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</w:p>
          <w:p w14:paraId="768A20E8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Салон юных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парикмахеров</w:t>
            </w:r>
          </w:p>
          <w:p w14:paraId="687FFCCD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</w:p>
          <w:p w14:paraId="64AD4C5A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ТО: </w:t>
            </w:r>
          </w:p>
          <w:p w14:paraId="7B75CF73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Лекарственные растения</w:t>
            </w:r>
          </w:p>
          <w:p w14:paraId="6B66C413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ТО:</w:t>
            </w:r>
          </w:p>
          <w:p w14:paraId="1A5FBADA"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Ловля и передача мяча в кругу, передача по кругу в одну сторону и в другую</w:t>
            </w:r>
          </w:p>
          <w:p w14:paraId="0E6BA1BD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noWrap w:val="0"/>
            <w:vAlign w:val="top"/>
          </w:tcPr>
          <w:p w14:paraId="5B861C7D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 «В ритме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/>
                <w:b/>
                <w:spacing w:val="-57"/>
                <w:sz w:val="24"/>
                <w:szCs w:val="24"/>
                <w:lang w:val="ru-RU"/>
              </w:rPr>
              <w:t xml:space="preserve">  </w:t>
            </w:r>
            <w:r>
              <w:rPr>
                <w:b/>
                <w:sz w:val="24"/>
                <w:szCs w:val="24"/>
              </w:rPr>
              <w:t>музыки»</w:t>
            </w:r>
          </w:p>
          <w:p w14:paraId="52F680C6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</w:p>
          <w:p w14:paraId="0C47FC08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</w:p>
          <w:p w14:paraId="22F74063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</w:p>
          <w:p w14:paraId="0FA6CCC3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«Звонкий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szCs w:val="24"/>
                <w:lang w:val="ru-RU"/>
              </w:rPr>
              <w:t xml:space="preserve">         </w:t>
            </w:r>
            <w:r>
              <w:rPr>
                <w:sz w:val="24"/>
                <w:szCs w:val="24"/>
              </w:rPr>
              <w:t>голосок»</w:t>
            </w:r>
          </w:p>
          <w:p w14:paraId="56361CE8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</w:p>
          <w:p w14:paraId="3DF9DE32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ТО:</w:t>
            </w:r>
          </w:p>
          <w:p w14:paraId="61B12EBD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навыки работы на учебно – опытном участке.</w:t>
            </w:r>
          </w:p>
          <w:p w14:paraId="2C20DE7E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ТО:</w:t>
            </w:r>
          </w:p>
          <w:p w14:paraId="4A08D4DB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Имитация удара по мячу битой</w:t>
            </w:r>
          </w:p>
        </w:tc>
        <w:tc>
          <w:tcPr>
            <w:tcW w:w="2292" w:type="dxa"/>
            <w:noWrap w:val="0"/>
            <w:vAlign w:val="top"/>
          </w:tcPr>
          <w:p w14:paraId="6FC33BF1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й день «День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ПДД»</w:t>
            </w:r>
          </w:p>
          <w:p w14:paraId="43036120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</w:p>
          <w:p w14:paraId="52B1FAA7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</w:p>
          <w:p w14:paraId="0ADA5CDA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путешествие</w:t>
            </w:r>
          </w:p>
          <w:p w14:paraId="5978CCA3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14:paraId="606E49E1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pacing w:val="-57"/>
                <w:sz w:val="24"/>
                <w:szCs w:val="24"/>
              </w:rPr>
            </w:pPr>
          </w:p>
          <w:p w14:paraId="3428CB40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велосипедистов</w:t>
            </w:r>
          </w:p>
          <w:p w14:paraId="7EBE2865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</w:p>
          <w:p w14:paraId="32545B2F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ТО:</w:t>
            </w:r>
          </w:p>
          <w:p w14:paraId="18D221A6"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Удары в заданные сектора</w:t>
            </w:r>
          </w:p>
          <w:p w14:paraId="14B89BC6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723E0BCE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/>
                <w:b/>
                <w:spacing w:val="-57"/>
                <w:sz w:val="24"/>
                <w:szCs w:val="24"/>
                <w:lang w:val="ru-RU"/>
              </w:rPr>
              <w:t xml:space="preserve">      </w:t>
            </w:r>
            <w:r>
              <w:rPr>
                <w:b/>
                <w:sz w:val="24"/>
                <w:szCs w:val="24"/>
              </w:rPr>
              <w:t>день «День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памяти 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Скорби»</w:t>
            </w:r>
          </w:p>
          <w:p w14:paraId="21C090FE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</w:p>
          <w:p w14:paraId="6ED41B29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мастерская.</w:t>
            </w:r>
          </w:p>
          <w:p w14:paraId="78BAA502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«Изготовление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журавликов»</w:t>
            </w:r>
          </w:p>
          <w:p w14:paraId="0C6E745D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</w:p>
          <w:p w14:paraId="5FAC0373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Смотр строя и</w:t>
            </w:r>
            <w:r>
              <w:rPr>
                <w:spacing w:val="-5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песни</w:t>
            </w:r>
          </w:p>
          <w:p w14:paraId="47E711AC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ТО:</w:t>
            </w:r>
          </w:p>
          <w:p w14:paraId="0B8BBF25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Бег</w:t>
            </w:r>
          </w:p>
        </w:tc>
        <w:tc>
          <w:tcPr>
            <w:tcW w:w="2268" w:type="dxa"/>
            <w:noWrap w:val="0"/>
            <w:vAlign w:val="top"/>
          </w:tcPr>
          <w:p w14:paraId="37358D54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</w:p>
          <w:p w14:paraId="7D38378E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«Я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моя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РоссиЯ»</w:t>
            </w:r>
          </w:p>
          <w:p w14:paraId="2C799007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</w:p>
          <w:p w14:paraId="277E3802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празднику</w:t>
            </w:r>
          </w:p>
          <w:p w14:paraId="4A0B5C08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«Создаём</w:t>
            </w:r>
            <w:r>
              <w:rPr>
                <w:rFonts w:hint="default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вместе»</w:t>
            </w:r>
          </w:p>
          <w:p w14:paraId="2ED460E1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</w:p>
          <w:p w14:paraId="435BF264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калейдоскоп </w:t>
            </w:r>
          </w:p>
          <w:p w14:paraId="1F147418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«По страницам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нашей книги»</w:t>
            </w:r>
          </w:p>
          <w:p w14:paraId="41E99890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ТО:</w:t>
            </w:r>
          </w:p>
          <w:p w14:paraId="65126D72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Садовый дизайнер</w:t>
            </w:r>
          </w:p>
          <w:p w14:paraId="1555CF9E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ТО:</w:t>
            </w:r>
          </w:p>
          <w:p w14:paraId="17D71281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</w:t>
            </w:r>
          </w:p>
          <w:p w14:paraId="45AF8419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08" w:type="dxa"/>
            <w:noWrap w:val="0"/>
            <w:vAlign w:val="top"/>
          </w:tcPr>
          <w:p w14:paraId="192B7A98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</w:p>
          <w:p w14:paraId="5B06A9A4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смены.</w:t>
            </w:r>
          </w:p>
          <w:p w14:paraId="11227A91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</w:t>
            </w:r>
          </w:p>
          <w:p w14:paraId="03376761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игрового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сюжета</w:t>
            </w:r>
          </w:p>
          <w:p w14:paraId="0257F6CB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</w:p>
          <w:p w14:paraId="5DD4975C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сбор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участников </w:t>
            </w:r>
            <w:r>
              <w:rPr>
                <w:sz w:val="24"/>
                <w:szCs w:val="24"/>
              </w:rPr>
              <w:t>«Нас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ждут новые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открытия!»</w:t>
            </w:r>
          </w:p>
          <w:p w14:paraId="527DF17A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закрытия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смены</w:t>
            </w:r>
          </w:p>
          <w:p w14:paraId="20A0CA3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textAlignment w:val="auto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«Содружество</w:t>
            </w:r>
          </w:p>
          <w:p w14:paraId="238068F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7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Орлят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России» </w:t>
            </w:r>
          </w:p>
          <w:p w14:paraId="148E815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textAlignment w:val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Церемония 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спуска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Государственного 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флага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РФ</w:t>
            </w:r>
          </w:p>
          <w:p w14:paraId="60B7DDBA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ТО:</w:t>
            </w:r>
          </w:p>
          <w:p w14:paraId="3BE101E9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природа в произведениях литераторов</w:t>
            </w:r>
          </w:p>
          <w:p w14:paraId="7F29583F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ТО:</w:t>
            </w:r>
          </w:p>
          <w:p w14:paraId="3BA2B866">
            <w:pPr>
              <w:pStyle w:val="15"/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rightChars="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Спортивный праздник «Русская лапта»</w:t>
            </w:r>
          </w:p>
        </w:tc>
      </w:tr>
    </w:tbl>
    <w:p w14:paraId="3142137E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b/>
          <w:color w:val="171817"/>
          <w:sz w:val="28"/>
          <w:szCs w:val="28"/>
        </w:rPr>
      </w:pPr>
    </w:p>
    <w:p w14:paraId="7AED8C7E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709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sectPr>
          <w:pgSz w:w="16850" w:h="11920" w:orient="landscape"/>
          <w:pgMar w:top="1100" w:right="862" w:bottom="0" w:left="862" w:header="720" w:footer="720" w:gutter="0"/>
          <w:cols w:space="0" w:num="1"/>
          <w:rtlGutter w:val="0"/>
          <w:docGrid w:linePitch="0" w:charSpace="0"/>
        </w:sectPr>
      </w:pPr>
    </w:p>
    <w:p w14:paraId="3BA060EE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Описание событий по периодам смены</w:t>
      </w:r>
    </w:p>
    <w:p w14:paraId="3D9D430E">
      <w:pPr>
        <w:widowControl w:val="0"/>
        <w:autoSpaceDE w:val="0"/>
        <w:autoSpaceDN w:val="0"/>
        <w:spacing w:after="0" w:line="240" w:lineRule="auto"/>
        <w:ind w:left="222" w:right="227" w:firstLine="70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предполагает описание ключевых дел смены,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 рекомендованы к реализации, так как именно они поддерживают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игровую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модель.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лагеря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добавлять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разнообразить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проводимых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тематического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реализованы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логике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смысла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игрового сюжета.</w:t>
      </w:r>
    </w:p>
    <w:p w14:paraId="1C4B6381">
      <w:pPr>
        <w:widowControl w:val="0"/>
        <w:autoSpaceDE w:val="0"/>
        <w:autoSpaceDN w:val="0"/>
        <w:spacing w:after="0" w:line="240" w:lineRule="auto"/>
        <w:ind w:left="222" w:right="228" w:firstLine="70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 условием является неведение участников относительно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ожидающих их событий: каждое утро, открывая новые страницы волшебной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книги, ребята вместе со своим вожатым/учителем находят новые задания,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подсказки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приглашение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продолжению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путешествия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следующий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тематический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день.</w:t>
      </w:r>
    </w:p>
    <w:p w14:paraId="7BB7A708">
      <w:pPr>
        <w:widowControl w:val="0"/>
        <w:autoSpaceDE w:val="0"/>
        <w:autoSpaceDN w:val="0"/>
        <w:spacing w:after="0" w:line="240" w:lineRule="auto"/>
        <w:ind w:left="222" w:right="225" w:firstLine="70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Организационный период (1-3 дни смены) </w:t>
      </w:r>
      <w:r>
        <w:rPr>
          <w:rFonts w:ascii="Times New Roman" w:hAnsi="Times New Roman"/>
          <w:sz w:val="28"/>
          <w:szCs w:val="28"/>
        </w:rPr>
        <w:t>– орлята собираются вместе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познакомиться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провести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время.</w:t>
      </w:r>
    </w:p>
    <w:p w14:paraId="3D94C764">
      <w:pPr>
        <w:widowControl w:val="0"/>
        <w:autoSpaceDE w:val="0"/>
        <w:autoSpaceDN w:val="0"/>
        <w:spacing w:after="0" w:line="240" w:lineRule="auto"/>
        <w:ind w:left="93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периода:</w:t>
      </w:r>
    </w:p>
    <w:p w14:paraId="065BA510">
      <w:pPr>
        <w:widowControl w:val="0"/>
        <w:numPr>
          <w:ilvl w:val="0"/>
          <w:numId w:val="7"/>
        </w:numPr>
        <w:tabs>
          <w:tab w:val="left" w:pos="1355"/>
        </w:tabs>
        <w:autoSpaceDE w:val="0"/>
        <w:autoSpaceDN w:val="0"/>
        <w:spacing w:after="0" w:line="240" w:lineRule="auto"/>
        <w:ind w:right="229" w:firstLine="70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адаптация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смены,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знакомство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правилами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лагеря,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распорядком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дня;</w:t>
      </w:r>
    </w:p>
    <w:p w14:paraId="29A8D48D">
      <w:pPr>
        <w:widowControl w:val="0"/>
        <w:numPr>
          <w:ilvl w:val="0"/>
          <w:numId w:val="7"/>
        </w:numPr>
        <w:tabs>
          <w:tab w:val="left" w:pos="1355"/>
        </w:tabs>
        <w:autoSpaceDE w:val="0"/>
        <w:autoSpaceDN w:val="0"/>
        <w:spacing w:after="0" w:line="240" w:lineRule="auto"/>
        <w:ind w:left="1354" w:hanging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территорией,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инфраструктурой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лагеря;</w:t>
      </w:r>
    </w:p>
    <w:p w14:paraId="386C4314">
      <w:pPr>
        <w:widowControl w:val="0"/>
        <w:numPr>
          <w:ilvl w:val="0"/>
          <w:numId w:val="7"/>
        </w:numPr>
        <w:tabs>
          <w:tab w:val="left" w:pos="1355"/>
        </w:tabs>
        <w:autoSpaceDE w:val="0"/>
        <w:autoSpaceDN w:val="0"/>
        <w:spacing w:after="0" w:line="240" w:lineRule="auto"/>
        <w:ind w:right="231" w:firstLine="70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участниками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смены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творческих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визиток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отрядов;</w:t>
      </w:r>
    </w:p>
    <w:p w14:paraId="790EB489">
      <w:pPr>
        <w:widowControl w:val="0"/>
        <w:numPr>
          <w:ilvl w:val="0"/>
          <w:numId w:val="7"/>
        </w:numPr>
        <w:tabs>
          <w:tab w:val="left" w:pos="1355"/>
        </w:tabs>
        <w:autoSpaceDE w:val="0"/>
        <w:autoSpaceDN w:val="0"/>
        <w:spacing w:after="0" w:line="240" w:lineRule="auto"/>
        <w:ind w:right="231" w:firstLine="70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содержанием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смены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(ввод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игровой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сюжет,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информирование детей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возможностях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смене).</w:t>
      </w:r>
    </w:p>
    <w:p w14:paraId="7FA7F4B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5"/>
        <w:tblW w:w="92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9"/>
        <w:gridCol w:w="128"/>
        <w:gridCol w:w="14"/>
        <w:gridCol w:w="6097"/>
      </w:tblGrid>
      <w:tr w14:paraId="0E050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6" w:hRule="atLeast"/>
          <w:jc w:val="center"/>
        </w:trPr>
        <w:tc>
          <w:tcPr>
            <w:tcW w:w="3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B2ECCE">
            <w:pPr>
              <w:widowControl w:val="0"/>
              <w:autoSpaceDE w:val="0"/>
              <w:autoSpaceDN w:val="0"/>
              <w:ind w:left="652" w:right="361" w:hanging="26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ключевых</w:t>
            </w:r>
            <w:r>
              <w:rPr>
                <w:rFonts w:ascii="Times New Roman" w:hAnsi="Times New Roman"/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событий</w:t>
            </w: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6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6C26F">
            <w:pPr>
              <w:widowControl w:val="0"/>
              <w:autoSpaceDE w:val="0"/>
              <w:autoSpaceDN w:val="0"/>
              <w:ind w:left="1958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</w:t>
            </w:r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</w:p>
        </w:tc>
      </w:tr>
      <w:tr w14:paraId="4A420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9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F3F07E">
            <w:pPr>
              <w:widowControl w:val="0"/>
              <w:autoSpaceDE w:val="0"/>
              <w:autoSpaceDN w:val="0"/>
              <w:ind w:left="64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1-й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Организационный</w:t>
            </w:r>
            <w:r>
              <w:rPr>
                <w:rFonts w:ascii="Times New Roman" w:hAnsi="Times New Roman"/>
                <w:i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период.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</w:p>
        </w:tc>
      </w:tr>
      <w:tr w14:paraId="7E281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3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63DC64">
            <w:pPr>
              <w:widowControl w:val="0"/>
              <w:autoSpaceDE w:val="0"/>
              <w:autoSpaceDN w:val="0"/>
              <w:ind w:left="100" w:right="9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 час «Играю я –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играют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друзья»</w:t>
            </w:r>
          </w:p>
        </w:tc>
        <w:tc>
          <w:tcPr>
            <w:tcW w:w="6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5C5DAD">
            <w:pPr>
              <w:widowControl w:val="0"/>
              <w:autoSpaceDE w:val="0"/>
              <w:autoSpaceDN w:val="0"/>
              <w:spacing w:after="0" w:line="360" w:lineRule="auto"/>
              <w:ind w:left="100" w:right="79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Официальный</w:t>
            </w:r>
            <w:r>
              <w:rPr>
                <w:rFonts w:ascii="Times New Roman" w:hAnsi="Times New Roman"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старт</w:t>
            </w:r>
            <w:r>
              <w:rPr>
                <w:rFonts w:ascii="Times New Roman" w:hAnsi="Times New Roman"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открытие</w:t>
            </w:r>
            <w:r>
              <w:rPr>
                <w:rFonts w:ascii="Times New Roman" w:hAnsi="Times New Roman"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поднятием</w:t>
            </w:r>
            <w:r>
              <w:rPr>
                <w:rFonts w:ascii="Times New Roman" w:hAnsi="Times New Roman"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государственного</w:t>
            </w:r>
            <w:r>
              <w:rPr>
                <w:rFonts w:ascii="Times New Roman" w:hAnsi="Times New Roman"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флага</w:t>
            </w:r>
            <w:r>
              <w:rPr>
                <w:rFonts w:ascii="Times New Roman" w:hAnsi="Times New Roman"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РФ</w:t>
            </w:r>
            <w:r>
              <w:rPr>
                <w:rFonts w:ascii="Times New Roman" w:hAnsi="Times New Roman"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и исполнением</w:t>
            </w:r>
            <w:r>
              <w:rPr>
                <w:rFonts w:ascii="Times New Roman" w:hAnsi="Times New Roman"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гимна</w:t>
            </w:r>
            <w:r>
              <w:rPr>
                <w:rFonts w:ascii="Times New Roman" w:hAnsi="Times New Roman"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РФ</w:t>
            </w:r>
          </w:p>
          <w:p w14:paraId="6EE7AA1A">
            <w:pPr>
              <w:widowControl w:val="0"/>
              <w:tabs>
                <w:tab w:val="left" w:pos="2571"/>
                <w:tab w:val="left" w:pos="4155"/>
              </w:tabs>
              <w:autoSpaceDE w:val="0"/>
              <w:autoSpaceDN w:val="0"/>
              <w:ind w:left="97" w:right="8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Включает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себя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игровых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 на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взаимодействие,</w:t>
            </w:r>
            <w:r>
              <w:rPr>
                <w:rFonts w:ascii="Times New Roman" w:hAnsi="Times New Roman"/>
                <w:spacing w:val="-68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команд образование,</w:t>
            </w:r>
            <w:r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сплочение,</w:t>
            </w:r>
            <w:r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выявление</w:t>
            </w:r>
          </w:p>
        </w:tc>
      </w:tr>
      <w:tr w14:paraId="2A6F5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  <w:jc w:val="center"/>
        </w:trPr>
        <w:tc>
          <w:tcPr>
            <w:tcW w:w="3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3056B6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отряда)</w:t>
            </w:r>
          </w:p>
          <w:p w14:paraId="2E02B84F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AD7889">
            <w:pPr>
              <w:widowControl w:val="0"/>
              <w:autoSpaceDE w:val="0"/>
              <w:autoSpaceDN w:val="0"/>
              <w:ind w:left="97" w:right="8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лидера, создание благоприятного эмоционального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фона в коллективе; при необходимости игры 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или закрепление имён.</w:t>
            </w:r>
          </w:p>
          <w:p w14:paraId="621F8771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05F3FEB0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"https://disk.yandex.ru/i/LCD7UTT6EeASMg"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https://disk.yandex.ru/i/LCD7UTT6EeASMg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7A4DD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9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BD1596">
            <w:pPr>
              <w:widowControl w:val="0"/>
              <w:autoSpaceDE w:val="0"/>
              <w:autoSpaceDN w:val="0"/>
              <w:ind w:left="97" w:right="8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2-й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Организационный</w:t>
            </w:r>
            <w:r>
              <w:rPr>
                <w:rFonts w:ascii="Times New Roman" w:hAnsi="Times New Roman"/>
                <w:i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период.</w:t>
            </w:r>
          </w:p>
        </w:tc>
      </w:tr>
      <w:tr w14:paraId="6CD33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3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64F52C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сбор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  <w:p w14:paraId="5058FC1B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«Здравствуй,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лагерь»</w:t>
            </w:r>
          </w:p>
          <w:p w14:paraId="276C8D0A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лагеря)</w:t>
            </w:r>
          </w:p>
          <w:p w14:paraId="1F58954D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599D76">
            <w:pPr>
              <w:widowControl w:val="0"/>
              <w:autoSpaceDE w:val="0"/>
              <w:autoSpaceDN w:val="0"/>
              <w:ind w:left="97" w:right="8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Официальный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старт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смены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открытие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поднятием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государственного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флага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РФ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исполнением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гимна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РФ,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творческим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номером,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приветственной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речью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начальника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лагеря.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смены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территорией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лагеря, основными правилами и распорядком дня,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ключевыми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людьми,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которым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можно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обращаться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течение смены.</w:t>
            </w:r>
          </w:p>
          <w:p w14:paraId="05DADAC6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5F32F45C">
            <w:pPr>
              <w:widowControl w:val="0"/>
              <w:autoSpaceDE w:val="0"/>
              <w:autoSpaceDN w:val="0"/>
              <w:ind w:left="97" w:right="8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"https://disk.yandex.ru/i/VNVJHNYPrlA3iQ"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https://disk.yandex.ru/i/VNVJHNYPrlA3iQ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38DEE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9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7E5484">
            <w:pPr>
              <w:widowControl w:val="0"/>
              <w:autoSpaceDE w:val="0"/>
              <w:autoSpaceDN w:val="0"/>
              <w:ind w:left="64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3-й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Формирование отрядов.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</w:p>
        </w:tc>
      </w:tr>
      <w:tr w14:paraId="74E8C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27249386">
            <w:pPr>
              <w:widowControl w:val="0"/>
              <w:autoSpaceDE w:val="0"/>
              <w:autoSpaceDN w:val="0"/>
              <w:ind w:left="100" w:right="54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встреча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орлят «Знакомьтесь,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это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мы!»</w:t>
            </w:r>
          </w:p>
          <w:p w14:paraId="542E7E2B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2FE5E26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лагеря)</w:t>
            </w:r>
          </w:p>
          <w:p w14:paraId="7393194C">
            <w:pPr>
              <w:widowControl w:val="0"/>
              <w:autoSpaceDE w:val="0"/>
              <w:autoSpaceDN w:val="0"/>
              <w:ind w:right="133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E8531D">
            <w:pPr>
              <w:widowControl w:val="0"/>
              <w:autoSpaceDE w:val="0"/>
              <w:autoSpaceDN w:val="0"/>
              <w:ind w:left="97" w:right="8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отрядов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друг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другом,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творческая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визиток,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названий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девизов;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творческой визиткой «вожатского»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отряда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коллективом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учителей,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педагогов,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наставников-старшеклассников.</w:t>
            </w:r>
          </w:p>
          <w:p w14:paraId="23DA2AB0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4A8BD001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"https://disk.yandex.ru/i/0UqXS4_n4omtsg"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https://disk.yandex.ru/i/0UqXS4_n4omtsg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  <w:p w14:paraId="640E59E3">
            <w:pPr>
              <w:widowControl w:val="0"/>
              <w:autoSpaceDE w:val="0"/>
              <w:autoSpaceDN w:val="0"/>
              <w:ind w:left="1344" w:right="133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14:paraId="64999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7F21E6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4-й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Погружение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игровой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сюжет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</w:p>
        </w:tc>
      </w:tr>
      <w:tr w14:paraId="1B744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5A92D445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час</w:t>
            </w:r>
          </w:p>
          <w:p w14:paraId="7D49D144">
            <w:pPr>
              <w:widowControl w:val="0"/>
              <w:autoSpaceDE w:val="0"/>
              <w:autoSpaceDN w:val="0"/>
              <w:ind w:left="100" w:right="45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«Открывая страницы</w:t>
            </w:r>
            <w:r>
              <w:rPr>
                <w:rFonts w:ascii="Times New Roman" w:hAnsi="Times New Roman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интересной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книги»</w:t>
            </w:r>
          </w:p>
          <w:p w14:paraId="230CC896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отряда)</w:t>
            </w:r>
          </w:p>
          <w:p w14:paraId="478F6E0F">
            <w:pPr>
              <w:widowControl w:val="0"/>
              <w:autoSpaceDE w:val="0"/>
              <w:autoSpaceDN w:val="0"/>
              <w:ind w:left="97" w:right="8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62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58D186">
            <w:pPr>
              <w:widowControl w:val="0"/>
              <w:autoSpaceDE w:val="0"/>
              <w:autoSpaceDN w:val="0"/>
              <w:ind w:left="97" w:right="9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волшебной книги, открыв которую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видят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послание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жителей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неизвестной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страны. «Жители» знакомят детей с правилами,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которые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приняты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неизвестной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стране.</w:t>
            </w:r>
            <w:r>
              <w:rPr>
                <w:rFonts w:ascii="Times New Roman" w:hAnsi="Times New Roman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этих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отряд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продумывает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ЧТП.</w:t>
            </w:r>
          </w:p>
          <w:p w14:paraId="34FE6D54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38DDFF6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"https://disk.yandex.ru/i/oFdBvcBPL8J_4Q"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https://disk.yandex.ru/i/oFdBvcBPL8J_4Q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  <w:p w14:paraId="748794AB">
            <w:pPr>
              <w:widowControl w:val="0"/>
              <w:autoSpaceDE w:val="0"/>
              <w:autoSpaceDN w:val="0"/>
              <w:ind w:left="97" w:right="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B9D9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7FAC3D5B">
      <w:pPr>
        <w:widowControl w:val="0"/>
        <w:autoSpaceDE w:val="0"/>
        <w:autoSpaceDN w:val="0"/>
        <w:spacing w:after="0" w:line="240" w:lineRule="auto"/>
        <w:ind w:left="222" w:right="224" w:firstLine="70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Основной</w:t>
      </w:r>
      <w:r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период</w:t>
      </w:r>
      <w:r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(5-17</w:t>
      </w:r>
      <w:r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дни</w:t>
      </w:r>
      <w:r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смены)</w:t>
      </w:r>
      <w:r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орлята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отправляются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путешествие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неизвестной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помогают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невидимые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жители.</w:t>
      </w:r>
    </w:p>
    <w:p w14:paraId="4ED73A6C">
      <w:pPr>
        <w:widowControl w:val="0"/>
        <w:autoSpaceDE w:val="0"/>
        <w:autoSpaceDN w:val="0"/>
        <w:spacing w:after="0" w:line="240" w:lineRule="auto"/>
        <w:ind w:left="9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периода:</w:t>
      </w:r>
    </w:p>
    <w:p w14:paraId="213D1580">
      <w:pPr>
        <w:widowControl w:val="0"/>
        <w:numPr>
          <w:ilvl w:val="0"/>
          <w:numId w:val="7"/>
        </w:numPr>
        <w:tabs>
          <w:tab w:val="left" w:pos="1355"/>
        </w:tabs>
        <w:autoSpaceDE w:val="0"/>
        <w:autoSpaceDN w:val="0"/>
        <w:spacing w:after="0" w:line="240" w:lineRule="auto"/>
        <w:ind w:right="232" w:firstLine="70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культурными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традициями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национальными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ценностями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российского народа,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богатств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нашей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Родины;</w:t>
      </w:r>
    </w:p>
    <w:p w14:paraId="1E3FDC22">
      <w:pPr>
        <w:widowControl w:val="0"/>
        <w:numPr>
          <w:ilvl w:val="0"/>
          <w:numId w:val="7"/>
        </w:numPr>
        <w:tabs>
          <w:tab w:val="left" w:pos="1355"/>
        </w:tabs>
        <w:autoSpaceDE w:val="0"/>
        <w:autoSpaceDN w:val="0"/>
        <w:spacing w:after="0" w:line="240" w:lineRule="auto"/>
        <w:ind w:right="228" w:firstLine="70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благоприятного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эмоционально-психологического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климата;</w:t>
      </w:r>
    </w:p>
    <w:p w14:paraId="0ADBA8FE">
      <w:pPr>
        <w:widowControl w:val="0"/>
        <w:numPr>
          <w:ilvl w:val="0"/>
          <w:numId w:val="7"/>
        </w:numPr>
        <w:tabs>
          <w:tab w:val="left" w:pos="1355"/>
        </w:tabs>
        <w:autoSpaceDE w:val="0"/>
        <w:autoSpaceDN w:val="0"/>
        <w:spacing w:after="0" w:line="240" w:lineRule="auto"/>
        <w:ind w:right="230" w:firstLine="70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ребёнком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индивидуальности, его творческого и нравственного потенциала, активности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инициативы;</w:t>
      </w:r>
    </w:p>
    <w:p w14:paraId="794A43F0">
      <w:pPr>
        <w:widowControl w:val="0"/>
        <w:numPr>
          <w:ilvl w:val="0"/>
          <w:numId w:val="7"/>
        </w:numPr>
        <w:tabs>
          <w:tab w:val="left" w:pos="1355"/>
        </w:tabs>
        <w:autoSpaceDE w:val="0"/>
        <w:autoSpaceDN w:val="0"/>
        <w:spacing w:after="0" w:line="240" w:lineRule="auto"/>
        <w:ind w:left="1354" w:hanging="42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здоровому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жизни;</w:t>
      </w:r>
    </w:p>
    <w:p w14:paraId="71F8C790">
      <w:pPr>
        <w:widowControl w:val="0"/>
        <w:numPr>
          <w:ilvl w:val="0"/>
          <w:numId w:val="7"/>
        </w:numPr>
        <w:tabs>
          <w:tab w:val="left" w:pos="1355"/>
        </w:tabs>
        <w:autoSpaceDE w:val="0"/>
        <w:autoSpaceDN w:val="0"/>
        <w:spacing w:after="0" w:line="240" w:lineRule="auto"/>
        <w:ind w:left="1354" w:hanging="42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взаимоотношений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коллектива.</w:t>
      </w:r>
    </w:p>
    <w:p w14:paraId="09DDCFA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6779"/>
      </w:tblGrid>
      <w:tr w14:paraId="4FD33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0A2BA1">
            <w:pPr>
              <w:widowControl w:val="0"/>
              <w:autoSpaceDE w:val="0"/>
              <w:autoSpaceDN w:val="0"/>
              <w:ind w:left="990" w:right="116" w:hanging="85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Ключевые события</w:t>
            </w:r>
            <w:r>
              <w:rPr>
                <w:rFonts w:ascii="Times New Roman" w:hAnsi="Times New Roman"/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75D595">
            <w:pPr>
              <w:widowControl w:val="0"/>
              <w:autoSpaceDE w:val="0"/>
              <w:autoSpaceDN w:val="0"/>
              <w:ind w:left="178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ключевых дел</w:t>
            </w:r>
          </w:p>
        </w:tc>
      </w:tr>
      <w:tr w14:paraId="649BC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DBEC26">
            <w:pPr>
              <w:widowControl w:val="0"/>
              <w:autoSpaceDE w:val="0"/>
              <w:autoSpaceDN w:val="0"/>
              <w:ind w:left="70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5-й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«Национальные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игры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забавы»</w:t>
            </w:r>
          </w:p>
        </w:tc>
      </w:tr>
      <w:tr w14:paraId="20D9C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869F37F">
            <w:pPr>
              <w:widowControl w:val="0"/>
              <w:autoSpaceDE w:val="0"/>
              <w:autoSpaceDN w:val="0"/>
              <w:ind w:left="100" w:right="60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отрядного</w:t>
            </w:r>
            <w:r>
              <w:rPr>
                <w:rFonts w:ascii="Times New Roman" w:hAnsi="Times New Roman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творчества</w:t>
            </w:r>
          </w:p>
          <w:p w14:paraId="196D950C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Орлята!»</w:t>
            </w:r>
          </w:p>
          <w:p w14:paraId="528039BE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РДДМ</w:t>
            </w:r>
          </w:p>
          <w:p w14:paraId="1E6A71CA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10BDDF40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отряда)</w:t>
            </w:r>
          </w:p>
          <w:p w14:paraId="392CFBBF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EB5348C">
            <w:pPr>
              <w:widowControl w:val="0"/>
              <w:autoSpaceDE w:val="0"/>
              <w:autoSpaceDN w:val="0"/>
              <w:ind w:left="97" w:right="9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национальными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играми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забавами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России/региона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Федерации.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рамках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рассматривают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спектр национальных игр и забав и более подробно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знакомятся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одной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конкретной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игрой,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заранее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определённой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жребием.</w:t>
            </w:r>
          </w:p>
        </w:tc>
      </w:tr>
      <w:tr w14:paraId="5F386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7B4AEB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4ED97A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5D2C1309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"https://disk.yandex.ru/i/NeMiPds009_H6Q"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https://disk.yandex.ru/i/NeMiPds009_H6Q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7CD06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5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A7597C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6-й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«Национальные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игры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забавы»</w:t>
            </w:r>
          </w:p>
        </w:tc>
      </w:tr>
      <w:tr w14:paraId="30114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16BE278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14:paraId="18ACAC5F">
            <w:pPr>
              <w:widowControl w:val="0"/>
              <w:autoSpaceDE w:val="0"/>
              <w:autoSpaceDN w:val="0"/>
              <w:ind w:left="100" w:right="123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– одна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команда!»</w:t>
            </w:r>
          </w:p>
          <w:p w14:paraId="7C7FC4DB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лагеря)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3CA3AE6">
            <w:pPr>
              <w:widowControl w:val="0"/>
              <w:autoSpaceDE w:val="0"/>
              <w:autoSpaceDN w:val="0"/>
              <w:ind w:left="97" w:righ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и игры на сплочение и командообразование 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 для других ребят своей игры, с которой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они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познакомились</w:t>
            </w:r>
            <w:r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отрядного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творчества</w:t>
            </w:r>
          </w:p>
          <w:p w14:paraId="7D6B4CC7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Орлята!»</w:t>
            </w:r>
          </w:p>
        </w:tc>
      </w:tr>
      <w:tr w14:paraId="6C7C0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FC5B62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AF9407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5BBE69C9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"https://disk.yandex.ru/i/8SSly_hQdrXAjg"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https://disk.yandex.ru/i/8SSly_hQdrXAjg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58B02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676AD8">
            <w:pPr>
              <w:widowControl w:val="0"/>
              <w:autoSpaceDE w:val="0"/>
              <w:autoSpaceDN w:val="0"/>
              <w:ind w:left="65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7-й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«Устное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народное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творчество»</w:t>
            </w:r>
          </w:p>
        </w:tc>
      </w:tr>
      <w:tr w14:paraId="490E5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DA756A5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знатоков</w:t>
            </w:r>
          </w:p>
          <w:p w14:paraId="068596B6">
            <w:pPr>
              <w:widowControl w:val="0"/>
              <w:autoSpaceDE w:val="0"/>
              <w:autoSpaceDN w:val="0"/>
              <w:ind w:left="100" w:right="5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«Ларец народной</w:t>
            </w:r>
            <w:r>
              <w:rPr>
                <w:rFonts w:ascii="Times New Roman" w:hAnsi="Times New Roman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мудрости»</w:t>
            </w:r>
          </w:p>
          <w:p w14:paraId="7A11AE99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отряда)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54A259C">
            <w:pPr>
              <w:widowControl w:val="0"/>
              <w:autoSpaceDE w:val="0"/>
              <w:autoSpaceDN w:val="0"/>
              <w:ind w:left="97" w:right="9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направлен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устным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народным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творчеством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России/региона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Федерации. Это могут быть сказы и сказки, рассказы,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былины,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повести,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песни,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пословицы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поговорки.</w:t>
            </w:r>
          </w:p>
        </w:tc>
      </w:tr>
      <w:tr w14:paraId="7AF81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6C0E2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9EEFE1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2C2300C5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"https://disk.yandex.ru/i/WbAW79TKQ8UihQ"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https://disk.yandex.ru/i/WbAW79TKQ8UihQ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0FFCE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5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AACABE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8-й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«Устное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народное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творчество»</w:t>
            </w:r>
          </w:p>
        </w:tc>
      </w:tr>
      <w:tr w14:paraId="060D6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FEA1B9A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Театральный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час</w:t>
            </w:r>
          </w:p>
          <w:p w14:paraId="1455E03F">
            <w:pPr>
              <w:widowControl w:val="0"/>
              <w:autoSpaceDE w:val="0"/>
              <w:autoSpaceDN w:val="0"/>
              <w:ind w:left="100" w:right="23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«Там, на неведомых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дорожках»</w:t>
            </w:r>
          </w:p>
          <w:p w14:paraId="300CC84F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лагеря)</w:t>
            </w:r>
          </w:p>
          <w:p w14:paraId="50C893A8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13D1B1A">
            <w:pPr>
              <w:widowControl w:val="0"/>
              <w:autoSpaceDE w:val="0"/>
              <w:autoSpaceDN w:val="0"/>
              <w:ind w:left="97" w:right="9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с помощью игрового приёма выбирают сказку,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которую им предстоит инсценировать. Здесь и сейчас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готовят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костюмы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подручных</w:t>
            </w:r>
            <w:r>
              <w:rPr>
                <w:rFonts w:ascii="Times New Roman" w:hAnsi="Times New Roman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средств,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придумывают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простые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реплики,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репетируют,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после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чего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начинаются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отрядов.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Далее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ждёт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сюрприз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экспромт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сцене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вожатых.</w:t>
            </w:r>
          </w:p>
        </w:tc>
      </w:tr>
      <w:tr w14:paraId="08A80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1CFBD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B59AE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1E5595C9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"https://disk.yandex.ru/i/LQfSyuiJ_Y2hhA"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https://disk.yandex.ru/i/LQfSyuiJ_Y2hhA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00DB1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726046">
            <w:pPr>
              <w:widowControl w:val="0"/>
              <w:autoSpaceDE w:val="0"/>
              <w:autoSpaceDN w:val="0"/>
              <w:ind w:left="436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9-й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«Национальные</w:t>
            </w:r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народные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танцы»</w:t>
            </w:r>
          </w:p>
        </w:tc>
      </w:tr>
      <w:tr w14:paraId="74E42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553BC64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час</w:t>
            </w:r>
          </w:p>
          <w:p w14:paraId="20858E25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ритмах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детства»</w:t>
            </w:r>
          </w:p>
          <w:p w14:paraId="511C74AC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отряда)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8C97C5B">
            <w:pPr>
              <w:widowControl w:val="0"/>
              <w:autoSpaceDE w:val="0"/>
              <w:autoSpaceDN w:val="0"/>
              <w:ind w:left="97" w:right="9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разучивание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отрядом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танцевального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флешмоба,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который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будут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танцевать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«Орлята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стране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определённый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день.</w:t>
            </w:r>
          </w:p>
        </w:tc>
      </w:tr>
      <w:tr w14:paraId="68993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0E7FDA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6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A36822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4B56D15B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"https://disk.yandex.ru/i/vHISl9bSg61lLQ"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https://disk.yandex.ru/i/vHISl9bSg61lLQ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497A5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5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36552E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10-й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«Национальные</w:t>
            </w:r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народные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танцы»</w:t>
            </w:r>
          </w:p>
        </w:tc>
      </w:tr>
      <w:tr w14:paraId="28C61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2351ED8">
            <w:pPr>
              <w:widowControl w:val="0"/>
              <w:autoSpaceDE w:val="0"/>
              <w:autoSpaceDN w:val="0"/>
              <w:ind w:left="100" w:right="13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Танцевальная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«Танцуем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вместе!»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E82BE34">
            <w:pPr>
              <w:widowControl w:val="0"/>
              <w:autoSpaceDE w:val="0"/>
              <w:autoSpaceDN w:val="0"/>
              <w:ind w:left="97" w:right="9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национальными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танцами России/региона Российской Федерации, где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они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пробуют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разучить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исполнить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разные танцы.</w:t>
            </w:r>
          </w:p>
          <w:p w14:paraId="7DEBAD7B">
            <w:pPr>
              <w:widowControl w:val="0"/>
              <w:autoSpaceDE w:val="0"/>
              <w:autoSpaceDN w:val="0"/>
              <w:ind w:left="97" w:right="9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России»</w:t>
            </w:r>
          </w:p>
        </w:tc>
      </w:tr>
      <w:tr w14:paraId="2132A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D7816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лагеря)</w:t>
            </w:r>
          </w:p>
          <w:p w14:paraId="2BE9D984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E5B7CF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4687FAB3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"https://disk.yandex.ru/i/KwUmg7dWrocJJA"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https://disk.yandex.ru/i/KwUmg7dWrocJJA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657ED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  <w:jc w:val="center"/>
        </w:trPr>
        <w:tc>
          <w:tcPr>
            <w:tcW w:w="9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4357B">
            <w:pPr>
              <w:widowControl w:val="0"/>
              <w:autoSpaceDE w:val="0"/>
              <w:autoSpaceDN w:val="0"/>
              <w:ind w:left="41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11-й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«Великие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изобретения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открытия»</w:t>
            </w:r>
          </w:p>
        </w:tc>
      </w:tr>
      <w:tr w14:paraId="789CE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9B69ECE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Научно-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D7677D1">
            <w:pPr>
              <w:widowControl w:val="0"/>
              <w:tabs>
                <w:tab w:val="left" w:pos="1643"/>
                <w:tab w:val="left" w:pos="2562"/>
                <w:tab w:val="left" w:pos="2943"/>
                <w:tab w:val="left" w:pos="5009"/>
                <w:tab w:val="left" w:pos="5416"/>
              </w:tabs>
              <w:autoSpaceDE w:val="0"/>
              <w:autoSpaceDN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изобретениями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великими</w:t>
            </w:r>
          </w:p>
        </w:tc>
      </w:tr>
      <w:tr w14:paraId="5DE67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27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37FEEC7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677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B2FCA90">
            <w:pPr>
              <w:widowControl w:val="0"/>
              <w:autoSpaceDE w:val="0"/>
              <w:autoSpaceDN w:val="0"/>
              <w:ind w:right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открытиями</w:t>
            </w:r>
            <w:r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России/региона</w:t>
            </w:r>
            <w:r>
              <w:rPr>
                <w:rFonts w:ascii="Times New Roman" w:hAnsi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Федерации</w:t>
            </w:r>
            <w:r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14:paraId="465F9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27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57E4170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«Мир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науки</w:t>
            </w:r>
          </w:p>
        </w:tc>
        <w:tc>
          <w:tcPr>
            <w:tcW w:w="677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8BACA1F">
            <w:pPr>
              <w:widowControl w:val="0"/>
              <w:autoSpaceDE w:val="0"/>
              <w:autoSpaceDN w:val="0"/>
              <w:ind w:left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помощью</w:t>
            </w:r>
            <w:r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приглашенных</w:t>
            </w:r>
            <w:r>
              <w:rPr>
                <w:rFonts w:ascii="Times New Roman" w:hAnsi="Times New Roman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учителей</w:t>
            </w:r>
            <w:r>
              <w:rPr>
                <w:rFonts w:ascii="Times New Roman" w:hAnsi="Times New Roman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старших</w:t>
            </w:r>
            <w:r>
              <w:rPr>
                <w:rFonts w:ascii="Times New Roman" w:hAnsi="Times New Roman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</w:tr>
      <w:tr w14:paraId="1E8C2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03099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i/>
                <w:spacing w:val="-67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вокруг меня»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(уровень отряда)</w:t>
            </w:r>
            <w:r>
              <w:rPr>
                <w:rFonts w:ascii="Times New Roman" w:hAnsi="Times New Roman"/>
                <w:i/>
                <w:spacing w:val="-67"/>
                <w:sz w:val="28"/>
                <w:szCs w:val="28"/>
              </w:rPr>
              <w:t xml:space="preserve"> </w:t>
            </w:r>
          </w:p>
          <w:p w14:paraId="0FC2E54B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6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6627A">
            <w:pPr>
              <w:widowControl w:val="0"/>
              <w:autoSpaceDE w:val="0"/>
              <w:autoSpaceDN w:val="0"/>
              <w:ind w:left="97" w:right="8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химии, физике, биологии, географии (или представителей кванториумов и других естественно-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научных центров населённого пункта), которые могут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показать практические опыты или рассказать о науке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интересно и занимательно.</w:t>
            </w:r>
          </w:p>
          <w:p w14:paraId="4FC65CCD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53A68520">
            <w:pPr>
              <w:widowControl w:val="0"/>
              <w:tabs>
                <w:tab w:val="left" w:pos="601"/>
                <w:tab w:val="left" w:pos="1749"/>
                <w:tab w:val="left" w:pos="2983"/>
                <w:tab w:val="left" w:pos="4490"/>
                <w:tab w:val="left" w:pos="6041"/>
              </w:tabs>
              <w:autoSpaceDE w:val="0"/>
              <w:autoSpaceDN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"https://disk.yandex.ru/i/yRWJO0i0YS6QCQ"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https://disk.yandex.ru/i/yRWJO0i0YS6QCQ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0F8F1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EEF77EA">
            <w:pPr>
              <w:widowControl w:val="0"/>
              <w:autoSpaceDE w:val="0"/>
              <w:autoSpaceDN w:val="0"/>
              <w:ind w:left="100" w:right="123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Конкурсная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14:paraId="6A610A65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«Эврика!»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6F8BA88">
            <w:pPr>
              <w:widowControl w:val="0"/>
              <w:autoSpaceDE w:val="0"/>
              <w:autoSpaceDN w:val="0"/>
              <w:ind w:left="97" w:right="9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команд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решению</w:t>
            </w:r>
            <w:r>
              <w:rPr>
                <w:rFonts w:ascii="Times New Roman" w:hAnsi="Times New Roman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интересных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кейсов, основанных на методике ТРИЗ. Решив кейс,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команда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дружно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восклицает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«Эврика!»</w:t>
            </w:r>
          </w:p>
        </w:tc>
      </w:tr>
      <w:tr w14:paraId="5FEFC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F5ECFD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лагеря)</w:t>
            </w:r>
          </w:p>
          <w:p w14:paraId="177FE513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162BE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53A9F800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"https://disk.yandex.ru/i/R-rHbZzBUJGUsg"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https://disk.yandex.ru/i/R-rHbZzBUJGUsg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78196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86B5F">
            <w:pPr>
              <w:widowControl w:val="0"/>
              <w:autoSpaceDE w:val="0"/>
              <w:autoSpaceDN w:val="0"/>
              <w:ind w:left="3991" w:right="477" w:hanging="349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12-й день смены. Тематический день «Природное богатство и полезные</w:t>
            </w:r>
            <w:r>
              <w:rPr>
                <w:rFonts w:ascii="Times New Roman" w:hAnsi="Times New Roman"/>
                <w:i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ископаемые»</w:t>
            </w:r>
          </w:p>
        </w:tc>
      </w:tr>
      <w:tr w14:paraId="0BA9C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28DB3E0">
            <w:pPr>
              <w:widowControl w:val="0"/>
              <w:autoSpaceDE w:val="0"/>
              <w:autoSpaceDN w:val="0"/>
              <w:ind w:left="100" w:right="118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дендропарк</w:t>
            </w:r>
          </w:p>
          <w:p w14:paraId="3636046E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«Кладовая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природы»</w:t>
            </w:r>
          </w:p>
          <w:p w14:paraId="071E4B1F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отряда)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EB94FDE">
            <w:pPr>
              <w:widowControl w:val="0"/>
              <w:autoSpaceDE w:val="0"/>
              <w:autoSpaceDN w:val="0"/>
              <w:ind w:left="97" w:right="9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природным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богатством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полезными ископаемыми России/региона Российской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Федерации.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строится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принципу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поисковой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исследовательской деятельности.</w:t>
            </w:r>
          </w:p>
        </w:tc>
      </w:tr>
      <w:tr w14:paraId="7AF6C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139ED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6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BCC92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44945308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"https://disk.yandex.ru/i/b5iAaxsONaQVPQ"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https://disk.yandex.ru/i/b5iAaxsONaQVPQ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24A4D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B441487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Экологический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час</w:t>
            </w:r>
          </w:p>
          <w:p w14:paraId="017A992B">
            <w:pPr>
              <w:widowControl w:val="0"/>
              <w:autoSpaceDE w:val="0"/>
              <w:autoSpaceDN w:val="0"/>
              <w:ind w:left="100" w:right="80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«Создание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экологического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постера и его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защита»</w:t>
            </w:r>
          </w:p>
          <w:p w14:paraId="5A51BD70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лагеря)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B835C10">
            <w:pPr>
              <w:widowControl w:val="0"/>
              <w:autoSpaceDE w:val="0"/>
              <w:autoSpaceDN w:val="0"/>
              <w:ind w:left="97" w:right="9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экскурсии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набираются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знаний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впечатлений. После этого отряду предлагают создать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экологический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постер,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внеся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туда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они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почувствовали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запомнили.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постера ограничено. Итогом станет презентация всеми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отрядами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своих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постеров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экологическую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тематику.</w:t>
            </w:r>
          </w:p>
        </w:tc>
      </w:tr>
      <w:tr w14:paraId="26C7A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286623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6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FABCD2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00C6C816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"https://disk.yandex.ru/i/LB_AsIjve5d5Lw"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https://disk.yandex.ru/i/LB_AsIjve5d5Lw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2CC62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9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F79423">
            <w:pPr>
              <w:widowControl w:val="0"/>
              <w:autoSpaceDE w:val="0"/>
              <w:autoSpaceDN w:val="0"/>
              <w:ind w:left="4231" w:right="321" w:hanging="3884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13-й день смены. Тематический день «Прикладное творчество и народные</w:t>
            </w:r>
            <w:r>
              <w:rPr>
                <w:rFonts w:ascii="Times New Roman" w:hAnsi="Times New Roman"/>
                <w:i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ремёсла»</w:t>
            </w:r>
          </w:p>
        </w:tc>
      </w:tr>
      <w:tr w14:paraId="57FA8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3AAB1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Мастер-классы</w:t>
            </w:r>
          </w:p>
          <w:p w14:paraId="7C182B3B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«Умелые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ручки»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(уровень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отряда)</w:t>
            </w:r>
          </w:p>
          <w:p w14:paraId="30EF0547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8F5E55">
            <w:pPr>
              <w:widowControl w:val="0"/>
              <w:autoSpaceDE w:val="0"/>
              <w:autoSpaceDN w:val="0"/>
              <w:ind w:left="97" w:right="9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детьми дома творчества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кружков/студий прикладного характера, где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они </w:t>
            </w:r>
            <w:r>
              <w:rPr>
                <w:rFonts w:ascii="Times New Roman" w:hAnsi="Times New Roman"/>
                <w:sz w:val="28"/>
                <w:szCs w:val="28"/>
              </w:rPr>
              <w:t>смогут</w:t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рисовать,</w:t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лепить,</w:t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выжигать,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шить,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плести</w:t>
            </w:r>
            <w:r>
              <w:rPr>
                <w:rFonts w:ascii="Times New Roman" w:hAnsi="Times New Roman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т.д.</w:t>
            </w:r>
          </w:p>
          <w:p w14:paraId="555FD7FF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57B93417">
            <w:pPr>
              <w:widowControl w:val="0"/>
              <w:tabs>
                <w:tab w:val="left" w:pos="1966"/>
                <w:tab w:val="left" w:pos="2287"/>
                <w:tab w:val="left" w:pos="3322"/>
                <w:tab w:val="left" w:pos="4076"/>
                <w:tab w:val="left" w:pos="4420"/>
                <w:tab w:val="left" w:pos="5588"/>
                <w:tab w:val="left" w:pos="6233"/>
              </w:tabs>
              <w:autoSpaceDE w:val="0"/>
              <w:autoSpaceDN w:val="0"/>
              <w:ind w:left="97" w:right="9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"https://disk.yandex.ru/i/6ynOeadUdFOejw"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https://disk.yandex.ru/i/6ynOeadUdFOejw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0FC90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5D75E05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станциям</w:t>
            </w:r>
          </w:p>
          <w:p w14:paraId="25EBE3B7">
            <w:pPr>
              <w:widowControl w:val="0"/>
              <w:autoSpaceDE w:val="0"/>
              <w:autoSpaceDN w:val="0"/>
              <w:ind w:left="100" w:right="9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«Твори! Выдумывай!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Пробуй!»</w:t>
            </w:r>
          </w:p>
          <w:p w14:paraId="69C45348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лагеря)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984E462">
            <w:pPr>
              <w:widowControl w:val="0"/>
              <w:autoSpaceDE w:val="0"/>
              <w:autoSpaceDN w:val="0"/>
              <w:ind w:left="97" w:right="9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прикладным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творчеством и народными ремёслами России/региона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Федерации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даёт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возможность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детям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узнать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народных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ремёслах,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пофантазировать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создать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что-то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своё.</w:t>
            </w:r>
          </w:p>
        </w:tc>
      </w:tr>
      <w:tr w14:paraId="4AAC1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50F313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6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4A885E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04A31B3E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"https://disk.yandex.ru/i/IOrdPcfQhBYQ8g"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https://disk.yandex.ru/i/IOrdPcfQhBYQ8g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5777E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9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61AD05">
            <w:pPr>
              <w:widowControl w:val="0"/>
              <w:autoSpaceDE w:val="0"/>
              <w:autoSpaceDN w:val="0"/>
              <w:ind w:left="1243" w:right="1236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14-й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«Национальная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кухня»</w:t>
            </w:r>
          </w:p>
        </w:tc>
      </w:tr>
      <w:tr w14:paraId="33A60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9F83085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Настольная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14:paraId="335EA6E7">
            <w:pPr>
              <w:widowControl w:val="0"/>
              <w:autoSpaceDE w:val="0"/>
              <w:autoSpaceDN w:val="0"/>
              <w:ind w:left="100" w:right="108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«Экспедиция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вкусов»</w:t>
            </w:r>
          </w:p>
          <w:p w14:paraId="54E62F56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отряда)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Приложение</w:t>
            </w: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098AD7A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игры дети знакомятся с периодом правления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первого российского императора – Петра I, а именно с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теми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продуктами,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которые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завёз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Россию,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разнообразием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современных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рецептов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этих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продуктов. 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2A2C27AE">
            <w:pPr>
              <w:widowControl w:val="0"/>
              <w:autoSpaceDE w:val="0"/>
              <w:autoSpaceDN w:val="0"/>
              <w:ind w:left="97" w:right="9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"https://disk.yandex.ru/i/1a6_I2zFbSHMPw"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https://disk.yandex.ru/i/1a6_I2zFbSHMPw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64FD5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74149A0">
            <w:pPr>
              <w:widowControl w:val="0"/>
              <w:autoSpaceDE w:val="0"/>
              <w:autoSpaceDN w:val="0"/>
              <w:ind w:left="102" w:right="43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Костюмированное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кулинарное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шоу</w:t>
            </w:r>
          </w:p>
          <w:p w14:paraId="7E072C40">
            <w:pPr>
              <w:widowControl w:val="0"/>
              <w:autoSpaceDE w:val="0"/>
              <w:autoSpaceDN w:val="0"/>
              <w:ind w:left="102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«Шкатулка рецептов»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лагеря)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FB8877F">
            <w:pPr>
              <w:widowControl w:val="0"/>
              <w:autoSpaceDE w:val="0"/>
              <w:autoSpaceDN w:val="0"/>
              <w:ind w:left="102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C6B44BB">
            <w:pPr>
              <w:widowControl w:val="0"/>
              <w:autoSpaceDE w:val="0"/>
              <w:autoSpaceDN w:val="0"/>
              <w:ind w:left="97" w:right="9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национальной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кухней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народов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России/региона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Федерации.</w:t>
            </w:r>
          </w:p>
          <w:p w14:paraId="6C869AFC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777B66A2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15A426CA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"https://disk.yandex.ru/i/E9wXi1fVKNYKMQ"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https://disk.yandex.ru/i/E9wXi1fVKNYKMQ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4A4F9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9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F88DB">
            <w:pPr>
              <w:widowControl w:val="0"/>
              <w:autoSpaceDE w:val="0"/>
              <w:autoSpaceDN w:val="0"/>
              <w:ind w:left="266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15-й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«Открытые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тайны</w:t>
            </w:r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великой страны»</w:t>
            </w:r>
          </w:p>
        </w:tc>
      </w:tr>
      <w:tr w14:paraId="3DD21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3FFB8C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час</w:t>
            </w:r>
          </w:p>
          <w:p w14:paraId="3B95F0F2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«Открываем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Россию»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(уровень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отряда)</w:t>
            </w:r>
          </w:p>
          <w:p w14:paraId="196479C6">
            <w:pPr>
              <w:widowControl w:val="0"/>
              <w:autoSpaceDE w:val="0"/>
              <w:autoSpaceDN w:val="0"/>
              <w:ind w:left="100" w:right="7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19207F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итогов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путешествия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неизвестной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стране.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этого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собирают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элементы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карты неизвестной страны, вспоминают, о чём узнали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 8 дней, и отгадывают название страны, по которой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они</w:t>
            </w:r>
            <w:r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путешествовали</w:t>
            </w:r>
            <w:r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(Россия).</w:t>
            </w:r>
            <w:r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рассказывает</w:t>
            </w:r>
            <w:r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 Государственных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символах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нашей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страны.</w:t>
            </w:r>
          </w:p>
          <w:p w14:paraId="41DC951A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5996135D">
            <w:pPr>
              <w:widowControl w:val="0"/>
              <w:autoSpaceDE w:val="0"/>
              <w:autoSpaceDN w:val="0"/>
              <w:ind w:left="97" w:right="9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"https://disk.yandex.ru/i/OOoIwLsOz2oUkw"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https://disk.yandex.ru/i/OOoIwLsOz2oUkw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48A90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D812C9D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Телемост</w:t>
            </w:r>
          </w:p>
          <w:p w14:paraId="43A7E786">
            <w:pPr>
              <w:widowControl w:val="0"/>
              <w:autoSpaceDE w:val="0"/>
              <w:autoSpaceDN w:val="0"/>
              <w:ind w:left="100" w:right="18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«Содружество орлят</w:t>
            </w:r>
            <w:r>
              <w:rPr>
                <w:rFonts w:ascii="Times New Roman" w:hAnsi="Times New Roman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России»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CCADAED">
            <w:pPr>
              <w:widowControl w:val="0"/>
              <w:autoSpaceDE w:val="0"/>
              <w:autoSpaceDN w:val="0"/>
              <w:ind w:left="97" w:right="9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Онлайн-встреча с участниками смены «Содружество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орлят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России»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разных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регионах.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Орлята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делятся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впечатлениями,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общаются,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танцуют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общий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флешмоб.</w:t>
            </w:r>
          </w:p>
        </w:tc>
      </w:tr>
      <w:tr w14:paraId="0B9DD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77208F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лагеря)</w:t>
            </w:r>
          </w:p>
          <w:p w14:paraId="7BD690A4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6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750384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668D7398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"https://disk.yandex.ru/i/U81-rYy0WQqkvQ"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https://disk.yandex.ru/i/U81-rYy0WQqkvQ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22699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7C3FF86">
            <w:pPr>
              <w:widowControl w:val="0"/>
              <w:autoSpaceDE w:val="0"/>
              <w:autoSpaceDN w:val="0"/>
              <w:ind w:left="100" w:right="22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танцевальная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программа «В кругу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друзей»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9E5E5CD">
            <w:pPr>
              <w:widowControl w:val="0"/>
              <w:autoSpaceDE w:val="0"/>
              <w:autoSpaceDN w:val="0"/>
              <w:ind w:left="97" w:right="9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Направлена на эмоциональный подъём ребят в конце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путешествия.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танцевальной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 исполняют выученный ими ранее флешмоб 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другие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танцы.</w:t>
            </w:r>
          </w:p>
        </w:tc>
      </w:tr>
      <w:tr w14:paraId="27A31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8E4B18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лагеря)</w:t>
            </w:r>
          </w:p>
          <w:p w14:paraId="1F9D4DA8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6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48C2EE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17CF894A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"https://disk.yandex.ru/i/7CGpICAtwuNTPg"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https://disk.yandex.ru/i/7CGpICAtwuNTPg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3E0AC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9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EB1F2D">
            <w:pPr>
              <w:widowControl w:val="0"/>
              <w:autoSpaceDE w:val="0"/>
              <w:autoSpaceDN w:val="0"/>
              <w:ind w:left="1243" w:right="12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16-й день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«Я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моя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семьЯ»</w:t>
            </w:r>
          </w:p>
        </w:tc>
      </w:tr>
      <w:tr w14:paraId="12AEE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3D4EE0A">
            <w:pPr>
              <w:widowControl w:val="0"/>
              <w:autoSpaceDE w:val="0"/>
              <w:autoSpaceDN w:val="0"/>
              <w:ind w:left="100" w:right="8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мастерская «Подарок</w:t>
            </w:r>
            <w:r>
              <w:rPr>
                <w:rFonts w:ascii="Times New Roman" w:hAnsi="Times New Roman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своей семье»</w:t>
            </w:r>
          </w:p>
          <w:p w14:paraId="44D3AF11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отряда)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Приложение</w:t>
            </w: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A9AEA5C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небольшого</w:t>
            </w:r>
            <w:r>
              <w:rPr>
                <w:rFonts w:ascii="Times New Roman" w:hAnsi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подарка</w:t>
            </w:r>
            <w:r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своими</w:t>
            </w:r>
            <w:r>
              <w:rPr>
                <w:rFonts w:ascii="Times New Roman" w:hAnsi="Times New Roman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руками</w:t>
            </w:r>
            <w:r>
              <w:rPr>
                <w:rFonts w:ascii="Times New Roman" w:hAnsi="Times New Roman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родных и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близких.</w:t>
            </w:r>
          </w:p>
          <w:p w14:paraId="550671C5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40DB8255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"https://disk.yandex.ru/i/N8iAKpJ4SAAwjA"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https://disk.yandex.ru/i/N8iAKpJ4SAAwjA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7588D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52E6129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Гостиная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династий</w:t>
            </w:r>
          </w:p>
          <w:p w14:paraId="0C16B248">
            <w:pPr>
              <w:widowControl w:val="0"/>
              <w:autoSpaceDE w:val="0"/>
              <w:autoSpaceDN w:val="0"/>
              <w:ind w:left="100" w:right="84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«Ими гордится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Россия»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0492445">
            <w:pPr>
              <w:widowControl w:val="0"/>
              <w:autoSpaceDE w:val="0"/>
              <w:autoSpaceDN w:val="0"/>
              <w:ind w:left="97" w:right="9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встреча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представителями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семейных династий (это могут быть учителя, врачи,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лесники,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др.).</w:t>
            </w:r>
          </w:p>
        </w:tc>
      </w:tr>
      <w:tr w14:paraId="51705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27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1464FEB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отряда/лагеря)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Приложение</w:t>
            </w: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677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AA003B5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2718CEA6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"https://disk.yandex.ru/i/IyFOAoeXmXHh1w"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https://disk.yandex.ru/i/IyFOAoeXmXHh1w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64C82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9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D289CC">
            <w:pPr>
              <w:widowControl w:val="0"/>
              <w:autoSpaceDE w:val="0"/>
              <w:autoSpaceDN w:val="0"/>
              <w:ind w:left="1241" w:right="1236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17-й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«Я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мои друзьЯ»</w:t>
            </w:r>
          </w:p>
        </w:tc>
      </w:tr>
      <w:tr w14:paraId="5102D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3F0518">
            <w:pPr>
              <w:widowControl w:val="0"/>
              <w:autoSpaceDE w:val="0"/>
              <w:autoSpaceDN w:val="0"/>
              <w:ind w:left="100" w:right="27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командная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игра «Физкульт-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УРА!»</w:t>
            </w:r>
          </w:p>
          <w:p w14:paraId="6E87D3A3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лагеря)</w:t>
            </w:r>
          </w:p>
          <w:p w14:paraId="28996572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DFDD35">
            <w:pPr>
              <w:widowControl w:val="0"/>
              <w:autoSpaceDE w:val="0"/>
              <w:autoSpaceDN w:val="0"/>
              <w:ind w:left="97" w:right="9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Прохождение коллективом отряда-класса спортивных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испытаний,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где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они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могут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показать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себя</w:t>
            </w:r>
            <w:r>
              <w:rPr>
                <w:rFonts w:ascii="Times New Roman" w:hAnsi="Times New Roman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настоящая команда, которая уважает и поддерживает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каждого.</w:t>
            </w:r>
          </w:p>
          <w:p w14:paraId="40881B20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42A64EC9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"https://disk.yandex.ru/i/N_GiNW3VpH92dQ"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https://disk.yandex.ru/i/N_GiNW3VpH92dQ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5D7A5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3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29530C2">
            <w:pPr>
              <w:widowControl w:val="0"/>
              <w:autoSpaceDE w:val="0"/>
              <w:autoSpaceDN w:val="0"/>
              <w:ind w:left="100" w:right="13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отрядного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творчества и общий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сбор участников «От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идеи –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 делу!»</w:t>
            </w:r>
          </w:p>
          <w:p w14:paraId="2D092061">
            <w:pPr>
              <w:widowControl w:val="0"/>
              <w:autoSpaceDE w:val="0"/>
              <w:autoSpaceDN w:val="0"/>
              <w:ind w:left="100" w:right="466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 отряда и</w:t>
            </w:r>
            <w:r>
              <w:rPr>
                <w:rFonts w:ascii="Times New Roman" w:hAnsi="Times New Roman"/>
                <w:i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лагеря)</w:t>
            </w:r>
          </w:p>
          <w:p w14:paraId="42D2F1C5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E9522CF">
            <w:pPr>
              <w:widowControl w:val="0"/>
              <w:autoSpaceDE w:val="0"/>
              <w:autoSpaceDN w:val="0"/>
              <w:ind w:left="97" w:right="9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деятельность времени отрядного творчества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заключается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том,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чтобы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увлечь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перспективой создания интересного и полезного дела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выработать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совместно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ними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идеи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праздника.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завершение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выбираются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представители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отряда,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которые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сборе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представляют</w:t>
            </w:r>
            <w:r>
              <w:rPr>
                <w:rFonts w:ascii="Times New Roman" w:hAnsi="Times New Roman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отрядные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идеи, выработанные во время отрядного творчества.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Совместным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решением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определяется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общая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идея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праздника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составляется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её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реализации.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Каждый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отряд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получает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поручение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подготовке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праздника.</w:t>
            </w:r>
          </w:p>
        </w:tc>
      </w:tr>
      <w:tr w14:paraId="3F1C5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1AB73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0AE140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1951122D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"https://disk.yandex.ru/i/_QLltTbgcRgBpA"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https://disk.yandex.ru/i/_QLltTbgcRgBpA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1F1915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750551BD">
      <w:pPr>
        <w:widowControl w:val="0"/>
        <w:autoSpaceDE w:val="0"/>
        <w:autoSpaceDN w:val="0"/>
        <w:spacing w:after="0" w:line="240" w:lineRule="auto"/>
        <w:ind w:left="222" w:right="224" w:firstLine="70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Итоговый</w:t>
      </w:r>
      <w:r>
        <w:rPr>
          <w:rFonts w:ascii="Times New Roman" w:hAnsi="Times New Roman"/>
          <w:b/>
          <w:i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период</w:t>
      </w:r>
      <w:r>
        <w:rPr>
          <w:rFonts w:ascii="Times New Roman" w:hAnsi="Times New Roman"/>
          <w:b/>
          <w:i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(18-21</w:t>
      </w:r>
      <w:r>
        <w:rPr>
          <w:rFonts w:ascii="Times New Roman" w:hAnsi="Times New Roman"/>
          <w:b/>
          <w:i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дни</w:t>
      </w:r>
      <w:r>
        <w:rPr>
          <w:rFonts w:ascii="Times New Roman" w:hAnsi="Times New Roman"/>
          <w:b/>
          <w:i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смены)</w:t>
      </w:r>
      <w:r>
        <w:rPr>
          <w:rFonts w:ascii="Times New Roman" w:hAnsi="Times New Roman"/>
          <w:b/>
          <w:i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орлята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возвращаются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путешествия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неизвестной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стране 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подводят итоги.</w:t>
      </w:r>
    </w:p>
    <w:p w14:paraId="31946A1C">
      <w:pPr>
        <w:widowControl w:val="0"/>
        <w:autoSpaceDE w:val="0"/>
        <w:autoSpaceDN w:val="0"/>
        <w:spacing w:after="0" w:line="240" w:lineRule="auto"/>
        <w:ind w:left="9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итогового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периода:</w:t>
      </w:r>
    </w:p>
    <w:p w14:paraId="6A2D7BB9">
      <w:pPr>
        <w:widowControl w:val="0"/>
        <w:numPr>
          <w:ilvl w:val="0"/>
          <w:numId w:val="7"/>
        </w:numPr>
        <w:tabs>
          <w:tab w:val="left" w:pos="1355"/>
        </w:tabs>
        <w:autoSpaceDE w:val="0"/>
        <w:autoSpaceDN w:val="0"/>
        <w:spacing w:after="0" w:line="240" w:lineRule="auto"/>
        <w:ind w:right="225" w:firstLine="70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ключевого события – большого совместного праздника,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закрепляющего все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коллективно-творческого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дела;</w:t>
      </w:r>
    </w:p>
    <w:p w14:paraId="01173482">
      <w:pPr>
        <w:widowControl w:val="0"/>
        <w:numPr>
          <w:ilvl w:val="0"/>
          <w:numId w:val="7"/>
        </w:numPr>
        <w:tabs>
          <w:tab w:val="left" w:pos="1355"/>
        </w:tabs>
        <w:autoSpaceDE w:val="0"/>
        <w:autoSpaceDN w:val="0"/>
        <w:spacing w:after="0" w:line="240" w:lineRule="auto"/>
        <w:ind w:right="230" w:firstLine="70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поднятие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самооценки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значимости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индивидуальных заслуг;</w:t>
      </w:r>
    </w:p>
    <w:p w14:paraId="36E6782B">
      <w:pPr>
        <w:widowControl w:val="0"/>
        <w:numPr>
          <w:ilvl w:val="0"/>
          <w:numId w:val="7"/>
        </w:numPr>
        <w:tabs>
          <w:tab w:val="left" w:pos="1355"/>
        </w:tabs>
        <w:autoSpaceDE w:val="0"/>
        <w:autoSpaceDN w:val="0"/>
        <w:spacing w:after="0" w:line="240" w:lineRule="auto"/>
        <w:ind w:right="226" w:firstLine="70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детей/отрядов за активное участие в программе лагеря,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вручение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благодарственных писем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родителям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педагогам детей;</w:t>
      </w:r>
    </w:p>
    <w:p w14:paraId="102AF290">
      <w:pPr>
        <w:widowControl w:val="0"/>
        <w:numPr>
          <w:ilvl w:val="0"/>
          <w:numId w:val="7"/>
        </w:numPr>
        <w:tabs>
          <w:tab w:val="left" w:pos="1355"/>
        </w:tabs>
        <w:autoSpaceDE w:val="0"/>
        <w:autoSpaceDN w:val="0"/>
        <w:spacing w:after="0" w:line="240" w:lineRule="auto"/>
        <w:ind w:right="233" w:firstLine="70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завершению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усиление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жизнью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здоровьем детей.</w:t>
      </w:r>
    </w:p>
    <w:p w14:paraId="4A0203E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6232"/>
      </w:tblGrid>
      <w:tr w14:paraId="38520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30CEBC">
            <w:pPr>
              <w:widowControl w:val="0"/>
              <w:autoSpaceDE w:val="0"/>
              <w:autoSpaceDN w:val="0"/>
              <w:ind w:left="1274" w:right="167" w:hanging="108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Ключевые события и</w:t>
            </w:r>
            <w:r>
              <w:rPr>
                <w:rFonts w:ascii="Times New Roman" w:hAnsi="Times New Roman"/>
                <w:b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694661">
            <w:pPr>
              <w:widowControl w:val="0"/>
              <w:autoSpaceDE w:val="0"/>
              <w:autoSpaceDN w:val="0"/>
              <w:ind w:left="15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ключевых дел</w:t>
            </w:r>
          </w:p>
        </w:tc>
      </w:tr>
      <w:tr w14:paraId="129EB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8DD803">
            <w:pPr>
              <w:widowControl w:val="0"/>
              <w:autoSpaceDE w:val="0"/>
              <w:autoSpaceDN w:val="0"/>
              <w:ind w:left="1344" w:right="1338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18-й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«Я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моя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РоссиЯ»</w:t>
            </w:r>
          </w:p>
        </w:tc>
      </w:tr>
      <w:tr w14:paraId="40BEB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C972A8A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празднику</w:t>
            </w:r>
          </w:p>
          <w:p w14:paraId="3C3070D6">
            <w:pPr>
              <w:widowControl w:val="0"/>
              <w:tabs>
                <w:tab w:val="left" w:pos="1911"/>
              </w:tabs>
              <w:autoSpaceDE w:val="0"/>
              <w:autoSpaceDN w:val="0"/>
              <w:ind w:left="100" w:right="8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«Создаём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праздник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вместе»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29A399E">
            <w:pPr>
              <w:widowControl w:val="0"/>
              <w:autoSpaceDE w:val="0"/>
              <w:autoSpaceDN w:val="0"/>
              <w:ind w:left="97" w:right="9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отряда на микрогруппы для выполнения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поручения;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проработке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своей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общего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поручения отряда.</w:t>
            </w:r>
          </w:p>
        </w:tc>
      </w:tr>
      <w:tr w14:paraId="4F226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31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ED5B155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отряда)</w:t>
            </w:r>
          </w:p>
          <w:p w14:paraId="60D807B5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62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965269A">
            <w:pPr>
              <w:widowControl w:val="0"/>
              <w:autoSpaceDE w:val="0"/>
              <w:autoSpaceDN w:val="0"/>
              <w:ind w:left="97" w:right="9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репетируют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специально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подготавливают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элементы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(например,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творческий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сценарий).</w:t>
            </w:r>
          </w:p>
        </w:tc>
      </w:tr>
      <w:tr w14:paraId="0D805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3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218C92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992064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04FAD974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"https://disk.yandex.ru/i/H8ewmek8YiM5Iw"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https://disk.yandex.ru/i/H8ewmek8YiM5Iw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21EAD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34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55F7B2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19-й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«Я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моя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РоссиЯ»</w:t>
            </w:r>
          </w:p>
        </w:tc>
      </w:tr>
      <w:tr w14:paraId="2569E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  <w:jc w:val="center"/>
        </w:trPr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45A712F">
            <w:pPr>
              <w:widowControl w:val="0"/>
              <w:autoSpaceDE w:val="0"/>
              <w:autoSpaceDN w:val="0"/>
              <w:ind w:left="100" w:right="89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«По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страницам нашей 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книги»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242DD83">
            <w:pPr>
              <w:widowControl w:val="0"/>
              <w:autoSpaceDE w:val="0"/>
              <w:autoSpaceDN w:val="0"/>
              <w:ind w:left="97" w:right="9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и скорби</w:t>
            </w:r>
          </w:p>
          <w:p w14:paraId="0AA810F3">
            <w:pPr>
              <w:widowControl w:val="0"/>
              <w:autoSpaceDE w:val="0"/>
              <w:autoSpaceDN w:val="0"/>
              <w:ind w:left="97" w:right="9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«Изготовление журавликов»</w:t>
            </w:r>
          </w:p>
          <w:p w14:paraId="73527F8D">
            <w:pPr>
              <w:widowControl w:val="0"/>
              <w:autoSpaceDE w:val="0"/>
              <w:autoSpaceDN w:val="0"/>
              <w:ind w:left="97" w:right="9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 строя и песни</w:t>
            </w:r>
          </w:p>
        </w:tc>
      </w:tr>
      <w:tr w14:paraId="561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3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F18C95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лагеря)</w:t>
            </w:r>
          </w:p>
          <w:p w14:paraId="719614C6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6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91F18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3270CC54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"https://disk.yandex.ru/i/MbCu1kFwIvQtrQ"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https://disk.yandex.ru/i/MbCu1kFwIvQtrQ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55098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D29EAD">
            <w:pPr>
              <w:widowControl w:val="0"/>
              <w:autoSpaceDE w:val="0"/>
              <w:autoSpaceDN w:val="0"/>
              <w:ind w:left="386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20-й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Итоговый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период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из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игрового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сюжета.</w:t>
            </w:r>
          </w:p>
        </w:tc>
      </w:tr>
      <w:tr w14:paraId="32576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A3BFC3A">
            <w:pPr>
              <w:widowControl w:val="0"/>
              <w:autoSpaceDE w:val="0"/>
              <w:autoSpaceDN w:val="0"/>
              <w:ind w:left="100" w:right="31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сбор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«Нас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ждут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новые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открытия!»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A350E94">
            <w:pPr>
              <w:widowControl w:val="0"/>
              <w:autoSpaceDE w:val="0"/>
              <w:autoSpaceDN w:val="0"/>
              <w:ind w:left="97" w:right="8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реализованного коллективно-творческого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подведение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итогов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путешествия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неизвестной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стране.</w:t>
            </w:r>
          </w:p>
        </w:tc>
      </w:tr>
      <w:tr w14:paraId="11BCE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  <w:jc w:val="center"/>
        </w:trPr>
        <w:tc>
          <w:tcPr>
            <w:tcW w:w="31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26AA754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отряда)</w:t>
            </w:r>
          </w:p>
          <w:p w14:paraId="79D33FA0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62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BB4D038">
            <w:pPr>
              <w:widowControl w:val="0"/>
              <w:tabs>
                <w:tab w:val="left" w:pos="2989"/>
                <w:tab w:val="left" w:pos="5167"/>
              </w:tabs>
              <w:autoSpaceDE w:val="0"/>
              <w:autoSpaceDN w:val="0"/>
              <w:ind w:left="97" w:right="8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Ребятам предлагается ещё раз вспомнить всё, что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произошло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ними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смене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этом</w:t>
            </w:r>
            <w:r>
              <w:rPr>
                <w:rFonts w:ascii="Times New Roman" w:hAnsi="Times New Roman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поможет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книга)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создать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афишу-коллаж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своём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путешествии.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позволит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педагогу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получить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многогранную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обратную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связь.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Кроме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того,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афиша-коллаж поможет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ребятам</w:t>
            </w:r>
            <w:r>
              <w:rPr>
                <w:rFonts w:ascii="Times New Roman" w:hAnsi="Times New Roman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проанализировать, что они узнали за смену, чему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научились,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изменились.</w:t>
            </w:r>
          </w:p>
          <w:p w14:paraId="7CF3325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08F6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85AC73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268C72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качестве работы на последействие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может</w:t>
            </w:r>
            <w:r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предложить</w:t>
            </w:r>
            <w:r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ребятам</w:t>
            </w:r>
            <w:r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продолжать</w:t>
            </w:r>
            <w:r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дальше открывать</w:t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свою</w:t>
            </w:r>
            <w:r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страну,</w:t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свою</w:t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малую</w:t>
            </w:r>
            <w:r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родину</w:t>
            </w:r>
            <w:r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делиться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этими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знаниями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друг с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другом.</w:t>
            </w:r>
          </w:p>
          <w:p w14:paraId="0184704D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33EB555A">
            <w:pPr>
              <w:widowControl w:val="0"/>
              <w:tabs>
                <w:tab w:val="left" w:pos="488"/>
                <w:tab w:val="left" w:pos="1724"/>
                <w:tab w:val="left" w:pos="2783"/>
                <w:tab w:val="left" w:pos="3262"/>
                <w:tab w:val="left" w:pos="5215"/>
              </w:tabs>
              <w:autoSpaceDE w:val="0"/>
              <w:autoSpaceDN w:val="0"/>
              <w:ind w:left="97" w:right="9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"https://disk.yandex.ru/i/5ePp4dFFX1uCCg"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https://disk.yandex.ru/i/5ePp4dFFX1uCCg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  <w:tr w14:paraId="25234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34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F78E8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21-й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Итоговый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период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смены.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из</w:t>
            </w:r>
            <w:r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игрового</w:t>
            </w:r>
            <w:r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сюжета.</w:t>
            </w:r>
          </w:p>
        </w:tc>
      </w:tr>
      <w:tr w14:paraId="2C634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  <w:jc w:val="center"/>
        </w:trPr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6535611">
            <w:pPr>
              <w:widowControl w:val="0"/>
              <w:autoSpaceDE w:val="0"/>
              <w:autoSpaceDN w:val="0"/>
              <w:ind w:left="100" w:right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 закрытия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смены «Содружество</w:t>
            </w:r>
            <w:r>
              <w:rPr>
                <w:rFonts w:ascii="Times New Roman" w:hAnsi="Times New Roman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Орлят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России»</w:t>
            </w:r>
          </w:p>
          <w:p w14:paraId="3AD3F183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(уровень</w:t>
            </w:r>
            <w:r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лагеря)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7CEB45D">
            <w:pPr>
              <w:widowControl w:val="0"/>
              <w:autoSpaceDE w:val="0"/>
              <w:autoSpaceDN w:val="0"/>
              <w:ind w:left="97" w:right="9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Официальное</w:t>
            </w:r>
            <w:r>
              <w:rPr>
                <w:rFonts w:ascii="Times New Roman" w:hAnsi="Times New Roman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завершение</w:t>
            </w:r>
            <w:r>
              <w:rPr>
                <w:rFonts w:ascii="Times New Roman" w:hAnsi="Times New Roman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смены</w:t>
            </w:r>
            <w:r>
              <w:rPr>
                <w:rFonts w:ascii="Times New Roman" w:hAnsi="Times New Roman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награждение</w:t>
            </w:r>
            <w:r>
              <w:rPr>
                <w:rFonts w:ascii="Times New Roman" w:hAnsi="Times New Roman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её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участников.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линейки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может</w:t>
            </w:r>
            <w:r>
              <w:rPr>
                <w:rFonts w:ascii="Times New Roman" w:hAnsi="Times New Roman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содержать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творческие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номера,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ответное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слово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напутствия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педагогов.</w:t>
            </w:r>
          </w:p>
          <w:p w14:paraId="3E5753E0">
            <w:pPr>
              <w:keepLines/>
              <w:spacing w:after="0"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Церемония 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спуска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Государственного 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флага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РФ</w:t>
            </w:r>
          </w:p>
          <w:p w14:paraId="52D7E8B8">
            <w:pPr>
              <w:widowControl w:val="0"/>
              <w:autoSpaceDE w:val="0"/>
              <w:autoSpaceDN w:val="0"/>
              <w:ind w:left="97" w:right="9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0D89A9C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3770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3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03FDFB">
            <w:pPr>
              <w:widowControl w:val="0"/>
              <w:autoSpaceDE w:val="0"/>
              <w:autoSpaceDN w:val="0"/>
              <w:ind w:left="1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6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E65AF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дела:</w:t>
            </w:r>
          </w:p>
          <w:p w14:paraId="74A955B7">
            <w:pPr>
              <w:widowControl w:val="0"/>
              <w:autoSpaceDE w:val="0"/>
              <w:autoSpaceDN w:val="0"/>
              <w:ind w:left="9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/>
                <w:sz w:val="28"/>
                <w:szCs w:val="28"/>
              </w:rPr>
              <w:instrText xml:space="preserve"> HYPERLINK "https://disk.yandex.ru/i/YjASZOinVn5pbA" </w:instrText>
            </w:r>
            <w:r>
              <w:rPr>
                <w:rFonts w:ascii="Times New Roman" w:hAnsi="Times New Roman" w:eastAsia="Calibri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t>https://disk.yandex.ru/i/YjASZOinVn5pbA</w:t>
            </w:r>
            <w:r>
              <w:rPr>
                <w:rFonts w:ascii="Times New Roman" w:hAnsi="Times New Roman"/>
                <w:color w:val="0462C1"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738FA90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14:paraId="1EA0B830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III.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Ресурсное обеспечение программы</w:t>
      </w:r>
    </w:p>
    <w:p w14:paraId="16C6D006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709"/>
        <w:jc w:val="center"/>
        <w:textAlignment w:val="auto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Кадровое обеспечение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  <w:t xml:space="preserve"> программы</w:t>
      </w:r>
    </w:p>
    <w:p w14:paraId="4E111CB8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7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14:paraId="01879FE1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7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Педагогический коллектив представлен педагогами средней общеобразовательной школы - людьми-единомышленниками, имеющими опыт работы с детьми в летних оздоровительных лагерях дневного пребывания.</w:t>
      </w:r>
    </w:p>
    <w:p w14:paraId="4B0D36D5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7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Для проведения спортивных мероприятий, мониторинга состояния здоровья привлекается учитель физической культуры. Для проведения занятий в кружках привлекаются  учителя предметники работающие в лагере.</w:t>
      </w:r>
    </w:p>
    <w:p w14:paraId="54FD56C8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7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В мае начальники лагерей проходят обучение по теме «Организация летнего отдыха детей в условиях лагеря дневного пребывания».</w:t>
      </w:r>
    </w:p>
    <w:p w14:paraId="15F70DF3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7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Административно-хозяйственная деятельность лагеря обеспечивается постоянными сотрудниками  школы.</w:t>
      </w:r>
    </w:p>
    <w:p w14:paraId="41DEEE35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7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 работы, осуществляет периодический контроль за санитарным состоянием лагеря.</w:t>
      </w:r>
    </w:p>
    <w:p w14:paraId="2065334F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7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14:paraId="656E1F2F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7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Функции 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14:paraId="4CAF44D6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7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Обязанности обслуживающего персонала определяются начальником лагеря на основании должностных инструкций.</w:t>
      </w:r>
    </w:p>
    <w:p w14:paraId="7AF09BC2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7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582F8D7D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709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DE66B45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709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ED11172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709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EC1F84D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709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A86210F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709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E007A60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709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353E6D4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709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Кадровый состав.</w:t>
      </w:r>
    </w:p>
    <w:p w14:paraId="34CB1481">
      <w:pPr>
        <w:keepNext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both"/>
        <w:textAlignment w:val="auto"/>
        <w:outlineLvl w:val="0"/>
        <w:rPr>
          <w:rFonts w:ascii="Times New Roman" w:hAnsi="Times New Roman" w:eastAsia="Times New Roman" w:cs="Times New Roman"/>
          <w:bCs/>
          <w:kern w:val="32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Cs/>
          <w:kern w:val="32"/>
          <w:sz w:val="28"/>
          <w:szCs w:val="28"/>
          <w:lang w:val="zh-CN" w:eastAsia="zh-CN"/>
        </w:rPr>
        <w:t>Кадровое обеспечение программы</w:t>
      </w:r>
      <w:r>
        <w:rPr>
          <w:rFonts w:ascii="Times New Roman" w:hAnsi="Times New Roman" w:eastAsia="Times New Roman" w:cs="Times New Roman"/>
          <w:bCs/>
          <w:kern w:val="32"/>
          <w:sz w:val="28"/>
          <w:szCs w:val="28"/>
          <w:lang w:eastAsia="zh-CN"/>
        </w:rPr>
        <w:t>:</w:t>
      </w:r>
    </w:p>
    <w:p w14:paraId="6DDE6942">
      <w:pPr>
        <w:keepNext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both"/>
        <w:textAlignment w:val="auto"/>
        <w:outlineLvl w:val="0"/>
        <w:rPr>
          <w:rFonts w:ascii="Times New Roman" w:hAnsi="Times New Roman" w:eastAsia="Times New Roman" w:cs="Times New Roman"/>
          <w:bCs/>
          <w:kern w:val="32"/>
          <w:sz w:val="28"/>
          <w:szCs w:val="28"/>
          <w:lang w:val="zh-CN" w:eastAsia="zh-CN"/>
        </w:rPr>
      </w:pPr>
      <w:r>
        <w:rPr>
          <w:rFonts w:ascii="Times New Roman" w:hAnsi="Times New Roman" w:eastAsia="Times New Roman" w:cs="Times New Roman"/>
          <w:bCs/>
          <w:kern w:val="32"/>
          <w:sz w:val="28"/>
          <w:szCs w:val="28"/>
          <w:lang w:val="zh-CN" w:eastAsia="zh-CN"/>
        </w:rPr>
        <w:t>Начальник лагеря: 1</w:t>
      </w:r>
    </w:p>
    <w:p w14:paraId="0879055C">
      <w:pPr>
        <w:keepNext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both"/>
        <w:textAlignment w:val="auto"/>
        <w:outlineLvl w:val="0"/>
        <w:rPr>
          <w:rFonts w:ascii="Times New Roman" w:hAnsi="Times New Roman" w:eastAsia="Times New Roman" w:cs="Times New Roman"/>
          <w:bCs/>
          <w:kern w:val="32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Cs/>
          <w:kern w:val="32"/>
          <w:sz w:val="28"/>
          <w:szCs w:val="28"/>
          <w:lang w:val="zh-CN" w:eastAsia="zh-CN"/>
        </w:rPr>
        <w:t xml:space="preserve">Воспитатель: </w:t>
      </w:r>
      <w:r>
        <w:rPr>
          <w:rFonts w:ascii="Times New Roman" w:hAnsi="Times New Roman" w:eastAsia="Times New Roman" w:cs="Times New Roman"/>
          <w:bCs/>
          <w:kern w:val="32"/>
          <w:sz w:val="28"/>
          <w:szCs w:val="28"/>
          <w:lang w:eastAsia="zh-CN"/>
        </w:rPr>
        <w:t>1</w:t>
      </w:r>
    </w:p>
    <w:p w14:paraId="25CF61FB">
      <w:pPr>
        <w:keepNext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both"/>
        <w:textAlignment w:val="auto"/>
        <w:outlineLvl w:val="0"/>
        <w:rPr>
          <w:rFonts w:ascii="Times New Roman" w:hAnsi="Times New Roman" w:eastAsia="Times New Roman" w:cs="Times New Roman"/>
          <w:bCs/>
          <w:kern w:val="32"/>
          <w:sz w:val="28"/>
          <w:szCs w:val="28"/>
          <w:lang w:val="zh-CN" w:eastAsia="zh-CN"/>
        </w:rPr>
      </w:pPr>
      <w:r>
        <w:rPr>
          <w:rFonts w:ascii="Times New Roman" w:hAnsi="Times New Roman" w:eastAsia="Times New Roman" w:cs="Times New Roman"/>
          <w:bCs/>
          <w:kern w:val="32"/>
          <w:sz w:val="28"/>
          <w:szCs w:val="28"/>
          <w:lang w:val="zh-CN" w:eastAsia="zh-CN"/>
        </w:rPr>
        <w:t>Вожатый: 1</w:t>
      </w:r>
    </w:p>
    <w:p w14:paraId="1FEE9F92">
      <w:pPr>
        <w:keepNext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both"/>
        <w:textAlignment w:val="auto"/>
        <w:outlineLvl w:val="0"/>
        <w:rPr>
          <w:rFonts w:ascii="Times New Roman" w:hAnsi="Times New Roman" w:eastAsia="Times New Roman" w:cs="Times New Roman"/>
          <w:bCs/>
          <w:kern w:val="32"/>
          <w:sz w:val="28"/>
          <w:szCs w:val="28"/>
          <w:lang w:val="zh-CN" w:eastAsia="zh-CN"/>
        </w:rPr>
      </w:pPr>
      <w:r>
        <w:rPr>
          <w:rFonts w:ascii="Times New Roman" w:hAnsi="Times New Roman" w:eastAsia="Times New Roman" w:cs="Times New Roman"/>
          <w:bCs/>
          <w:kern w:val="32"/>
          <w:sz w:val="28"/>
          <w:szCs w:val="28"/>
          <w:lang w:val="zh-CN" w:eastAsia="zh-CN"/>
        </w:rPr>
        <w:t>Физрук: 1</w:t>
      </w:r>
    </w:p>
    <w:p w14:paraId="2550B9D0">
      <w:pPr>
        <w:keepNext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both"/>
        <w:textAlignment w:val="auto"/>
        <w:outlineLvl w:val="0"/>
        <w:rPr>
          <w:rFonts w:hint="default" w:ascii="Times New Roman" w:hAnsi="Times New Roman" w:eastAsia="Times New Roman" w:cs="Times New Roman"/>
          <w:bCs/>
          <w:kern w:val="32"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bCs/>
          <w:kern w:val="32"/>
          <w:sz w:val="28"/>
          <w:szCs w:val="28"/>
          <w:lang w:val="ru-RU" w:eastAsia="zh-CN"/>
        </w:rPr>
        <w:t>Повар</w:t>
      </w:r>
      <w:r>
        <w:rPr>
          <w:rFonts w:hint="default" w:ascii="Times New Roman" w:hAnsi="Times New Roman" w:eastAsia="Times New Roman" w:cs="Times New Roman"/>
          <w:bCs/>
          <w:kern w:val="32"/>
          <w:sz w:val="28"/>
          <w:szCs w:val="28"/>
          <w:lang w:val="ru-RU" w:eastAsia="zh-CN"/>
        </w:rPr>
        <w:t>: 1</w:t>
      </w:r>
    </w:p>
    <w:p w14:paraId="0253AC69">
      <w:pPr>
        <w:keepNext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both"/>
        <w:textAlignment w:val="auto"/>
        <w:outlineLvl w:val="0"/>
        <w:rPr>
          <w:rFonts w:hint="default" w:ascii="Times New Roman" w:hAnsi="Times New Roman" w:eastAsia="Times New Roman" w:cs="Times New Roman"/>
          <w:bCs/>
          <w:kern w:val="32"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 w:cs="Times New Roman"/>
          <w:bCs/>
          <w:kern w:val="32"/>
          <w:sz w:val="28"/>
          <w:szCs w:val="28"/>
          <w:lang w:val="ru-RU" w:eastAsia="zh-CN"/>
        </w:rPr>
        <w:t>Уборщик помещений: 1</w:t>
      </w:r>
    </w:p>
    <w:p w14:paraId="206C5F29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709"/>
        <w:jc w:val="center"/>
        <w:textAlignment w:val="auto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Смена с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30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.06.202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– 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.0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5 г.</w:t>
      </w:r>
    </w:p>
    <w:p w14:paraId="788B676E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Елисов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Виталий Павлович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начальник лагеря</w:t>
      </w:r>
    </w:p>
    <w:p w14:paraId="170BE85D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Елисова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Светлана Александровна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воспитатель</w:t>
      </w:r>
    </w:p>
    <w:p w14:paraId="3EDE05F0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Бабаева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Лидия Григорьевна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вожатый</w:t>
      </w:r>
    </w:p>
    <w:p w14:paraId="66968CF8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Ильин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Никита Алексеевич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физрук</w:t>
      </w:r>
    </w:p>
    <w:p w14:paraId="38AAFC8E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Морозова Ольга Васильевна– повар</w:t>
      </w:r>
    </w:p>
    <w:p w14:paraId="6449116C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Шкирина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Минзаря Беркингалиевна - у</w:t>
      </w:r>
      <w:r>
        <w:rPr>
          <w:rFonts w:hint="default" w:ascii="Times New Roman" w:hAnsi="Times New Roman" w:eastAsia="Times New Roman" w:cs="Times New Roman"/>
          <w:bCs/>
          <w:kern w:val="32"/>
          <w:sz w:val="28"/>
          <w:szCs w:val="28"/>
          <w:lang w:val="ru-RU" w:eastAsia="zh-CN"/>
        </w:rPr>
        <w:t>борщик помещений</w:t>
      </w:r>
    </w:p>
    <w:p w14:paraId="127F75C4">
      <w:pPr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709"/>
        <w:jc w:val="center"/>
        <w:textAlignment w:val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5300BA">
      <w:pPr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709"/>
        <w:jc w:val="center"/>
        <w:textAlignment w:val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Информационно – методическое обеспечение программы</w:t>
      </w:r>
    </w:p>
    <w:p w14:paraId="01C6424C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Чтобы программа была реализована в полном объеме, создано её информационно – методическое обеспечение: </w:t>
      </w:r>
    </w:p>
    <w:tbl>
      <w:tblPr>
        <w:tblStyle w:val="5"/>
        <w:tblW w:w="9748" w:type="dxa"/>
        <w:jc w:val="center"/>
        <w:tblLayout w:type="autofit"/>
        <w:tblCellMar>
          <w:top w:w="61" w:type="dxa"/>
          <w:left w:w="108" w:type="dxa"/>
          <w:bottom w:w="0" w:type="dxa"/>
          <w:right w:w="38" w:type="dxa"/>
        </w:tblCellMar>
      </w:tblPr>
      <w:tblGrid>
        <w:gridCol w:w="2376"/>
        <w:gridCol w:w="7372"/>
      </w:tblGrid>
      <w:tr w14:paraId="47515D31">
        <w:trPr>
          <w:trHeight w:val="2007" w:hRule="atLeast"/>
          <w:jc w:val="center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138C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информационное направление 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DE43C2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 нормативно-правовой документации, регламентирующей  деятельность лагеря </w:t>
            </w:r>
          </w:p>
          <w:p w14:paraId="49ECB645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Проведение установочного педсовета для воспитателей, до начала лагерной смены; </w:t>
            </w:r>
          </w:p>
          <w:p w14:paraId="09E1304C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Проведение ежедневных планерок в течение смены </w:t>
            </w:r>
          </w:p>
          <w:p w14:paraId="33E5F8A1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Проведение тематических планерок для воспитателей  </w:t>
            </w:r>
          </w:p>
        </w:tc>
      </w:tr>
      <w:tr w14:paraId="668BAA4A">
        <w:tblPrEx>
          <w:tblCellMar>
            <w:top w:w="61" w:type="dxa"/>
            <w:left w:w="108" w:type="dxa"/>
            <w:bottom w:w="0" w:type="dxa"/>
            <w:right w:w="38" w:type="dxa"/>
          </w:tblCellMar>
        </w:tblPrEx>
        <w:trPr>
          <w:trHeight w:val="2253" w:hRule="atLeast"/>
          <w:jc w:val="center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110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образовательное направление 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CFB6527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Наличие программы лагеря, планов работы отрядов, описание модели игрового сюжета, плана-сетки; </w:t>
            </w:r>
          </w:p>
          <w:p w14:paraId="6587537D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Должностные инструкции всех участников процесса, приказ об организации лагеря; </w:t>
            </w:r>
          </w:p>
          <w:p w14:paraId="03A9B37D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Подбор методического материала в соответствии с программой лагеря; </w:t>
            </w:r>
          </w:p>
          <w:p w14:paraId="4254C6F3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Подбор реквизита для проведения мероприятий; </w:t>
            </w:r>
          </w:p>
          <w:p w14:paraId="1922D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68063B3">
        <w:tblPrEx>
          <w:tblCellMar>
            <w:top w:w="61" w:type="dxa"/>
            <w:left w:w="108" w:type="dxa"/>
            <w:bottom w:w="0" w:type="dxa"/>
            <w:right w:w="38" w:type="dxa"/>
          </w:tblCellMar>
        </w:tblPrEx>
        <w:trPr>
          <w:trHeight w:val="2076" w:hRule="atLeast"/>
          <w:jc w:val="center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DF47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аналитическое направление 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699E193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Разработка системы отслеживания результатов педагогической деятельности и деятельности воспитанников лагеря;  </w:t>
            </w:r>
          </w:p>
          <w:p w14:paraId="17C55F5B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Подведение итогов, рефлексия;  </w:t>
            </w:r>
          </w:p>
          <w:p w14:paraId="6E328DC9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Обеспечение гласности достигнутых успехов и результатов деятельности; </w:t>
            </w:r>
          </w:p>
          <w:p w14:paraId="53874A44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Анкетирование </w:t>
            </w:r>
          </w:p>
        </w:tc>
      </w:tr>
    </w:tbl>
    <w:p w14:paraId="0E4702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4A022EAE">
      <w:pPr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программы</w:t>
      </w:r>
    </w:p>
    <w:p w14:paraId="50C5A872">
      <w:pPr>
        <w:keepLines w:val="0"/>
        <w:pageBreakBefore w:val="0"/>
        <w:numPr>
          <w:ilvl w:val="0"/>
          <w:numId w:val="11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26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Выбор оптимальных условий и площадок для проведения различных мероприятий.</w:t>
      </w:r>
    </w:p>
    <w:p w14:paraId="49DBF215">
      <w:pPr>
        <w:keepLines w:val="0"/>
        <w:pageBreakBefore w:val="0"/>
        <w:numPr>
          <w:ilvl w:val="0"/>
          <w:numId w:val="11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26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Материалы для оформления и творчества детей.</w:t>
      </w:r>
    </w:p>
    <w:p w14:paraId="15E2F336">
      <w:pPr>
        <w:keepLines w:val="0"/>
        <w:pageBreakBefore w:val="0"/>
        <w:numPr>
          <w:ilvl w:val="0"/>
          <w:numId w:val="11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26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Наличие канцелярских принадлежностей.</w:t>
      </w:r>
    </w:p>
    <w:p w14:paraId="3E992174">
      <w:pPr>
        <w:keepLines w:val="0"/>
        <w:pageBreakBefore w:val="0"/>
        <w:numPr>
          <w:ilvl w:val="0"/>
          <w:numId w:val="11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26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ИКТ-технологии.</w:t>
      </w:r>
    </w:p>
    <w:p w14:paraId="13A539E2">
      <w:pPr>
        <w:keepLines w:val="0"/>
        <w:pageBreakBefore w:val="0"/>
        <w:numPr>
          <w:ilvl w:val="0"/>
          <w:numId w:val="11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26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Призы и награды для стимулирования.</w:t>
      </w:r>
    </w:p>
    <w:p w14:paraId="44AA454E">
      <w:pPr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709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5"/>
        <w:tblW w:w="946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3"/>
        <w:gridCol w:w="6687"/>
      </w:tblGrid>
      <w:tr w14:paraId="188EE90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53318FA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709"/>
              <w:jc w:val="both"/>
              <w:textAlignment w:val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2F6032F0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709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</w:tr>
      <w:tr w14:paraId="09A527D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3D8F2C41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Спортивный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6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284F6A1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Занятия спортом, состязания, линейка (в случае плохой погоды), канат, «шведская стенка», тренажер, обручи, скакалки, мячи, маты, ворота для перелазанья и прыжков;</w:t>
            </w:r>
          </w:p>
        </w:tc>
      </w:tr>
      <w:tr w14:paraId="40EFD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1FF6C4F1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6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58EE16D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Линейка, проведение общелагерных игр на воздухе, спартакиады, спортивные состязания</w:t>
            </w:r>
          </w:p>
        </w:tc>
      </w:tr>
      <w:tr w14:paraId="7494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4B1C1C59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Школьный двор</w:t>
            </w:r>
          </w:p>
        </w:tc>
        <w:tc>
          <w:tcPr>
            <w:tcW w:w="6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10785D00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Отрядные дела, игры-путешествия</w:t>
            </w:r>
          </w:p>
        </w:tc>
      </w:tr>
      <w:tr w14:paraId="041683C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7E3BF43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6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5D14DAB0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Литература для педагогов и детей лагеря</w:t>
            </w:r>
          </w:p>
        </w:tc>
      </w:tr>
      <w:tr w14:paraId="373A0F7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6EC95994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6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3D7E7422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Завтрак, обед</w:t>
            </w:r>
          </w:p>
        </w:tc>
      </w:tr>
      <w:tr w14:paraId="3934C04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496F731D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Комнаты гигиены</w:t>
            </w:r>
          </w:p>
        </w:tc>
        <w:tc>
          <w:tcPr>
            <w:tcW w:w="6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539FEC30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Туалеты, раздевалка</w:t>
            </w:r>
          </w:p>
        </w:tc>
      </w:tr>
      <w:tr w14:paraId="10B0752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37C26C7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Пришкольный участок</w:t>
            </w:r>
          </w:p>
        </w:tc>
        <w:tc>
          <w:tcPr>
            <w:tcW w:w="6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38C8F6CA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ОПТ</w:t>
            </w:r>
          </w:p>
        </w:tc>
      </w:tr>
      <w:tr w14:paraId="093D5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5C8A535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инструменты, теле- видеоаппаратуру</w:t>
            </w:r>
          </w:p>
        </w:tc>
        <w:tc>
          <w:tcPr>
            <w:tcW w:w="6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41AC4770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содержательного оздоровительного отдыха детей</w:t>
            </w:r>
          </w:p>
        </w:tc>
      </w:tr>
      <w:tr w14:paraId="40A98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12919D62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Близкое нахождение зеленых массивов</w:t>
            </w:r>
          </w:p>
        </w:tc>
        <w:tc>
          <w:tcPr>
            <w:tcW w:w="6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774F84E0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Развитие и оздоровление детей</w:t>
            </w:r>
          </w:p>
        </w:tc>
      </w:tr>
      <w:tr w14:paraId="69647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41F2167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6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7F548AF9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часа чтения и КТД</w:t>
            </w:r>
          </w:p>
        </w:tc>
      </w:tr>
    </w:tbl>
    <w:p w14:paraId="5A2C7979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7BF7964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709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  <w:t>4.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Механизмы оценки и эффективности реализации программы</w:t>
      </w:r>
    </w:p>
    <w:p w14:paraId="77A0CC70">
      <w:pPr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709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Диагностика</w:t>
      </w:r>
    </w:p>
    <w:tbl>
      <w:tblPr>
        <w:tblStyle w:val="5"/>
        <w:tblW w:w="5179" w:type="pct"/>
        <w:tblInd w:w="-44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7551"/>
      </w:tblGrid>
      <w:tr w14:paraId="68F18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CFE01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Вводная</w:t>
            </w:r>
          </w:p>
          <w:p w14:paraId="37D4D8DA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4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8FFED4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14:paraId="5E3010D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анкетирование;</w:t>
            </w:r>
          </w:p>
          <w:p w14:paraId="7502CB7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беседы в отрядах;</w:t>
            </w:r>
          </w:p>
          <w:p w14:paraId="0744796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планерки администрации лагеря, старших вожатых и воспитателей.</w:t>
            </w:r>
          </w:p>
        </w:tc>
      </w:tr>
      <w:tr w14:paraId="37ED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CE783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Пошаговая</w:t>
            </w:r>
          </w:p>
          <w:p w14:paraId="4FE7945A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4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331285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Цветопись по результатам мероприятий и дел лагеря.</w:t>
            </w:r>
          </w:p>
          <w:p w14:paraId="7C5A394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Беседы на отрядных сборах.</w:t>
            </w:r>
          </w:p>
          <w:p w14:paraId="2C544525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Форум лагеря (возможность вынесения проблемы, идеи, события в общее обсуждение)</w:t>
            </w:r>
          </w:p>
        </w:tc>
      </w:tr>
      <w:tr w14:paraId="7298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956B3B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Итоговая</w:t>
            </w:r>
          </w:p>
          <w:p w14:paraId="2A3F912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4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B11D8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14:paraId="1CC7788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Творческий отзыв (рисунок « Наш лагерь»)</w:t>
            </w:r>
          </w:p>
          <w:p w14:paraId="2B677F6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Беседы в отрядах </w:t>
            </w:r>
          </w:p>
          <w:p w14:paraId="3C8F5A4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Цветопись</w:t>
            </w:r>
          </w:p>
          <w:p w14:paraId="628710AF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Народный форум (фабрика достижений лагеря)</w:t>
            </w:r>
          </w:p>
        </w:tc>
      </w:tr>
    </w:tbl>
    <w:p w14:paraId="4C68B83A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/>
        <w:jc w:val="both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8705605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709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>5.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Факторы риска</w:t>
      </w:r>
    </w:p>
    <w:p w14:paraId="38A0EC90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709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Первый фактор риска: низкая активность детей в реализации программы.</w:t>
      </w:r>
    </w:p>
    <w:p w14:paraId="10A015A0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709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Меры профилактики: выявление индивидуальных способностей и интересов ребенка для приобщения и занятости другой деятельностью. </w:t>
      </w:r>
    </w:p>
    <w:p w14:paraId="686A4F46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709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Второй фактор риска: неблагоприятные погодные условия.</w:t>
      </w:r>
    </w:p>
    <w:p w14:paraId="51701A74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709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Меры профилактики: организация мероприятий согласно тематике смены в 2-х вариантах (на основе учета погоды: на свежем воздухе – в хорошую погоду, в помещениях лагеря на плохие погодные условия)</w:t>
      </w:r>
    </w:p>
    <w:p w14:paraId="41AD5928">
      <w:pPr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</w:pPr>
    </w:p>
    <w:p w14:paraId="54B3AECE">
      <w:pPr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  <w:t>6.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Система обратной связи</w:t>
      </w:r>
    </w:p>
    <w:p w14:paraId="0C45E670">
      <w:pPr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7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Чтобы оценить эффективность данной программы с воспитанниками лагеря проводится мониторинг,  анкетирования. Каждый день ребята заполняют экран настроения, что позволяет организовать индивидуальную работу с детьми. Разработан 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механизм обратной связи.</w:t>
      </w:r>
    </w:p>
    <w:p w14:paraId="70A602BE">
      <w:pPr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7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Дополнительно для анализа работает сундучок откровения. Он служит для того, чтобы получить от детей отзыв о проведенных мероприятиях, жизни в лагере. Сундучок откровений постоянно стоит на территории лагеря, сделать запись может каждый, написать о своем настроении или оставить отзыв о прошедшем дне.</w:t>
      </w:r>
    </w:p>
    <w:p w14:paraId="6E8E7798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1C19EBD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6F4B9F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Литература</w:t>
      </w:r>
    </w:p>
    <w:p w14:paraId="2D399178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E1EBFB8">
      <w:pPr>
        <w:numPr>
          <w:ilvl w:val="0"/>
          <w:numId w:val="12"/>
        </w:numPr>
        <w:shd w:val="clear" w:color="auto" w:fill="FFFFFF"/>
        <w:spacing w:after="0" w:line="37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Style w:val="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Арсенина Е.Н. «Возьми с собою в лагерь: Игры, викторины, конкурсы, инсценировки, развлекательные мероприятия».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Серия: В помощь воспитателям и вожатым. – М., 2007,  183 с.</w:t>
      </w:r>
    </w:p>
    <w:p w14:paraId="51B027F7">
      <w:pPr>
        <w:numPr>
          <w:ilvl w:val="0"/>
          <w:numId w:val="12"/>
        </w:numPr>
        <w:shd w:val="clear" w:color="auto" w:fill="FFFFFF"/>
        <w:spacing w:after="0" w:line="37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Артамонова Л.Е Летний лагерь. Организация, работа вожатого, сценарии мероприятий. – М.: ВАКО, 2006. – 288 с.</w:t>
      </w:r>
    </w:p>
    <w:p w14:paraId="2A364E21">
      <w:pPr>
        <w:numPr>
          <w:ilvl w:val="0"/>
          <w:numId w:val="12"/>
        </w:numPr>
        <w:shd w:val="clear" w:color="auto" w:fill="FFFFFF"/>
        <w:spacing w:after="0" w:line="37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Афанасьев С.П., Коморин С.В. Что делать с детьми в загородном лагере. – М. 1998.</w:t>
      </w:r>
    </w:p>
    <w:p w14:paraId="65FE1980">
      <w:pPr>
        <w:numPr>
          <w:ilvl w:val="0"/>
          <w:numId w:val="12"/>
        </w:numPr>
        <w:shd w:val="clear" w:color="auto" w:fill="FFFFFF"/>
        <w:spacing w:after="0" w:line="37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Барышникова 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«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fldChar w:fldCharType="begin"/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instrText xml:space="preserve"> HYPERLINK "http://www.ozon.ru/context/detail/id/3375021/" </w:instrTex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fldChar w:fldCharType="separate"/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Будни и праздники в детском оздоровительном лагере. Настольная книга вожатого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– М., 2007</w:t>
      </w:r>
    </w:p>
    <w:p w14:paraId="7508E523">
      <w:pPr>
        <w:numPr>
          <w:ilvl w:val="0"/>
          <w:numId w:val="12"/>
        </w:numPr>
        <w:shd w:val="clear" w:color="auto" w:fill="FFFFFF"/>
        <w:spacing w:after="0" w:line="37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Гончарова Е.И., Савченко Е.В., Жиренко О.Е. Школьный летний лагерь – М. ВАКО, 2004. - 192с.</w:t>
      </w:r>
    </w:p>
    <w:p w14:paraId="0C187A40">
      <w:pPr>
        <w:numPr>
          <w:ilvl w:val="0"/>
          <w:numId w:val="12"/>
        </w:numPr>
        <w:shd w:val="clear" w:color="auto" w:fill="FFFFFF"/>
        <w:spacing w:after="0" w:line="37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Куватов С.А. Активный отдых детей на свежем воздухе. Ростов н/Д: Феникс, 2005. - 311с.</w:t>
      </w:r>
    </w:p>
    <w:p w14:paraId="614BCAB0">
      <w:pPr>
        <w:numPr>
          <w:ilvl w:val="0"/>
          <w:numId w:val="12"/>
        </w:numPr>
        <w:shd w:val="clear" w:color="auto" w:fill="FFFFFF"/>
        <w:spacing w:after="0" w:line="37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Лобачёва С.И. Великородная В.А. Загородный летний лагерь. – М.: ВАКО, 2006. – 208с.</w:t>
      </w:r>
    </w:p>
    <w:p w14:paraId="250F3C85">
      <w:pPr>
        <w:numPr>
          <w:ilvl w:val="0"/>
          <w:numId w:val="12"/>
        </w:numPr>
        <w:shd w:val="clear" w:color="auto" w:fill="FFFFFF"/>
        <w:spacing w:after="0" w:line="37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Лобачёва С.И. Организация досуговых, творческих и игровых мероприятий в летнем лагере 1 – 11 классы. – М.: ВАКО, 2007. – 208с.</w:t>
      </w:r>
    </w:p>
    <w:p w14:paraId="14A1AD08">
      <w:pPr>
        <w:numPr>
          <w:ilvl w:val="0"/>
          <w:numId w:val="12"/>
        </w:numPr>
        <w:shd w:val="clear" w:color="auto" w:fill="FFFFFF"/>
        <w:spacing w:after="0" w:line="37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Лобачева С.И. Жиренко О.Е. Справочник вожатого. – М.: ВАКО, 2007. – 192с.</w:t>
      </w:r>
    </w:p>
    <w:p w14:paraId="7B2ACE84">
      <w:pPr>
        <w:numPr>
          <w:ilvl w:val="0"/>
          <w:numId w:val="12"/>
        </w:numPr>
        <w:shd w:val="clear" w:color="auto" w:fill="FFFFFF"/>
        <w:spacing w:after="0" w:line="37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Матвеева Е.М. Азбука здоровья: профилактика вредных привычек. – М.: глобус, 2007. – 206с.</w:t>
      </w:r>
    </w:p>
    <w:p w14:paraId="0E60F1CB">
      <w:pPr>
        <w:numPr>
          <w:ilvl w:val="0"/>
          <w:numId w:val="12"/>
        </w:numPr>
        <w:shd w:val="clear" w:color="auto" w:fill="FFFFFF"/>
        <w:spacing w:after="0" w:line="37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Обухова Л.А., Лемяскина Н.А., Жиренко О.Е. Новые 135 уроков здоровья, или Школа докторов природы (1 – 4 классы). – М.: ВАКО, 2008. – 288с.</w:t>
      </w:r>
    </w:p>
    <w:p w14:paraId="0FC1A9A9">
      <w:pPr>
        <w:numPr>
          <w:ilvl w:val="0"/>
          <w:numId w:val="12"/>
        </w:numPr>
        <w:shd w:val="clear" w:color="auto" w:fill="FFFFFF"/>
        <w:spacing w:after="0" w:line="37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Руденко В.И. Игры, экскурсии и походы в летнем лагере: Сценарии и советы для вожатых. – Ростов н/Д: Феникс, 2005. – 224с.</w:t>
      </w:r>
    </w:p>
    <w:p w14:paraId="0B4A7494">
      <w:pPr>
        <w:numPr>
          <w:ilvl w:val="0"/>
          <w:numId w:val="12"/>
        </w:numPr>
        <w:shd w:val="clear" w:color="auto" w:fill="FFFFFF"/>
        <w:spacing w:after="0" w:line="37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Сысоева М.Е. Организация летнего отдыха детей. – М.: ВЛАДОС, 1999. – 176с.</w:t>
      </w:r>
    </w:p>
    <w:p w14:paraId="5910C78D">
      <w:pPr>
        <w:numPr>
          <w:ilvl w:val="0"/>
          <w:numId w:val="12"/>
        </w:numPr>
        <w:shd w:val="clear" w:color="auto" w:fill="FFFFFF"/>
        <w:spacing w:after="0" w:line="37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Титов С.В. Здравствуй, лето! Волгоград, Учитель, 2001.</w:t>
      </w:r>
    </w:p>
    <w:p w14:paraId="458D4D00">
      <w:pPr>
        <w:numPr>
          <w:ilvl w:val="0"/>
          <w:numId w:val="12"/>
        </w:numPr>
        <w:shd w:val="clear" w:color="auto" w:fill="FFFFFF"/>
        <w:spacing w:after="0" w:line="37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Чурина Л. Игры, конкурсы, задания. – М., АСТ; СПб.: Сова, 2007. – 62с.</w:t>
      </w:r>
    </w:p>
    <w:p w14:paraId="656C2231">
      <w:pPr>
        <w:numPr>
          <w:ilvl w:val="0"/>
          <w:numId w:val="12"/>
        </w:numPr>
        <w:shd w:val="clear" w:color="auto" w:fill="FFFFFF"/>
        <w:spacing w:after="0" w:line="37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Шаульская Н.А. Летний лагерь: день за днем. День приятных сюрпризов. – Ярославль: Академия развития; Владимир: ВКТ, 2008. – 224 с.</w:t>
      </w:r>
    </w:p>
    <w:p w14:paraId="6D1DF505">
      <w:pPr>
        <w:pStyle w:val="12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http://www.it-n.ru/ (сеть творческих учителей)</w:t>
      </w:r>
    </w:p>
    <w:p w14:paraId="7EB55A80">
      <w:pPr>
        <w:pStyle w:val="12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http://gov.cap.ru</w:t>
      </w:r>
    </w:p>
    <w:p w14:paraId="7BFD8D4C">
      <w:pPr>
        <w:pStyle w:val="12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http://pedsovet.org/</w:t>
      </w:r>
    </w:p>
    <w:p w14:paraId="41EBA42F">
      <w:pPr>
        <w:pStyle w:val="12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ttp://festival.1september.ru</w:t>
      </w:r>
    </w:p>
    <w:p w14:paraId="0EE40262">
      <w:pPr>
        <w:pStyle w:val="12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http://perfectu.ru/edu/_show/?id=72</w:t>
      </w:r>
    </w:p>
    <w:p w14:paraId="6B4CD40A">
      <w:pPr>
        <w:pStyle w:val="12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  <w:lang w:val="en-US"/>
        </w:rPr>
        <w:instrText xml:space="preserve"> HYPERLINK "http://festival.1september.ru/subjects/22"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6"/>
          <w:color w:val="auto"/>
          <w:sz w:val="28"/>
          <w:szCs w:val="28"/>
          <w:u w:val="none"/>
          <w:lang w:val="en-US"/>
        </w:rPr>
        <w:t>http://festival.1september.ru/subjects/22</w:t>
      </w:r>
      <w:r>
        <w:rPr>
          <w:sz w:val="28"/>
          <w:szCs w:val="28"/>
          <w:lang w:val="en-US"/>
        </w:rPr>
        <w:fldChar w:fldCharType="end"/>
      </w:r>
    </w:p>
    <w:p w14:paraId="3724F244">
      <w:pPr>
        <w:pStyle w:val="12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  <w:lang w:val="en-US"/>
        </w:rPr>
        <w:instrText xml:space="preserve"> HYPERLINK "https://</w:instrText>
      </w:r>
      <w:r>
        <w:rPr>
          <w:sz w:val="28"/>
          <w:szCs w:val="28"/>
        </w:rPr>
        <w:instrText xml:space="preserve">явожатый</w:instrText>
      </w:r>
      <w:r>
        <w:rPr>
          <w:sz w:val="28"/>
          <w:szCs w:val="28"/>
          <w:lang w:val="en-US"/>
        </w:rPr>
        <w:instrText xml:space="preserve">.</w:instrText>
      </w:r>
      <w:r>
        <w:rPr>
          <w:sz w:val="28"/>
          <w:szCs w:val="28"/>
        </w:rPr>
        <w:instrText xml:space="preserve">рф</w:instrText>
      </w:r>
      <w:r>
        <w:rPr>
          <w:sz w:val="28"/>
          <w:szCs w:val="28"/>
          <w:lang w:val="en-US"/>
        </w:rPr>
        <w:instrText xml:space="preserve">/"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6"/>
          <w:color w:val="auto"/>
          <w:sz w:val="28"/>
          <w:szCs w:val="28"/>
          <w:u w:val="none"/>
          <w:lang w:val="en-US"/>
        </w:rPr>
        <w:t>https://</w:t>
      </w:r>
      <w:r>
        <w:rPr>
          <w:rStyle w:val="6"/>
          <w:color w:val="auto"/>
          <w:sz w:val="28"/>
          <w:szCs w:val="28"/>
          <w:u w:val="none"/>
        </w:rPr>
        <w:t>явожатый</w:t>
      </w:r>
      <w:r>
        <w:rPr>
          <w:rStyle w:val="6"/>
          <w:color w:val="auto"/>
          <w:sz w:val="28"/>
          <w:szCs w:val="28"/>
          <w:u w:val="none"/>
          <w:lang w:val="en-US"/>
        </w:rPr>
        <w:t>.</w:t>
      </w:r>
      <w:r>
        <w:rPr>
          <w:rStyle w:val="6"/>
          <w:color w:val="auto"/>
          <w:sz w:val="28"/>
          <w:szCs w:val="28"/>
          <w:u w:val="none"/>
        </w:rPr>
        <w:t>рф</w:t>
      </w:r>
      <w:r>
        <w:rPr>
          <w:rStyle w:val="6"/>
          <w:color w:val="auto"/>
          <w:sz w:val="28"/>
          <w:szCs w:val="28"/>
          <w:u w:val="none"/>
          <w:lang w:val="en-US"/>
        </w:rPr>
        <w:t>/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</w:t>
      </w:r>
    </w:p>
    <w:p w14:paraId="37BD6A45">
      <w:pPr>
        <w:pStyle w:val="12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http://scenario.fome.ru/ </w:t>
      </w:r>
    </w:p>
    <w:p w14:paraId="46EB2935">
      <w:pPr>
        <w:pStyle w:val="12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http://kidportal.ru/</w:t>
      </w:r>
    </w:p>
    <w:p w14:paraId="7A54367F">
      <w:pPr>
        <w:pStyle w:val="2"/>
        <w:spacing w:before="70" w:line="415" w:lineRule="auto"/>
        <w:ind w:left="0" w:leftChars="0" w:firstLine="0" w:firstLineChars="0"/>
      </w:pPr>
    </w:p>
    <w:p w14:paraId="69C9CF80">
      <w:pPr>
        <w:pStyle w:val="2"/>
        <w:spacing w:before="70" w:line="415" w:lineRule="auto"/>
        <w:ind w:left="0" w:leftChars="0" w:firstLine="0" w:firstLineChars="0"/>
      </w:pPr>
    </w:p>
    <w:p w14:paraId="1EDAC809">
      <w:pPr>
        <w:pStyle w:val="2"/>
        <w:spacing w:before="70" w:line="415" w:lineRule="auto"/>
        <w:ind w:left="2045" w:firstLine="86"/>
      </w:pPr>
      <w:r>
        <w:t xml:space="preserve">Приложение 1 к пояснительной записке </w:t>
      </w:r>
      <w:bookmarkStart w:id="0" w:name="пришкольного лагеря «Радужная страна»"/>
      <w:bookmarkEnd w:id="0"/>
      <w:r>
        <w:t>пришкольного</w:t>
      </w:r>
      <w:r>
        <w:rPr>
          <w:rFonts w:hint="default"/>
          <w:lang w:val="ru-RU"/>
        </w:rPr>
        <w:t xml:space="preserve"> </w:t>
      </w:r>
      <w:r>
        <w:t>лагеря</w:t>
      </w:r>
      <w:r>
        <w:rPr>
          <w:spacing w:val="-18"/>
        </w:rPr>
        <w:t xml:space="preserve"> </w:t>
      </w:r>
      <w:r>
        <w:t>«</w:t>
      </w:r>
      <w:r>
        <w:rPr>
          <w:lang w:val="ru-RU"/>
        </w:rPr>
        <w:t>Муравейник</w:t>
      </w:r>
      <w:r>
        <w:t>»</w:t>
      </w:r>
    </w:p>
    <w:p w14:paraId="0DA56399">
      <w:pPr>
        <w:spacing w:before="0" w:line="317" w:lineRule="exact"/>
        <w:ind w:left="902" w:right="0" w:firstLine="0"/>
        <w:jc w:val="left"/>
        <w:rPr>
          <w:b/>
          <w:sz w:val="28"/>
        </w:rPr>
      </w:pPr>
      <w:r>
        <w:rPr>
          <w:b/>
          <w:sz w:val="28"/>
        </w:rPr>
        <w:t>Девиз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смены:</w:t>
      </w:r>
    </w:p>
    <w:p w14:paraId="5F8FC972">
      <w:pPr>
        <w:pStyle w:val="9"/>
        <w:spacing w:before="230"/>
        <w:ind w:left="902"/>
      </w:pPr>
      <w:r>
        <w:t>Сегодня</w:t>
      </w:r>
      <w:r>
        <w:rPr>
          <w:spacing w:val="-2"/>
        </w:rPr>
        <w:t xml:space="preserve"> </w:t>
      </w:r>
      <w:r>
        <w:t>орлята,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завтра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орлы</w:t>
      </w:r>
    </w:p>
    <w:p w14:paraId="5950762B">
      <w:pPr>
        <w:pStyle w:val="9"/>
        <w:spacing w:before="244" w:line="415" w:lineRule="auto"/>
        <w:ind w:left="902" w:right="2453"/>
      </w:pPr>
      <w:r>
        <w:t>Мы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юность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потомство</w:t>
      </w:r>
      <w:r>
        <w:rPr>
          <w:spacing w:val="-9"/>
        </w:rPr>
        <w:t xml:space="preserve"> </w:t>
      </w:r>
      <w:r>
        <w:t>земли. Раз! Два!</w:t>
      </w:r>
    </w:p>
    <w:p w14:paraId="25679B83">
      <w:pPr>
        <w:pStyle w:val="9"/>
        <w:spacing w:before="5"/>
        <w:ind w:left="902"/>
      </w:pPr>
      <w:r>
        <w:t>Три!</w:t>
      </w:r>
      <w:r>
        <w:rPr>
          <w:spacing w:val="-10"/>
        </w:rPr>
        <w:t xml:space="preserve"> </w:t>
      </w:r>
      <w:r>
        <w:rPr>
          <w:spacing w:val="-2"/>
        </w:rPr>
        <w:t>Четыре!</w:t>
      </w:r>
    </w:p>
    <w:p w14:paraId="118DA9D7">
      <w:pPr>
        <w:pStyle w:val="9"/>
        <w:spacing w:before="240" w:line="415" w:lineRule="auto"/>
        <w:ind w:left="902" w:right="4298"/>
      </w:pPr>
      <w:r>
        <w:t>У орлят девиз таков: Больше</w:t>
      </w:r>
      <w:r>
        <w:rPr>
          <w:spacing w:val="-16"/>
        </w:rPr>
        <w:t xml:space="preserve"> </w:t>
      </w:r>
      <w:r>
        <w:t>дела,</w:t>
      </w:r>
      <w:r>
        <w:rPr>
          <w:spacing w:val="-15"/>
        </w:rPr>
        <w:t xml:space="preserve"> </w:t>
      </w:r>
      <w:r>
        <w:t>меньше</w:t>
      </w:r>
      <w:r>
        <w:rPr>
          <w:spacing w:val="-13"/>
        </w:rPr>
        <w:t xml:space="preserve"> </w:t>
      </w:r>
      <w:r>
        <w:t>слов!</w:t>
      </w:r>
    </w:p>
    <w:p w14:paraId="7AC45FE8">
      <w:pPr>
        <w:pStyle w:val="9"/>
        <w:spacing w:before="244"/>
        <w:ind w:left="0"/>
      </w:pPr>
    </w:p>
    <w:p w14:paraId="78FAA135">
      <w:pPr>
        <w:pStyle w:val="2"/>
      </w:pPr>
      <w:bookmarkStart w:id="1" w:name="Речевка:"/>
      <w:bookmarkEnd w:id="1"/>
      <w:r>
        <w:rPr>
          <w:spacing w:val="-2"/>
        </w:rPr>
        <w:t>Речевка:</w:t>
      </w:r>
    </w:p>
    <w:p w14:paraId="247E09FB">
      <w:pPr>
        <w:pStyle w:val="9"/>
        <w:spacing w:before="231" w:line="417" w:lineRule="auto"/>
        <w:ind w:left="902" w:right="5987"/>
      </w:pPr>
      <w:r>
        <w:t xml:space="preserve">Раз! Два! </w:t>
      </w:r>
      <w:r>
        <w:rPr>
          <w:spacing w:val="-2"/>
        </w:rPr>
        <w:t>Три!</w:t>
      </w:r>
      <w:r>
        <w:rPr>
          <w:spacing w:val="-18"/>
        </w:rPr>
        <w:t xml:space="preserve"> </w:t>
      </w:r>
      <w:r>
        <w:rPr>
          <w:spacing w:val="-2"/>
        </w:rPr>
        <w:t>Четыре! Три!</w:t>
      </w:r>
      <w:r>
        <w:rPr>
          <w:spacing w:val="-16"/>
        </w:rPr>
        <w:t xml:space="preserve"> </w:t>
      </w:r>
      <w:r>
        <w:rPr>
          <w:spacing w:val="-2"/>
        </w:rPr>
        <w:t>Четыре!</w:t>
      </w:r>
    </w:p>
    <w:p w14:paraId="0C5A7305">
      <w:pPr>
        <w:pStyle w:val="9"/>
        <w:spacing w:before="4"/>
        <w:ind w:left="902"/>
      </w:pPr>
      <w:r>
        <w:t>Мы</w:t>
      </w:r>
      <w:r>
        <w:rPr>
          <w:spacing w:val="-7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rPr>
          <w:spacing w:val="-2"/>
        </w:rPr>
        <w:t>ребята!</w:t>
      </w:r>
    </w:p>
    <w:p w14:paraId="1E9F923B">
      <w:pPr>
        <w:pStyle w:val="9"/>
        <w:spacing w:before="235" w:line="420" w:lineRule="auto"/>
        <w:ind w:left="902" w:right="3769"/>
      </w:pPr>
      <w:r>
        <w:t>Нас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стране</w:t>
      </w:r>
      <w:r>
        <w:rPr>
          <w:spacing w:val="-10"/>
        </w:rPr>
        <w:t xml:space="preserve"> </w:t>
      </w:r>
      <w:r>
        <w:t>зовут</w:t>
      </w:r>
      <w:r>
        <w:rPr>
          <w:spacing w:val="-8"/>
        </w:rPr>
        <w:t xml:space="preserve"> </w:t>
      </w:r>
      <w:r>
        <w:t>«орлята»! Мы шагаем дружно в ногу! Песня нас зовет в дорогу!</w:t>
      </w:r>
    </w:p>
    <w:p w14:paraId="33673428">
      <w:pPr>
        <w:pStyle w:val="9"/>
        <w:spacing w:before="235"/>
        <w:ind w:left="0"/>
      </w:pPr>
    </w:p>
    <w:p w14:paraId="6E953CA2">
      <w:pPr>
        <w:pStyle w:val="2"/>
      </w:pPr>
      <w:bookmarkStart w:id="2" w:name="Песня «Орлята учатся летать»"/>
      <w:bookmarkEnd w:id="2"/>
      <w:bookmarkStart w:id="3" w:name="И. Добронравова, А. Пахмутова"/>
      <w:bookmarkEnd w:id="3"/>
      <w:r>
        <w:t>Песня</w:t>
      </w:r>
      <w:r>
        <w:rPr>
          <w:spacing w:val="-13"/>
        </w:rPr>
        <w:t xml:space="preserve"> </w:t>
      </w:r>
      <w:r>
        <w:t>«Орлята</w:t>
      </w:r>
      <w:r>
        <w:rPr>
          <w:spacing w:val="-6"/>
        </w:rPr>
        <w:t xml:space="preserve"> </w:t>
      </w:r>
      <w:r>
        <w:t>учатся</w:t>
      </w:r>
      <w:r>
        <w:rPr>
          <w:spacing w:val="-12"/>
        </w:rPr>
        <w:t xml:space="preserve"> </w:t>
      </w:r>
      <w:r>
        <w:rPr>
          <w:spacing w:val="-2"/>
        </w:rPr>
        <w:t>летать»</w:t>
      </w:r>
    </w:p>
    <w:p w14:paraId="2E7BE502">
      <w:pPr>
        <w:pStyle w:val="3"/>
        <w:spacing w:before="240"/>
      </w:pPr>
      <w:r>
        <w:t>И.</w:t>
      </w:r>
      <w:r>
        <w:rPr>
          <w:spacing w:val="-6"/>
        </w:rPr>
        <w:t xml:space="preserve"> </w:t>
      </w:r>
      <w:r>
        <w:t>Добронравова,</w:t>
      </w:r>
      <w:r>
        <w:rPr>
          <w:spacing w:val="61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rPr>
          <w:spacing w:val="-2"/>
        </w:rPr>
        <w:t>Пахмутова</w:t>
      </w:r>
    </w:p>
    <w:p w14:paraId="342F2841">
      <w:pPr>
        <w:pStyle w:val="14"/>
        <w:numPr>
          <w:ilvl w:val="0"/>
          <w:numId w:val="13"/>
        </w:numPr>
        <w:tabs>
          <w:tab w:val="left" w:pos="1256"/>
        </w:tabs>
        <w:spacing w:before="225" w:after="0" w:line="417" w:lineRule="auto"/>
        <w:ind w:left="902" w:right="4460" w:firstLine="0"/>
        <w:jc w:val="left"/>
        <w:rPr>
          <w:sz w:val="28"/>
        </w:rPr>
      </w:pPr>
      <w:r>
        <w:rPr>
          <w:sz w:val="28"/>
        </w:rPr>
        <w:t>Орлята учатся летать. Им</w:t>
      </w:r>
      <w:r>
        <w:rPr>
          <w:spacing w:val="-14"/>
          <w:sz w:val="28"/>
        </w:rPr>
        <w:t xml:space="preserve"> </w:t>
      </w:r>
      <w:r>
        <w:rPr>
          <w:sz w:val="28"/>
        </w:rPr>
        <w:t>салютует</w:t>
      </w:r>
      <w:r>
        <w:rPr>
          <w:spacing w:val="-16"/>
          <w:sz w:val="28"/>
        </w:rPr>
        <w:t xml:space="preserve"> </w:t>
      </w:r>
      <w:r>
        <w:rPr>
          <w:sz w:val="28"/>
        </w:rPr>
        <w:t>шум</w:t>
      </w:r>
      <w:r>
        <w:rPr>
          <w:spacing w:val="-14"/>
          <w:sz w:val="28"/>
        </w:rPr>
        <w:t xml:space="preserve"> </w:t>
      </w:r>
      <w:r>
        <w:rPr>
          <w:sz w:val="28"/>
        </w:rPr>
        <w:t>прибоя, В глазах их небо голубое. Ничем орлят не испугать.</w:t>
      </w:r>
    </w:p>
    <w:p w14:paraId="7F0BEFBB">
      <w:pPr>
        <w:pStyle w:val="9"/>
        <w:spacing w:before="1"/>
        <w:ind w:left="902"/>
      </w:pPr>
      <w:r>
        <w:t>Орлята</w:t>
      </w:r>
      <w:r>
        <w:rPr>
          <w:spacing w:val="-7"/>
        </w:rPr>
        <w:t xml:space="preserve"> </w:t>
      </w:r>
      <w:r>
        <w:t>учатся</w:t>
      </w:r>
      <w:r>
        <w:rPr>
          <w:spacing w:val="-7"/>
        </w:rPr>
        <w:t xml:space="preserve"> </w:t>
      </w:r>
      <w:r>
        <w:rPr>
          <w:spacing w:val="-2"/>
        </w:rPr>
        <w:t>летать.</w:t>
      </w:r>
    </w:p>
    <w:p w14:paraId="028D55E6">
      <w:pPr>
        <w:pStyle w:val="9"/>
        <w:spacing w:after="0"/>
        <w:sectPr>
          <w:footerReference r:id="rId8" w:type="default"/>
          <w:pgSz w:w="11910" w:h="16840"/>
          <w:pgMar w:top="1100" w:right="1700" w:bottom="1200" w:left="1700" w:header="0" w:footer="1000" w:gutter="0"/>
          <w:cols w:space="720" w:num="1"/>
        </w:sectPr>
      </w:pPr>
    </w:p>
    <w:p w14:paraId="71951AF1">
      <w:pPr>
        <w:pStyle w:val="9"/>
        <w:spacing w:before="63" w:line="417" w:lineRule="auto"/>
        <w:ind w:left="902" w:right="3178"/>
      </w:pPr>
      <w:r>
        <w:t>То</w:t>
      </w:r>
      <w:r>
        <w:rPr>
          <w:spacing w:val="-7"/>
        </w:rPr>
        <w:t xml:space="preserve"> </w:t>
      </w:r>
      <w:r>
        <w:t>прямо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солнцу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пламень</w:t>
      </w:r>
      <w:r>
        <w:rPr>
          <w:spacing w:val="-9"/>
        </w:rPr>
        <w:t xml:space="preserve"> </w:t>
      </w:r>
      <w:r>
        <w:t>алый, То камнем падая на скалы</w:t>
      </w:r>
    </w:p>
    <w:p w14:paraId="340B31F6">
      <w:pPr>
        <w:pStyle w:val="9"/>
        <w:spacing w:before="9" w:line="417" w:lineRule="auto"/>
        <w:ind w:left="902" w:right="4298"/>
      </w:pPr>
      <w:r>
        <w:t>И,</w:t>
      </w:r>
      <w:r>
        <w:rPr>
          <w:spacing w:val="-13"/>
        </w:rPr>
        <w:t xml:space="preserve"> </w:t>
      </w:r>
      <w:r>
        <w:t>начиная</w:t>
      </w:r>
      <w:r>
        <w:rPr>
          <w:spacing w:val="-14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опять, Орлята учатся летать.</w:t>
      </w:r>
    </w:p>
    <w:p w14:paraId="4E259579">
      <w:pPr>
        <w:pStyle w:val="14"/>
        <w:numPr>
          <w:ilvl w:val="0"/>
          <w:numId w:val="13"/>
        </w:numPr>
        <w:tabs>
          <w:tab w:val="left" w:pos="1256"/>
        </w:tabs>
        <w:spacing w:before="0" w:after="0" w:line="315" w:lineRule="exact"/>
        <w:ind w:left="1256" w:right="0" w:hanging="354"/>
        <w:jc w:val="left"/>
        <w:rPr>
          <w:sz w:val="28"/>
        </w:rPr>
      </w:pPr>
      <w:r>
        <w:rPr>
          <w:sz w:val="28"/>
        </w:rPr>
        <w:t>Орлята</w:t>
      </w:r>
      <w:r>
        <w:rPr>
          <w:spacing w:val="-8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летать</w:t>
      </w:r>
    </w:p>
    <w:p w14:paraId="29613C7E">
      <w:pPr>
        <w:pStyle w:val="9"/>
        <w:spacing w:before="240" w:line="415" w:lineRule="auto"/>
        <w:ind w:left="902" w:right="3178"/>
      </w:pPr>
      <w:r>
        <w:t>А</w:t>
      </w:r>
      <w:r>
        <w:rPr>
          <w:spacing w:val="-11"/>
        </w:rPr>
        <w:t xml:space="preserve"> </w:t>
      </w:r>
      <w:r>
        <w:t>где-то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гнездах</w:t>
      </w:r>
      <w:r>
        <w:rPr>
          <w:spacing w:val="-11"/>
        </w:rPr>
        <w:t xml:space="preserve"> </w:t>
      </w:r>
      <w:r>
        <w:t>шепчут</w:t>
      </w:r>
      <w:r>
        <w:rPr>
          <w:spacing w:val="-8"/>
        </w:rPr>
        <w:t xml:space="preserve"> </w:t>
      </w:r>
      <w:r>
        <w:t>птицы, Что так недолго и разбиться,</w:t>
      </w:r>
    </w:p>
    <w:p w14:paraId="2BCF77DD">
      <w:pPr>
        <w:pStyle w:val="9"/>
        <w:spacing w:before="4" w:line="420" w:lineRule="auto"/>
        <w:ind w:left="902" w:right="3769"/>
      </w:pPr>
      <w:r>
        <w:t>Что</w:t>
      </w:r>
      <w:r>
        <w:rPr>
          <w:spacing w:val="-9"/>
        </w:rPr>
        <w:t xml:space="preserve"> </w:t>
      </w:r>
      <w:r>
        <w:t>вряд</w:t>
      </w:r>
      <w:r>
        <w:rPr>
          <w:spacing w:val="-7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стоит</w:t>
      </w:r>
      <w:r>
        <w:rPr>
          <w:spacing w:val="-10"/>
        </w:rPr>
        <w:t xml:space="preserve"> </w:t>
      </w:r>
      <w:r>
        <w:t>рисковать,</w:t>
      </w:r>
      <w:r>
        <w:rPr>
          <w:spacing w:val="-3"/>
        </w:rPr>
        <w:t xml:space="preserve"> </w:t>
      </w:r>
      <w:r>
        <w:t>- Орлята учатся летать.</w:t>
      </w:r>
    </w:p>
    <w:p w14:paraId="67352E2E">
      <w:pPr>
        <w:pStyle w:val="9"/>
        <w:spacing w:line="417" w:lineRule="auto"/>
        <w:ind w:left="902" w:right="4298"/>
      </w:pPr>
      <w:r>
        <w:t>Орлята учатся летать Вдали почти неразличимы Года,</w:t>
      </w:r>
      <w:r>
        <w:rPr>
          <w:spacing w:val="9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горные</w:t>
      </w:r>
      <w:r>
        <w:rPr>
          <w:spacing w:val="13"/>
        </w:rPr>
        <w:t xml:space="preserve"> </w:t>
      </w:r>
      <w:r>
        <w:rPr>
          <w:spacing w:val="-2"/>
        </w:rPr>
        <w:t>вершины,</w:t>
      </w:r>
    </w:p>
    <w:p w14:paraId="42003078">
      <w:pPr>
        <w:pStyle w:val="9"/>
        <w:spacing w:line="417" w:lineRule="auto"/>
        <w:ind w:left="902" w:right="3769"/>
      </w:pPr>
      <w:r>
        <w:t>А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так-то</w:t>
      </w:r>
      <w:r>
        <w:rPr>
          <w:spacing w:val="-6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взять</w:t>
      </w:r>
      <w:r>
        <w:rPr>
          <w:spacing w:val="-6"/>
        </w:rPr>
        <w:t xml:space="preserve"> </w:t>
      </w:r>
      <w:r>
        <w:t>– Орлята учатся летать.</w:t>
      </w:r>
    </w:p>
    <w:p w14:paraId="4BFE49D7">
      <w:pPr>
        <w:pStyle w:val="9"/>
        <w:spacing w:line="320" w:lineRule="exact"/>
        <w:ind w:left="902"/>
      </w:pPr>
      <w:r>
        <w:rPr>
          <w:spacing w:val="-2"/>
        </w:rPr>
        <w:t>Припев:</w:t>
      </w:r>
    </w:p>
    <w:p w14:paraId="28CEB2DB">
      <w:pPr>
        <w:pStyle w:val="9"/>
        <w:spacing w:before="222"/>
        <w:ind w:left="902"/>
      </w:pPr>
      <w:r>
        <w:t>Не</w:t>
      </w:r>
      <w:r>
        <w:rPr>
          <w:spacing w:val="-4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спорить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высотой,</w:t>
      </w:r>
    </w:p>
    <w:p w14:paraId="01A0C712">
      <w:pPr>
        <w:pStyle w:val="9"/>
        <w:spacing w:before="240" w:line="417" w:lineRule="auto"/>
        <w:ind w:left="902" w:right="3178"/>
      </w:pPr>
      <w:r>
        <w:t>Еще</w:t>
      </w:r>
      <w:r>
        <w:rPr>
          <w:spacing w:val="-14"/>
        </w:rPr>
        <w:t xml:space="preserve"> </w:t>
      </w:r>
      <w:r>
        <w:t>труднее</w:t>
      </w:r>
      <w:r>
        <w:rPr>
          <w:spacing w:val="-14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непримиримым. Но жизнь не зря зовут борьбой</w:t>
      </w:r>
    </w:p>
    <w:p w14:paraId="781DF6CB">
      <w:pPr>
        <w:pStyle w:val="9"/>
        <w:spacing w:line="321" w:lineRule="exact"/>
        <w:ind w:left="902"/>
      </w:pPr>
      <w:r>
        <w:t>И</w:t>
      </w:r>
      <w:r>
        <w:rPr>
          <w:spacing w:val="-7"/>
        </w:rPr>
        <w:t xml:space="preserve"> </w:t>
      </w:r>
      <w:r>
        <w:t>рано</w:t>
      </w:r>
      <w:r>
        <w:rPr>
          <w:spacing w:val="-3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трубить</w:t>
      </w:r>
      <w:r>
        <w:rPr>
          <w:spacing w:val="-4"/>
        </w:rPr>
        <w:t xml:space="preserve"> </w:t>
      </w:r>
      <w:r>
        <w:t>отбой!</w:t>
      </w:r>
      <w:r>
        <w:rPr>
          <w:spacing w:val="-12"/>
        </w:rPr>
        <w:t xml:space="preserve"> </w:t>
      </w:r>
      <w:r>
        <w:t>Бой!</w:t>
      </w:r>
      <w:r>
        <w:rPr>
          <w:spacing w:val="-8"/>
        </w:rPr>
        <w:t xml:space="preserve"> </w:t>
      </w:r>
      <w:r>
        <w:rPr>
          <w:spacing w:val="-4"/>
        </w:rPr>
        <w:t>Бой!</w:t>
      </w:r>
    </w:p>
    <w:p w14:paraId="0253F9B4">
      <w:pPr>
        <w:pStyle w:val="9"/>
        <w:ind w:left="0"/>
      </w:pPr>
    </w:p>
    <w:p w14:paraId="51B9D340">
      <w:pPr>
        <w:pStyle w:val="9"/>
        <w:spacing w:before="167"/>
        <w:ind w:left="0"/>
      </w:pPr>
    </w:p>
    <w:p w14:paraId="45963AB7">
      <w:pPr>
        <w:pStyle w:val="2"/>
      </w:pPr>
      <w:bookmarkStart w:id="4" w:name="Общелагерная речёвка:"/>
      <w:bookmarkEnd w:id="4"/>
      <w:r>
        <w:rPr>
          <w:spacing w:val="-2"/>
        </w:rPr>
        <w:t>Общелагерная</w:t>
      </w:r>
      <w:r>
        <w:rPr>
          <w:spacing w:val="4"/>
        </w:rPr>
        <w:t xml:space="preserve"> </w:t>
      </w:r>
      <w:r>
        <w:rPr>
          <w:spacing w:val="-2"/>
        </w:rPr>
        <w:t>речёвка:</w:t>
      </w:r>
    </w:p>
    <w:p w14:paraId="7338F067">
      <w:pPr>
        <w:pStyle w:val="9"/>
        <w:spacing w:before="230" w:line="417" w:lineRule="auto"/>
        <w:ind w:left="902" w:right="4793"/>
      </w:pPr>
      <w:r>
        <w:t>Взлетим</w:t>
      </w:r>
      <w:r>
        <w:rPr>
          <w:spacing w:val="-18"/>
        </w:rPr>
        <w:t xml:space="preserve"> </w:t>
      </w:r>
      <w:r>
        <w:t>над</w:t>
      </w:r>
      <w:r>
        <w:rPr>
          <w:spacing w:val="-17"/>
        </w:rPr>
        <w:t xml:space="preserve"> </w:t>
      </w:r>
      <w:r>
        <w:t>планетой И мир принесем!</w:t>
      </w:r>
    </w:p>
    <w:p w14:paraId="340727E4">
      <w:pPr>
        <w:pStyle w:val="9"/>
        <w:spacing w:line="420" w:lineRule="auto"/>
        <w:ind w:left="902" w:right="5350"/>
      </w:pPr>
      <w:r>
        <w:t>Мы</w:t>
      </w:r>
      <w:r>
        <w:rPr>
          <w:spacing w:val="-18"/>
        </w:rPr>
        <w:t xml:space="preserve"> </w:t>
      </w:r>
      <w:r>
        <w:t>нашу</w:t>
      </w:r>
      <w:r>
        <w:rPr>
          <w:spacing w:val="-17"/>
        </w:rPr>
        <w:t xml:space="preserve"> </w:t>
      </w:r>
      <w:r>
        <w:t>Россию И землю спасем!</w:t>
      </w:r>
    </w:p>
    <w:p w14:paraId="7C0C2768">
      <w:pPr>
        <w:pStyle w:val="9"/>
        <w:spacing w:after="0" w:line="420" w:lineRule="auto"/>
        <w:sectPr>
          <w:pgSz w:w="11910" w:h="16840"/>
          <w:pgMar w:top="1020" w:right="1700" w:bottom="1200" w:left="1700" w:header="0" w:footer="1000" w:gutter="0"/>
          <w:cols w:space="720" w:num="1"/>
        </w:sectPr>
      </w:pPr>
    </w:p>
    <w:p w14:paraId="3FC5694D">
      <w:pPr>
        <w:pStyle w:val="2"/>
        <w:spacing w:before="73"/>
      </w:pPr>
      <w:bookmarkStart w:id="5" w:name="В столовую:"/>
      <w:bookmarkEnd w:id="5"/>
      <w:r>
        <w:t>В</w:t>
      </w:r>
      <w:r>
        <w:rPr>
          <w:spacing w:val="1"/>
        </w:rPr>
        <w:t xml:space="preserve"> </w:t>
      </w:r>
      <w:r>
        <w:rPr>
          <w:spacing w:val="-2"/>
        </w:rPr>
        <w:t>столовую:</w:t>
      </w:r>
    </w:p>
    <w:p w14:paraId="0A31748F">
      <w:pPr>
        <w:pStyle w:val="9"/>
        <w:spacing w:before="230"/>
        <w:ind w:left="902"/>
      </w:pP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обед!</w:t>
      </w:r>
    </w:p>
    <w:p w14:paraId="5D932841">
      <w:pPr>
        <w:pStyle w:val="9"/>
        <w:spacing w:before="240" w:line="417" w:lineRule="auto"/>
        <w:ind w:left="902" w:right="4298"/>
      </w:pPr>
      <w:r>
        <w:t>Идем</w:t>
      </w:r>
      <w:r>
        <w:rPr>
          <w:spacing w:val="-18"/>
        </w:rPr>
        <w:t xml:space="preserve"> </w:t>
      </w:r>
      <w:r>
        <w:t>мы</w:t>
      </w:r>
      <w:r>
        <w:rPr>
          <w:spacing w:val="-17"/>
        </w:rPr>
        <w:t xml:space="preserve"> </w:t>
      </w:r>
      <w:r>
        <w:t xml:space="preserve">дружно! </w:t>
      </w:r>
      <w:r>
        <w:rPr>
          <w:spacing w:val="-2"/>
        </w:rPr>
        <w:t>Подкрепиться!</w:t>
      </w:r>
    </w:p>
    <w:p w14:paraId="2273ED14">
      <w:pPr>
        <w:pStyle w:val="9"/>
        <w:spacing w:line="420" w:lineRule="auto"/>
        <w:ind w:left="902" w:right="5350"/>
      </w:pPr>
      <w:r>
        <w:t>Всем</w:t>
      </w:r>
      <w:r>
        <w:rPr>
          <w:spacing w:val="-18"/>
        </w:rPr>
        <w:t xml:space="preserve"> </w:t>
      </w:r>
      <w:r>
        <w:t>нам</w:t>
      </w:r>
      <w:r>
        <w:rPr>
          <w:spacing w:val="-17"/>
        </w:rPr>
        <w:t xml:space="preserve"> </w:t>
      </w:r>
      <w:r>
        <w:t>нужно! Мы голодные!</w:t>
      </w:r>
    </w:p>
    <w:p w14:paraId="252E8659">
      <w:pPr>
        <w:pStyle w:val="9"/>
        <w:spacing w:line="417" w:lineRule="auto"/>
        <w:ind w:left="902" w:right="5987"/>
      </w:pPr>
      <w:r>
        <w:t xml:space="preserve">Как звери! </w:t>
      </w:r>
      <w:r>
        <w:rPr>
          <w:spacing w:val="-2"/>
        </w:rPr>
        <w:t xml:space="preserve">Открывайте! </w:t>
      </w:r>
      <w:r>
        <w:t>Шире двери! Нас</w:t>
      </w:r>
      <w:r>
        <w:rPr>
          <w:spacing w:val="-18"/>
        </w:rPr>
        <w:t xml:space="preserve"> </w:t>
      </w:r>
      <w:r>
        <w:t xml:space="preserve">кормите! </w:t>
      </w:r>
      <w:r>
        <w:rPr>
          <w:spacing w:val="-2"/>
        </w:rPr>
        <w:t>Повара!</w:t>
      </w:r>
    </w:p>
    <w:p w14:paraId="1CAD7862">
      <w:pPr>
        <w:pStyle w:val="9"/>
        <w:spacing w:line="417" w:lineRule="auto"/>
        <w:ind w:left="902" w:right="4793"/>
      </w:pPr>
      <w:r>
        <w:t>Прокричим</w:t>
      </w:r>
      <w:r>
        <w:rPr>
          <w:spacing w:val="-18"/>
        </w:rPr>
        <w:t xml:space="preserve"> </w:t>
      </w:r>
      <w:r>
        <w:t>мы</w:t>
      </w:r>
      <w:r>
        <w:rPr>
          <w:spacing w:val="-17"/>
        </w:rPr>
        <w:t xml:space="preserve"> </w:t>
      </w:r>
      <w:r>
        <w:t xml:space="preserve">вам! </w:t>
      </w:r>
      <w:r>
        <w:rPr>
          <w:spacing w:val="-4"/>
        </w:rPr>
        <w:t>Ура!</w:t>
      </w:r>
    </w:p>
    <w:p w14:paraId="418854D1">
      <w:pPr>
        <w:pStyle w:val="9"/>
        <w:spacing w:line="315" w:lineRule="exact"/>
        <w:ind w:left="902"/>
      </w:pPr>
      <w:r>
        <w:t>Нам</w:t>
      </w:r>
      <w:r>
        <w:rPr>
          <w:spacing w:val="-8"/>
        </w:rPr>
        <w:t xml:space="preserve"> </w:t>
      </w:r>
      <w:r>
        <w:rPr>
          <w:spacing w:val="-4"/>
        </w:rPr>
        <w:t>еда!</w:t>
      </w:r>
    </w:p>
    <w:p w14:paraId="2296BAA9">
      <w:pPr>
        <w:pStyle w:val="9"/>
        <w:spacing w:before="228" w:line="420" w:lineRule="auto"/>
        <w:ind w:left="902" w:right="5350"/>
      </w:pPr>
      <w:r>
        <w:t>Полезней</w:t>
      </w:r>
      <w:r>
        <w:rPr>
          <w:spacing w:val="-18"/>
        </w:rPr>
        <w:t xml:space="preserve"> </w:t>
      </w:r>
      <w:r>
        <w:t>будет! Силы новые!</w:t>
      </w:r>
    </w:p>
    <w:p w14:paraId="00C394E7">
      <w:pPr>
        <w:pStyle w:val="9"/>
        <w:spacing w:line="314" w:lineRule="exact"/>
        <w:ind w:left="902"/>
      </w:pPr>
      <w:r>
        <w:rPr>
          <w:spacing w:val="-2"/>
        </w:rPr>
        <w:t>Добудет!</w:t>
      </w:r>
    </w:p>
    <w:p w14:paraId="42359C24">
      <w:pPr>
        <w:pStyle w:val="9"/>
        <w:spacing w:before="235" w:line="420" w:lineRule="auto"/>
        <w:ind w:left="902" w:right="5918"/>
      </w:pPr>
      <w:r>
        <w:t>Сразу</w:t>
      </w:r>
      <w:r>
        <w:rPr>
          <w:spacing w:val="-18"/>
        </w:rPr>
        <w:t xml:space="preserve"> </w:t>
      </w:r>
      <w:r>
        <w:t xml:space="preserve">станем! </w:t>
      </w:r>
      <w:r>
        <w:rPr>
          <w:spacing w:val="-2"/>
        </w:rPr>
        <w:t>Силачами!</w:t>
      </w:r>
    </w:p>
    <w:p w14:paraId="0473D5E8">
      <w:pPr>
        <w:pStyle w:val="9"/>
        <w:spacing w:line="417" w:lineRule="auto"/>
        <w:ind w:left="902" w:right="5350"/>
      </w:pPr>
      <w:r>
        <w:rPr>
          <w:spacing w:val="-2"/>
        </w:rPr>
        <w:t>Настоящими! Орлами!</w:t>
      </w:r>
    </w:p>
    <w:p w14:paraId="438B1CC4">
      <w:pPr>
        <w:pStyle w:val="2"/>
        <w:spacing w:before="5"/>
      </w:pPr>
      <w:bookmarkStart w:id="6" w:name="На зарядку:"/>
      <w:bookmarkEnd w:id="6"/>
      <w:r>
        <w:t>На</w:t>
      </w:r>
      <w:r>
        <w:rPr>
          <w:spacing w:val="-3"/>
        </w:rPr>
        <w:t xml:space="preserve"> </w:t>
      </w:r>
      <w:r>
        <w:rPr>
          <w:spacing w:val="-2"/>
        </w:rPr>
        <w:t>зарядку:</w:t>
      </w:r>
    </w:p>
    <w:p w14:paraId="77BCC4B3">
      <w:pPr>
        <w:pStyle w:val="9"/>
        <w:ind w:left="0"/>
        <w:rPr>
          <w:b/>
        </w:rPr>
      </w:pPr>
    </w:p>
    <w:p w14:paraId="64F65CBF">
      <w:pPr>
        <w:pStyle w:val="9"/>
        <w:spacing w:before="125"/>
        <w:ind w:left="0"/>
        <w:rPr>
          <w:b/>
        </w:rPr>
      </w:pPr>
    </w:p>
    <w:p w14:paraId="3847741E">
      <w:pPr>
        <w:pStyle w:val="9"/>
        <w:spacing w:line="417" w:lineRule="auto"/>
        <w:ind w:left="902" w:right="5080"/>
      </w:pPr>
      <w:r>
        <w:t>Ну-ка, вставай-ка, Вперед выбегай-ка! В</w:t>
      </w:r>
      <w:r>
        <w:rPr>
          <w:spacing w:val="-18"/>
        </w:rPr>
        <w:t xml:space="preserve"> </w:t>
      </w:r>
      <w:r>
        <w:t>строй</w:t>
      </w:r>
      <w:r>
        <w:rPr>
          <w:spacing w:val="-17"/>
        </w:rPr>
        <w:t xml:space="preserve"> </w:t>
      </w:r>
      <w:r>
        <w:t>по-порядку,</w:t>
      </w:r>
    </w:p>
    <w:p w14:paraId="772B2E2C">
      <w:pPr>
        <w:pStyle w:val="9"/>
        <w:spacing w:after="0" w:line="417" w:lineRule="auto"/>
        <w:sectPr>
          <w:pgSz w:w="11910" w:h="16840"/>
          <w:pgMar w:top="1020" w:right="1700" w:bottom="1200" w:left="1700" w:header="0" w:footer="1000" w:gutter="0"/>
          <w:cols w:space="720" w:num="1"/>
        </w:sectPr>
      </w:pPr>
    </w:p>
    <w:p w14:paraId="4EEBF24C">
      <w:pPr>
        <w:pStyle w:val="9"/>
        <w:spacing w:before="68" w:line="417" w:lineRule="auto"/>
        <w:ind w:left="902" w:right="5204"/>
      </w:pPr>
      <w:r>
        <w:t>Идем на зарядку! Быстро</w:t>
      </w:r>
      <w:r>
        <w:rPr>
          <w:spacing w:val="-18"/>
        </w:rPr>
        <w:t xml:space="preserve"> </w:t>
      </w:r>
      <w:r>
        <w:t>проснулись, Пузо втянули,</w:t>
      </w:r>
    </w:p>
    <w:p w14:paraId="2D8CF1E6">
      <w:pPr>
        <w:pStyle w:val="9"/>
        <w:spacing w:line="417" w:lineRule="auto"/>
        <w:ind w:left="902" w:right="5350"/>
      </w:pPr>
      <w:r>
        <w:t>Ноги повыше! Уши</w:t>
      </w:r>
      <w:r>
        <w:rPr>
          <w:spacing w:val="-18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поуже!</w:t>
      </w:r>
    </w:p>
    <w:p w14:paraId="2C116EB7">
      <w:pPr>
        <w:pStyle w:val="9"/>
        <w:spacing w:before="238"/>
        <w:ind w:left="0"/>
      </w:pPr>
    </w:p>
    <w:p w14:paraId="5B01EDD2">
      <w:pPr>
        <w:pStyle w:val="2"/>
      </w:pPr>
      <w:bookmarkStart w:id="7" w:name="Спортивная речевка:"/>
      <w:bookmarkEnd w:id="7"/>
      <w:r>
        <w:rPr>
          <w:spacing w:val="-2"/>
        </w:rPr>
        <w:t>Спортивная</w:t>
      </w:r>
      <w:r>
        <w:rPr>
          <w:spacing w:val="2"/>
        </w:rPr>
        <w:t xml:space="preserve"> </w:t>
      </w:r>
      <w:r>
        <w:rPr>
          <w:spacing w:val="-2"/>
        </w:rPr>
        <w:t>речевка:</w:t>
      </w:r>
    </w:p>
    <w:p w14:paraId="4832B334">
      <w:pPr>
        <w:pStyle w:val="14"/>
        <w:numPr>
          <w:ilvl w:val="0"/>
          <w:numId w:val="14"/>
        </w:numPr>
        <w:tabs>
          <w:tab w:val="left" w:pos="1064"/>
        </w:tabs>
        <w:spacing w:before="230" w:after="0" w:line="240" w:lineRule="auto"/>
        <w:ind w:left="1064" w:right="0" w:hanging="162"/>
        <w:jc w:val="left"/>
        <w:rPr>
          <w:sz w:val="28"/>
        </w:rPr>
      </w:pP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идем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стадион.</w:t>
      </w:r>
    </w:p>
    <w:p w14:paraId="26C886CF">
      <w:pPr>
        <w:pStyle w:val="14"/>
        <w:numPr>
          <w:ilvl w:val="0"/>
          <w:numId w:val="14"/>
        </w:numPr>
        <w:tabs>
          <w:tab w:val="left" w:pos="1064"/>
        </w:tabs>
        <w:spacing w:before="240" w:after="0" w:line="240" w:lineRule="auto"/>
        <w:ind w:left="1064" w:right="0" w:hanging="162"/>
        <w:jc w:val="left"/>
        <w:rPr>
          <w:sz w:val="28"/>
        </w:rPr>
      </w:pPr>
      <w:r>
        <w:rPr>
          <w:sz w:val="28"/>
        </w:rPr>
        <w:t>Отряд</w:t>
      </w:r>
      <w:r>
        <w:rPr>
          <w:spacing w:val="-8"/>
          <w:sz w:val="28"/>
        </w:rPr>
        <w:t xml:space="preserve"> </w:t>
      </w:r>
      <w:r>
        <w:rPr>
          <w:sz w:val="28"/>
        </w:rPr>
        <w:t>наш</w:t>
      </w:r>
      <w:r>
        <w:rPr>
          <w:spacing w:val="-8"/>
          <w:sz w:val="28"/>
        </w:rPr>
        <w:t xml:space="preserve"> </w:t>
      </w:r>
      <w:r>
        <w:rPr>
          <w:sz w:val="28"/>
        </w:rPr>
        <w:t>будет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чемпион.</w:t>
      </w:r>
    </w:p>
    <w:p w14:paraId="2D75A0A7">
      <w:pPr>
        <w:pStyle w:val="14"/>
        <w:numPr>
          <w:ilvl w:val="0"/>
          <w:numId w:val="14"/>
        </w:numPr>
        <w:tabs>
          <w:tab w:val="left" w:pos="1064"/>
        </w:tabs>
        <w:spacing w:before="235" w:after="0" w:line="240" w:lineRule="auto"/>
        <w:ind w:left="1064" w:right="0" w:hanging="162"/>
        <w:jc w:val="left"/>
        <w:rPr>
          <w:sz w:val="28"/>
        </w:rPr>
      </w:pPr>
      <w:r>
        <w:rPr>
          <w:sz w:val="28"/>
        </w:rPr>
        <w:t>Мускулы</w:t>
      </w:r>
      <w:r>
        <w:rPr>
          <w:spacing w:val="-10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(говорят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мальчики).</w:t>
      </w:r>
    </w:p>
    <w:p w14:paraId="300043A2">
      <w:pPr>
        <w:pStyle w:val="14"/>
        <w:numPr>
          <w:ilvl w:val="0"/>
          <w:numId w:val="14"/>
        </w:numPr>
        <w:tabs>
          <w:tab w:val="left" w:pos="1064"/>
        </w:tabs>
        <w:spacing w:before="240" w:after="0" w:line="240" w:lineRule="auto"/>
        <w:ind w:left="1064" w:right="0" w:hanging="162"/>
        <w:jc w:val="left"/>
        <w:rPr>
          <w:sz w:val="28"/>
        </w:rPr>
      </w:pP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сами</w:t>
      </w:r>
      <w:r>
        <w:rPr>
          <w:spacing w:val="-5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красивые</w:t>
      </w:r>
      <w:r>
        <w:rPr>
          <w:spacing w:val="-3"/>
          <w:sz w:val="28"/>
        </w:rPr>
        <w:t xml:space="preserve"> </w:t>
      </w:r>
      <w:r>
        <w:rPr>
          <w:sz w:val="28"/>
        </w:rPr>
        <w:t>(говорят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девочки).</w:t>
      </w:r>
    </w:p>
    <w:p w14:paraId="1F2A4806">
      <w:pPr>
        <w:pStyle w:val="14"/>
        <w:numPr>
          <w:ilvl w:val="0"/>
          <w:numId w:val="14"/>
        </w:numPr>
        <w:tabs>
          <w:tab w:val="left" w:pos="1064"/>
        </w:tabs>
        <w:spacing w:before="235" w:after="0" w:line="240" w:lineRule="auto"/>
        <w:ind w:left="1064" w:right="0" w:hanging="162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7"/>
          <w:sz w:val="28"/>
        </w:rPr>
        <w:t xml:space="preserve"> </w:t>
      </w:r>
      <w:r>
        <w:rPr>
          <w:sz w:val="28"/>
        </w:rPr>
        <w:t>задору,</w:t>
      </w:r>
      <w:r>
        <w:rPr>
          <w:spacing w:val="-3"/>
          <w:sz w:val="28"/>
        </w:rPr>
        <w:t xml:space="preserve"> </w:t>
      </w:r>
      <w:r>
        <w:rPr>
          <w:sz w:val="28"/>
        </w:rPr>
        <w:t>солнцу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рад?</w:t>
      </w:r>
    </w:p>
    <w:p w14:paraId="1A6003AB">
      <w:pPr>
        <w:pStyle w:val="14"/>
        <w:numPr>
          <w:ilvl w:val="0"/>
          <w:numId w:val="14"/>
        </w:numPr>
        <w:tabs>
          <w:tab w:val="left" w:pos="1064"/>
        </w:tabs>
        <w:spacing w:before="240" w:after="0" w:line="240" w:lineRule="auto"/>
        <w:ind w:left="1064" w:right="0" w:hanging="162"/>
        <w:jc w:val="left"/>
        <w:rPr>
          <w:sz w:val="28"/>
        </w:rPr>
      </w:pPr>
      <w:r>
        <w:rPr>
          <w:sz w:val="28"/>
        </w:rPr>
        <w:t>Эй,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спортсмены,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стройтесь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ряд!</w:t>
      </w:r>
    </w:p>
    <w:p w14:paraId="1E506A41">
      <w:pPr>
        <w:pStyle w:val="14"/>
        <w:numPr>
          <w:ilvl w:val="0"/>
          <w:numId w:val="14"/>
        </w:numPr>
        <w:tabs>
          <w:tab w:val="left" w:pos="1064"/>
        </w:tabs>
        <w:spacing w:before="239" w:after="0" w:line="240" w:lineRule="auto"/>
        <w:ind w:left="1064" w:right="0" w:hanging="162"/>
        <w:jc w:val="left"/>
        <w:rPr>
          <w:sz w:val="28"/>
        </w:rPr>
      </w:pP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есть?</w:t>
      </w:r>
    </w:p>
    <w:p w14:paraId="72D3966F">
      <w:pPr>
        <w:pStyle w:val="14"/>
        <w:numPr>
          <w:ilvl w:val="0"/>
          <w:numId w:val="14"/>
        </w:numPr>
        <w:tabs>
          <w:tab w:val="left" w:pos="1064"/>
        </w:tabs>
        <w:spacing w:before="235" w:after="0" w:line="240" w:lineRule="auto"/>
        <w:ind w:left="1064" w:right="0" w:hanging="162"/>
        <w:jc w:val="left"/>
        <w:rPr>
          <w:sz w:val="28"/>
        </w:rPr>
      </w:pPr>
      <w:r>
        <w:rPr>
          <w:spacing w:val="-2"/>
          <w:sz w:val="28"/>
        </w:rPr>
        <w:t>Есть!</w:t>
      </w:r>
    </w:p>
    <w:p w14:paraId="365F24D2">
      <w:pPr>
        <w:pStyle w:val="14"/>
        <w:numPr>
          <w:ilvl w:val="0"/>
          <w:numId w:val="14"/>
        </w:numPr>
        <w:tabs>
          <w:tab w:val="left" w:pos="1064"/>
        </w:tabs>
        <w:spacing w:before="245" w:after="0" w:line="240" w:lineRule="auto"/>
        <w:ind w:left="1064" w:right="0" w:hanging="162"/>
        <w:jc w:val="left"/>
        <w:rPr>
          <w:sz w:val="28"/>
        </w:rPr>
      </w:pPr>
      <w:r>
        <w:rPr>
          <w:sz w:val="28"/>
        </w:rPr>
        <w:t>Капитаны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здесь?</w:t>
      </w:r>
    </w:p>
    <w:p w14:paraId="1A52AC6F">
      <w:pPr>
        <w:pStyle w:val="14"/>
        <w:numPr>
          <w:ilvl w:val="0"/>
          <w:numId w:val="14"/>
        </w:numPr>
        <w:tabs>
          <w:tab w:val="left" w:pos="1064"/>
        </w:tabs>
        <w:spacing w:before="235" w:after="0" w:line="240" w:lineRule="auto"/>
        <w:ind w:left="1064" w:right="0" w:hanging="162"/>
        <w:jc w:val="left"/>
        <w:rPr>
          <w:sz w:val="28"/>
        </w:rPr>
      </w:pPr>
      <w:r>
        <w:rPr>
          <w:spacing w:val="-2"/>
          <w:sz w:val="28"/>
        </w:rPr>
        <w:t>Здесь!</w:t>
      </w:r>
    </w:p>
    <w:p w14:paraId="54CCC2F2">
      <w:pPr>
        <w:pStyle w:val="14"/>
        <w:numPr>
          <w:ilvl w:val="0"/>
          <w:numId w:val="14"/>
        </w:numPr>
        <w:tabs>
          <w:tab w:val="left" w:pos="1040"/>
        </w:tabs>
        <w:spacing w:before="244" w:after="0" w:line="240" w:lineRule="auto"/>
        <w:ind w:left="1040" w:right="0" w:hanging="138"/>
        <w:jc w:val="left"/>
        <w:rPr>
          <w:sz w:val="28"/>
        </w:rPr>
      </w:pPr>
      <w:r>
        <w:rPr>
          <w:sz w:val="28"/>
        </w:rPr>
        <w:t>Выходи</w:t>
      </w:r>
      <w:r>
        <w:rPr>
          <w:spacing w:val="-6"/>
          <w:sz w:val="28"/>
        </w:rPr>
        <w:t xml:space="preserve"> </w:t>
      </w:r>
      <w:r>
        <w:rPr>
          <w:sz w:val="28"/>
        </w:rPr>
        <w:t>скорей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поле</w:t>
      </w:r>
    </w:p>
    <w:p w14:paraId="0857A22D">
      <w:pPr>
        <w:pStyle w:val="9"/>
        <w:spacing w:before="240"/>
        <w:ind w:left="1041"/>
      </w:pPr>
      <w:r>
        <w:t>Поддержать</w:t>
      </w:r>
      <w:r>
        <w:rPr>
          <w:spacing w:val="-9"/>
        </w:rPr>
        <w:t xml:space="preserve"> </w:t>
      </w:r>
      <w:r>
        <w:t>отряд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честь!</w:t>
      </w:r>
    </w:p>
    <w:p w14:paraId="320A4323">
      <w:pPr>
        <w:pStyle w:val="9"/>
        <w:ind w:left="0"/>
      </w:pPr>
    </w:p>
    <w:p w14:paraId="64C9A5C4">
      <w:pPr>
        <w:pStyle w:val="9"/>
        <w:spacing w:before="158"/>
        <w:ind w:left="0"/>
      </w:pPr>
    </w:p>
    <w:p w14:paraId="0257B761">
      <w:pPr>
        <w:pStyle w:val="2"/>
      </w:pPr>
      <w:bookmarkStart w:id="8" w:name="Правила:"/>
      <w:bookmarkEnd w:id="8"/>
      <w:r>
        <w:rPr>
          <w:spacing w:val="-2"/>
        </w:rPr>
        <w:t>Правила:</w:t>
      </w:r>
    </w:p>
    <w:p w14:paraId="39DC5695">
      <w:pPr>
        <w:pStyle w:val="9"/>
        <w:spacing w:before="230"/>
        <w:ind w:left="902"/>
      </w:pPr>
      <w:r>
        <w:t>«Орленок</w:t>
      </w:r>
      <w:r>
        <w:rPr>
          <w:spacing w:val="-8"/>
        </w:rPr>
        <w:t xml:space="preserve"> </w:t>
      </w:r>
      <w:r>
        <w:t>обязан</w:t>
      </w:r>
      <w:r>
        <w:rPr>
          <w:spacing w:val="-6"/>
        </w:rPr>
        <w:t xml:space="preserve"> </w:t>
      </w:r>
      <w:r>
        <w:rPr>
          <w:spacing w:val="-2"/>
        </w:rPr>
        <w:t>знать:</w:t>
      </w:r>
    </w:p>
    <w:p w14:paraId="3AB2EBD2">
      <w:pPr>
        <w:pStyle w:val="9"/>
        <w:spacing w:before="223" w:line="415" w:lineRule="auto"/>
        <w:ind w:left="902" w:right="4159"/>
      </w:pPr>
      <w:r>
        <w:t>Бодренько с</w:t>
      </w:r>
      <w:r>
        <w:rPr>
          <w:spacing w:val="40"/>
        </w:rPr>
        <w:t xml:space="preserve"> </w:t>
      </w:r>
      <w:r>
        <w:t>утра</w:t>
      </w:r>
      <w:r>
        <w:rPr>
          <w:spacing w:val="40"/>
        </w:rPr>
        <w:t xml:space="preserve"> </w:t>
      </w:r>
      <w:r>
        <w:t>вставать, В</w:t>
      </w:r>
      <w:r>
        <w:rPr>
          <w:spacing w:val="-12"/>
        </w:rPr>
        <w:t xml:space="preserve"> </w:t>
      </w:r>
      <w:r>
        <w:t>восемь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пора. Нужно добрым быть всегда, Помнить добрые слова.</w:t>
      </w:r>
    </w:p>
    <w:p w14:paraId="288ED592">
      <w:pPr>
        <w:pStyle w:val="9"/>
        <w:spacing w:after="0" w:line="415" w:lineRule="auto"/>
        <w:sectPr>
          <w:pgSz w:w="11910" w:h="16840"/>
          <w:pgMar w:top="1020" w:right="1700" w:bottom="1200" w:left="1700" w:header="0" w:footer="1000" w:gutter="0"/>
          <w:cols w:space="720" w:num="1"/>
        </w:sectPr>
      </w:pPr>
    </w:p>
    <w:p w14:paraId="38C9D57D">
      <w:pPr>
        <w:pStyle w:val="9"/>
        <w:spacing w:before="63"/>
        <w:ind w:left="902"/>
      </w:pPr>
      <w:r>
        <w:t>Не</w:t>
      </w:r>
      <w:r>
        <w:rPr>
          <w:spacing w:val="-3"/>
        </w:rPr>
        <w:t xml:space="preserve"> </w:t>
      </w:r>
      <w:r>
        <w:t>кричи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груби.</w:t>
      </w:r>
    </w:p>
    <w:p w14:paraId="3FB6146C">
      <w:pPr>
        <w:pStyle w:val="9"/>
        <w:spacing w:before="245" w:line="415" w:lineRule="auto"/>
        <w:ind w:left="902" w:right="1643"/>
      </w:pPr>
      <w:r>
        <w:t>А</w:t>
      </w:r>
      <w:r>
        <w:rPr>
          <w:spacing w:val="-10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дружить</w:t>
      </w:r>
      <w:r>
        <w:rPr>
          <w:spacing w:val="-9"/>
        </w:rPr>
        <w:t xml:space="preserve"> </w:t>
      </w:r>
      <w:r>
        <w:t>старайся,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похваляйся. Другом дорожить умей, обижать его не смей.</w:t>
      </w:r>
    </w:p>
    <w:p w14:paraId="5187F5A1">
      <w:pPr>
        <w:pStyle w:val="9"/>
        <w:spacing w:before="5" w:line="417" w:lineRule="auto"/>
        <w:ind w:left="902" w:right="1643"/>
      </w:pPr>
      <w:r>
        <w:t>Это правило четыре знают дети в целом мире! Ну,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правило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пять</w:t>
      </w:r>
      <w:r>
        <w:rPr>
          <w:spacing w:val="-10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соблюдать. Береги родной свой край и березку охраняй.</w:t>
      </w:r>
    </w:p>
    <w:p w14:paraId="20BF47F0">
      <w:pPr>
        <w:pStyle w:val="9"/>
        <w:spacing w:line="422" w:lineRule="auto"/>
        <w:ind w:left="902" w:right="473"/>
      </w:pPr>
      <w:r>
        <w:t>Своим</w:t>
      </w:r>
      <w:r>
        <w:rPr>
          <w:spacing w:val="-8"/>
        </w:rPr>
        <w:t xml:space="preserve"> </w:t>
      </w:r>
      <w:r>
        <w:t>маленьким</w:t>
      </w:r>
      <w:r>
        <w:rPr>
          <w:spacing w:val="-8"/>
        </w:rPr>
        <w:t xml:space="preserve"> </w:t>
      </w:r>
      <w:r>
        <w:t>друзьям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птицам,</w:t>
      </w:r>
      <w:r>
        <w:rPr>
          <w:spacing w:val="-6"/>
        </w:rPr>
        <w:t xml:space="preserve"> </w:t>
      </w:r>
      <w:r>
        <w:t>белкам,</w:t>
      </w:r>
      <w:r>
        <w:rPr>
          <w:spacing w:val="-6"/>
        </w:rPr>
        <w:t xml:space="preserve"> </w:t>
      </w:r>
      <w:r>
        <w:t>муравьям Должен каждый помогать и в обиду не давать!</w:t>
      </w:r>
    </w:p>
    <w:p w14:paraId="28F7AFD3">
      <w:pPr>
        <w:pStyle w:val="9"/>
        <w:spacing w:line="417" w:lineRule="auto"/>
        <w:ind w:left="902" w:right="1126"/>
      </w:pPr>
      <w:r>
        <w:t>Маме</w:t>
      </w:r>
      <w:r>
        <w:rPr>
          <w:spacing w:val="-7"/>
        </w:rPr>
        <w:t xml:space="preserve"> </w:t>
      </w:r>
      <w:r>
        <w:t>дома</w:t>
      </w:r>
      <w:r>
        <w:rPr>
          <w:spacing w:val="-10"/>
        </w:rPr>
        <w:t xml:space="preserve"> </w:t>
      </w:r>
      <w:r>
        <w:t>помогать,</w:t>
      </w:r>
      <w:r>
        <w:rPr>
          <w:spacing w:val="-5"/>
        </w:rPr>
        <w:t xml:space="preserve"> </w:t>
      </w:r>
      <w:r>
        <w:t>брата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собрать, Всю посуду перемыть, все кровати застелить.</w:t>
      </w:r>
    </w:p>
    <w:p w14:paraId="3E3FD0BC">
      <w:pPr>
        <w:pStyle w:val="9"/>
        <w:spacing w:line="315" w:lineRule="exact"/>
        <w:ind w:left="902"/>
      </w:pPr>
      <w:r>
        <w:t>В</w:t>
      </w:r>
      <w:r>
        <w:rPr>
          <w:spacing w:val="-5"/>
        </w:rPr>
        <w:t xml:space="preserve"> </w:t>
      </w:r>
      <w:r>
        <w:t>общем,</w:t>
      </w:r>
      <w:r>
        <w:rPr>
          <w:spacing w:val="2"/>
        </w:rPr>
        <w:t xml:space="preserve"> </w:t>
      </w:r>
      <w:r>
        <w:t>дел</w:t>
      </w:r>
      <w:r>
        <w:rPr>
          <w:spacing w:val="-10"/>
        </w:rPr>
        <w:t xml:space="preserve"> </w:t>
      </w:r>
      <w:r>
        <w:t xml:space="preserve">не </w:t>
      </w:r>
      <w:r>
        <w:rPr>
          <w:spacing w:val="-2"/>
        </w:rPr>
        <w:t>перечесть.</w:t>
      </w:r>
    </w:p>
    <w:p w14:paraId="38D0D1DC">
      <w:pPr>
        <w:pStyle w:val="9"/>
        <w:spacing w:before="220"/>
        <w:ind w:left="902"/>
      </w:pPr>
      <w:r>
        <w:t>Можно</w:t>
      </w:r>
      <w:r>
        <w:rPr>
          <w:spacing w:val="-7"/>
        </w:rPr>
        <w:t xml:space="preserve"> </w:t>
      </w:r>
      <w:r>
        <w:t>петь,</w:t>
      </w:r>
      <w:r>
        <w:rPr>
          <w:spacing w:val="-8"/>
        </w:rPr>
        <w:t xml:space="preserve"> </w:t>
      </w:r>
      <w:r>
        <w:t>играть,</w:t>
      </w:r>
      <w:r>
        <w:rPr>
          <w:spacing w:val="-8"/>
        </w:rPr>
        <w:t xml:space="preserve"> </w:t>
      </w:r>
      <w:r>
        <w:t>плясать,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rPr>
          <w:spacing w:val="-2"/>
        </w:rPr>
        <w:t>отдыхать.</w:t>
      </w:r>
    </w:p>
    <w:p w14:paraId="3CB404B9">
      <w:pPr>
        <w:pStyle w:val="9"/>
        <w:ind w:left="0"/>
      </w:pPr>
    </w:p>
    <w:p w14:paraId="27D5EA12">
      <w:pPr>
        <w:pStyle w:val="9"/>
        <w:ind w:left="0"/>
      </w:pPr>
    </w:p>
    <w:p w14:paraId="3D7F1D9C">
      <w:pPr>
        <w:pStyle w:val="9"/>
        <w:ind w:left="0"/>
      </w:pPr>
    </w:p>
    <w:p w14:paraId="6FA43CFC">
      <w:pPr>
        <w:pStyle w:val="9"/>
        <w:spacing w:before="80"/>
        <w:ind w:left="0"/>
      </w:pPr>
    </w:p>
    <w:p w14:paraId="13A6628B">
      <w:pPr>
        <w:pStyle w:val="2"/>
        <w:spacing w:before="1"/>
        <w:ind w:left="1714" w:right="871"/>
        <w:jc w:val="center"/>
      </w:pPr>
      <w:bookmarkStart w:id="9" w:name="ЗАПОВЕДИ"/>
      <w:bookmarkEnd w:id="9"/>
      <w:r>
        <w:rPr>
          <w:spacing w:val="-2"/>
        </w:rPr>
        <w:t>ЗАПОВЕДИ</w:t>
      </w:r>
    </w:p>
    <w:p w14:paraId="71759D70">
      <w:pPr>
        <w:spacing w:before="239" w:line="417" w:lineRule="auto"/>
        <w:ind w:left="2986" w:right="473" w:hanging="875"/>
        <w:jc w:val="left"/>
        <w:rPr>
          <w:b/>
          <w:sz w:val="28"/>
        </w:rPr>
      </w:pPr>
      <w:r>
        <w:rPr>
          <w:b/>
          <w:sz w:val="28"/>
        </w:rPr>
        <w:t>сотрудников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пришкольного лагеря «</w:t>
      </w:r>
      <w:r>
        <w:rPr>
          <w:b/>
          <w:sz w:val="28"/>
          <w:lang w:val="ru-RU"/>
        </w:rPr>
        <w:t>Муравейник</w:t>
      </w:r>
      <w:r>
        <w:rPr>
          <w:b/>
          <w:sz w:val="28"/>
        </w:rPr>
        <w:t>»</w:t>
      </w:r>
    </w:p>
    <w:p w14:paraId="6237BDB4">
      <w:pPr>
        <w:pStyle w:val="14"/>
        <w:numPr>
          <w:ilvl w:val="0"/>
          <w:numId w:val="15"/>
        </w:numPr>
        <w:tabs>
          <w:tab w:val="left" w:pos="1112"/>
        </w:tabs>
        <w:spacing w:before="0" w:after="0" w:line="320" w:lineRule="exact"/>
        <w:ind w:left="1112" w:right="0" w:hanging="210"/>
        <w:jc w:val="left"/>
        <w:rPr>
          <w:sz w:val="26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9"/>
          <w:sz w:val="28"/>
        </w:rPr>
        <w:t xml:space="preserve"> </w:t>
      </w:r>
      <w:r>
        <w:rPr>
          <w:sz w:val="28"/>
        </w:rPr>
        <w:t>делу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-7"/>
          <w:sz w:val="28"/>
        </w:rPr>
        <w:t xml:space="preserve"> </w:t>
      </w:r>
      <w:r>
        <w:rPr>
          <w:sz w:val="28"/>
        </w:rPr>
        <w:t>иначе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зачем.</w:t>
      </w:r>
    </w:p>
    <w:p w14:paraId="1EC58498">
      <w:pPr>
        <w:pStyle w:val="14"/>
        <w:numPr>
          <w:ilvl w:val="0"/>
          <w:numId w:val="15"/>
        </w:numPr>
        <w:tabs>
          <w:tab w:val="left" w:pos="1111"/>
          <w:tab w:val="left" w:pos="1228"/>
        </w:tabs>
        <w:spacing w:before="236" w:after="0" w:line="372" w:lineRule="auto"/>
        <w:ind w:left="1228" w:right="740" w:hanging="327"/>
        <w:jc w:val="left"/>
        <w:rPr>
          <w:sz w:val="26"/>
        </w:rPr>
      </w:pPr>
      <w:r>
        <w:rPr>
          <w:sz w:val="28"/>
        </w:rPr>
        <w:t>Ты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идеал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будь достоин его.</w:t>
      </w:r>
    </w:p>
    <w:p w14:paraId="51AE4080">
      <w:pPr>
        <w:pStyle w:val="14"/>
        <w:numPr>
          <w:ilvl w:val="0"/>
          <w:numId w:val="15"/>
        </w:numPr>
        <w:tabs>
          <w:tab w:val="left" w:pos="1116"/>
          <w:tab w:val="left" w:pos="1228"/>
        </w:tabs>
        <w:spacing w:before="38" w:after="0" w:line="360" w:lineRule="auto"/>
        <w:ind w:left="1228" w:right="237" w:hanging="327"/>
        <w:jc w:val="left"/>
        <w:rPr>
          <w:sz w:val="26"/>
        </w:rPr>
      </w:pPr>
      <w:r>
        <w:rPr>
          <w:sz w:val="28"/>
        </w:rPr>
        <w:t>Открой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ребёнке</w:t>
      </w:r>
      <w:r>
        <w:rPr>
          <w:spacing w:val="-7"/>
          <w:sz w:val="28"/>
        </w:rPr>
        <w:t xml:space="preserve"> </w:t>
      </w:r>
      <w:r>
        <w:rPr>
          <w:sz w:val="28"/>
        </w:rPr>
        <w:t>то,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неведомо</w:t>
      </w:r>
      <w:r>
        <w:rPr>
          <w:spacing w:val="-6"/>
          <w:sz w:val="28"/>
        </w:rPr>
        <w:t xml:space="preserve"> </w:t>
      </w:r>
      <w:r>
        <w:rPr>
          <w:sz w:val="28"/>
        </w:rPr>
        <w:t>ему</w:t>
      </w:r>
      <w:r>
        <w:rPr>
          <w:spacing w:val="-8"/>
          <w:sz w:val="28"/>
        </w:rPr>
        <w:t xml:space="preserve"> </w:t>
      </w:r>
      <w:r>
        <w:rPr>
          <w:sz w:val="28"/>
        </w:rPr>
        <w:t>самому,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ему разобраться в себе, в своих возможностях и человеческих </w:t>
      </w:r>
      <w:r>
        <w:rPr>
          <w:spacing w:val="-2"/>
          <w:sz w:val="28"/>
        </w:rPr>
        <w:t>качествах.</w:t>
      </w:r>
    </w:p>
    <w:p w14:paraId="4EA3F8A1">
      <w:pPr>
        <w:pStyle w:val="14"/>
        <w:numPr>
          <w:ilvl w:val="0"/>
          <w:numId w:val="15"/>
        </w:numPr>
        <w:tabs>
          <w:tab w:val="left" w:pos="1116"/>
          <w:tab w:val="left" w:pos="1228"/>
        </w:tabs>
        <w:spacing w:before="73" w:after="0" w:line="362" w:lineRule="auto"/>
        <w:ind w:left="1228" w:right="170" w:hanging="327"/>
        <w:jc w:val="left"/>
        <w:rPr>
          <w:sz w:val="26"/>
        </w:rPr>
      </w:pPr>
      <w:r>
        <w:rPr>
          <w:sz w:val="28"/>
        </w:rPr>
        <w:t>Помни, ты отвечаешь за то, чтобы каждый ребёнок стал человеком,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9"/>
          <w:sz w:val="28"/>
        </w:rPr>
        <w:t xml:space="preserve"> </w:t>
      </w:r>
      <w:r>
        <w:rPr>
          <w:sz w:val="28"/>
        </w:rPr>
        <w:t>небезразлично</w:t>
      </w:r>
      <w:r>
        <w:rPr>
          <w:spacing w:val="-9"/>
          <w:sz w:val="28"/>
        </w:rPr>
        <w:t xml:space="preserve"> </w:t>
      </w:r>
      <w:r>
        <w:rPr>
          <w:sz w:val="28"/>
        </w:rPr>
        <w:t>то,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происходит вокруг него.</w:t>
      </w:r>
    </w:p>
    <w:p w14:paraId="7D77A803">
      <w:pPr>
        <w:pStyle w:val="14"/>
        <w:spacing w:after="0" w:line="362" w:lineRule="auto"/>
        <w:jc w:val="left"/>
        <w:rPr>
          <w:sz w:val="26"/>
        </w:rPr>
        <w:sectPr>
          <w:pgSz w:w="11910" w:h="16840"/>
          <w:pgMar w:top="1020" w:right="1700" w:bottom="1200" w:left="1700" w:header="0" w:footer="1000" w:gutter="0"/>
          <w:cols w:space="720" w:num="1"/>
        </w:sectPr>
      </w:pPr>
    </w:p>
    <w:p w14:paraId="45DBC9CC">
      <w:pPr>
        <w:pStyle w:val="14"/>
        <w:numPr>
          <w:ilvl w:val="0"/>
          <w:numId w:val="15"/>
        </w:numPr>
        <w:tabs>
          <w:tab w:val="left" w:pos="1116"/>
          <w:tab w:val="left" w:pos="1228"/>
        </w:tabs>
        <w:spacing w:before="63" w:after="0" w:line="362" w:lineRule="auto"/>
        <w:ind w:left="1228" w:right="122" w:hanging="327"/>
        <w:jc w:val="left"/>
        <w:rPr>
          <w:sz w:val="26"/>
        </w:rPr>
      </w:pPr>
      <w:r>
        <w:rPr>
          <w:sz w:val="28"/>
        </w:rPr>
        <w:t>Не мелочная опека и формальная требовательность, а поток конструктивных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сотворчестве.</w:t>
      </w:r>
    </w:p>
    <w:p w14:paraId="40982059">
      <w:pPr>
        <w:pStyle w:val="14"/>
        <w:numPr>
          <w:ilvl w:val="0"/>
          <w:numId w:val="15"/>
        </w:numPr>
        <w:tabs>
          <w:tab w:val="left" w:pos="1117"/>
        </w:tabs>
        <w:spacing w:before="70" w:after="0" w:line="240" w:lineRule="auto"/>
        <w:ind w:left="1117" w:right="0" w:hanging="215"/>
        <w:jc w:val="left"/>
        <w:rPr>
          <w:sz w:val="26"/>
        </w:rPr>
      </w:pPr>
      <w:r>
        <w:rPr>
          <w:spacing w:val="-2"/>
          <w:sz w:val="28"/>
        </w:rPr>
        <w:t>Профессиональная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взаимотребовательность</w:t>
      </w:r>
      <w:r>
        <w:rPr>
          <w:spacing w:val="12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680B4630">
      <w:pPr>
        <w:pStyle w:val="9"/>
        <w:spacing w:before="163"/>
        <w:ind w:left="1228"/>
      </w:pPr>
      <w:r>
        <w:t>взаимоответственность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получение</w:t>
      </w:r>
      <w:r>
        <w:rPr>
          <w:spacing w:val="-13"/>
        </w:rPr>
        <w:t xml:space="preserve"> </w:t>
      </w:r>
      <w:r>
        <w:rPr>
          <w:spacing w:val="-2"/>
        </w:rPr>
        <w:t>качественных</w:t>
      </w:r>
    </w:p>
    <w:p w14:paraId="07248369">
      <w:pPr>
        <w:pStyle w:val="9"/>
        <w:spacing w:before="158" w:line="362" w:lineRule="auto"/>
        <w:ind w:left="1228"/>
      </w:pPr>
      <w:r>
        <w:t>результатов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творческом,</w:t>
      </w:r>
      <w:r>
        <w:rPr>
          <w:spacing w:val="-9"/>
        </w:rPr>
        <w:t xml:space="preserve"> </w:t>
      </w:r>
      <w:r>
        <w:t>управленческом,</w:t>
      </w:r>
      <w:r>
        <w:rPr>
          <w:spacing w:val="-9"/>
        </w:rPr>
        <w:t xml:space="preserve"> </w:t>
      </w:r>
      <w:r>
        <w:t xml:space="preserve">педагогическом </w:t>
      </w:r>
      <w:r>
        <w:rPr>
          <w:spacing w:val="-2"/>
        </w:rPr>
        <w:t>процессах.</w:t>
      </w:r>
    </w:p>
    <w:p w14:paraId="787930D4">
      <w:pPr>
        <w:pStyle w:val="14"/>
        <w:numPr>
          <w:ilvl w:val="0"/>
          <w:numId w:val="15"/>
        </w:numPr>
        <w:tabs>
          <w:tab w:val="left" w:pos="1116"/>
          <w:tab w:val="left" w:pos="1228"/>
        </w:tabs>
        <w:spacing w:before="70" w:after="0" w:line="362" w:lineRule="auto"/>
        <w:ind w:left="1228" w:right="725" w:hanging="327"/>
        <w:jc w:val="left"/>
        <w:rPr>
          <w:sz w:val="26"/>
        </w:rPr>
      </w:pPr>
      <w:r>
        <w:rPr>
          <w:sz w:val="28"/>
        </w:rPr>
        <w:t>Взаимовыдержка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взаимовыручка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сложных профессиональных и жизненных ситуаций.</w:t>
      </w:r>
    </w:p>
    <w:p w14:paraId="0BE3E293">
      <w:pPr>
        <w:pStyle w:val="14"/>
        <w:numPr>
          <w:ilvl w:val="0"/>
          <w:numId w:val="15"/>
        </w:numPr>
        <w:tabs>
          <w:tab w:val="left" w:pos="1116"/>
          <w:tab w:val="left" w:pos="1228"/>
        </w:tabs>
        <w:spacing w:before="74" w:after="0" w:line="357" w:lineRule="auto"/>
        <w:ind w:left="1228" w:right="1965" w:hanging="327"/>
        <w:jc w:val="left"/>
        <w:rPr>
          <w:sz w:val="26"/>
        </w:rPr>
      </w:pPr>
      <w:r>
        <w:rPr>
          <w:sz w:val="28"/>
        </w:rPr>
        <w:t>Профессиональная компетентность через совершенствование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себя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профессии.</w:t>
      </w:r>
    </w:p>
    <w:p w14:paraId="051AC1F2">
      <w:pPr>
        <w:pStyle w:val="9"/>
        <w:ind w:left="0"/>
      </w:pPr>
    </w:p>
    <w:p w14:paraId="36FA66DB">
      <w:pPr>
        <w:pStyle w:val="9"/>
        <w:spacing w:before="10"/>
        <w:ind w:left="0"/>
      </w:pPr>
    </w:p>
    <w:p w14:paraId="25346925">
      <w:pPr>
        <w:spacing w:before="0"/>
        <w:ind w:left="1715" w:right="871" w:firstLine="0"/>
        <w:jc w:val="center"/>
        <w:rPr>
          <w:b/>
          <w:sz w:val="28"/>
        </w:rPr>
      </w:pPr>
      <w:bookmarkStart w:id="10" w:name="ДЕКЛАРАЦИЯ"/>
      <w:bookmarkEnd w:id="10"/>
      <w:r>
        <w:rPr>
          <w:b/>
          <w:spacing w:val="-2"/>
          <w:sz w:val="28"/>
        </w:rPr>
        <w:t>ДЕКЛАРАЦИЯ</w:t>
      </w:r>
    </w:p>
    <w:p w14:paraId="6C0A43C1">
      <w:pPr>
        <w:spacing w:before="245" w:line="415" w:lineRule="auto"/>
        <w:ind w:left="1709" w:right="871" w:firstLine="0"/>
        <w:jc w:val="center"/>
        <w:rPr>
          <w:b/>
          <w:sz w:val="28"/>
        </w:rPr>
      </w:pPr>
      <w:r>
        <w:rPr>
          <w:b/>
          <w:sz w:val="28"/>
        </w:rPr>
        <w:t>прав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обязанностей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смены летнего пришкольного лагеря</w:t>
      </w:r>
    </w:p>
    <w:p w14:paraId="28A6E906">
      <w:pPr>
        <w:spacing w:before="4"/>
        <w:ind w:left="1718" w:right="871" w:firstLine="0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lang w:val="ru-RU"/>
        </w:rPr>
        <w:t>Муравейник</w:t>
      </w:r>
      <w:r>
        <w:rPr>
          <w:b/>
          <w:spacing w:val="-2"/>
          <w:sz w:val="28"/>
        </w:rPr>
        <w:t>»</w:t>
      </w:r>
    </w:p>
    <w:p w14:paraId="3C89658A">
      <w:pPr>
        <w:pStyle w:val="9"/>
        <w:spacing w:before="226"/>
        <w:ind w:left="902"/>
      </w:pPr>
      <w:r>
        <w:t>Каждый</w:t>
      </w:r>
      <w:r>
        <w:rPr>
          <w:spacing w:val="-7"/>
        </w:rPr>
        <w:t xml:space="preserve"> </w:t>
      </w:r>
      <w:r>
        <w:t>участник</w:t>
      </w:r>
      <w:r>
        <w:rPr>
          <w:spacing w:val="-7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rPr>
          <w:spacing w:val="-2"/>
        </w:rPr>
        <w:t>право:</w:t>
      </w:r>
    </w:p>
    <w:p w14:paraId="706CDBCE">
      <w:pPr>
        <w:pStyle w:val="14"/>
        <w:numPr>
          <w:ilvl w:val="0"/>
          <w:numId w:val="16"/>
        </w:numPr>
        <w:tabs>
          <w:tab w:val="left" w:pos="1064"/>
        </w:tabs>
        <w:spacing w:before="230" w:after="0" w:line="240" w:lineRule="auto"/>
        <w:ind w:left="1064" w:right="0" w:hanging="162"/>
        <w:jc w:val="left"/>
        <w:rPr>
          <w:sz w:val="28"/>
        </w:rPr>
      </w:pPr>
      <w:r>
        <w:rPr>
          <w:sz w:val="28"/>
        </w:rPr>
        <w:t>свободно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своё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14:paraId="7B7424B1">
      <w:pPr>
        <w:pStyle w:val="14"/>
        <w:numPr>
          <w:ilvl w:val="0"/>
          <w:numId w:val="16"/>
        </w:numPr>
        <w:tabs>
          <w:tab w:val="left" w:pos="1068"/>
          <w:tab w:val="left" w:pos="1228"/>
        </w:tabs>
        <w:spacing w:before="244" w:after="0" w:line="357" w:lineRule="auto"/>
        <w:ind w:left="1228" w:right="722" w:hanging="327"/>
        <w:jc w:val="left"/>
        <w:rPr>
          <w:sz w:val="28"/>
        </w:rPr>
      </w:pPr>
      <w:r>
        <w:rPr>
          <w:sz w:val="28"/>
        </w:rPr>
        <w:t>обращаться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5"/>
          <w:sz w:val="28"/>
        </w:rPr>
        <w:t xml:space="preserve"> </w:t>
      </w:r>
      <w:r>
        <w:rPr>
          <w:sz w:val="28"/>
        </w:rPr>
        <w:t>к руководителям творческих мастерских, кружков;</w:t>
      </w:r>
    </w:p>
    <w:p w14:paraId="40E89036">
      <w:pPr>
        <w:pStyle w:val="14"/>
        <w:numPr>
          <w:ilvl w:val="0"/>
          <w:numId w:val="16"/>
        </w:numPr>
        <w:tabs>
          <w:tab w:val="left" w:pos="1068"/>
          <w:tab w:val="left" w:pos="1228"/>
        </w:tabs>
        <w:spacing w:before="83" w:after="0" w:line="357" w:lineRule="auto"/>
        <w:ind w:left="1228" w:right="1346" w:hanging="327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коллективы</w:t>
      </w:r>
      <w:r>
        <w:rPr>
          <w:spacing w:val="-9"/>
          <w:sz w:val="28"/>
        </w:rPr>
        <w:t xml:space="preserve"> </w:t>
      </w:r>
      <w:r>
        <w:rPr>
          <w:sz w:val="28"/>
        </w:rPr>
        <w:t>для реализации своих творческих замыслов;</w:t>
      </w:r>
    </w:p>
    <w:p w14:paraId="43AA8ACC">
      <w:pPr>
        <w:pStyle w:val="14"/>
        <w:numPr>
          <w:ilvl w:val="0"/>
          <w:numId w:val="16"/>
        </w:numPr>
        <w:tabs>
          <w:tab w:val="left" w:pos="1064"/>
        </w:tabs>
        <w:spacing w:before="82" w:after="0" w:line="240" w:lineRule="auto"/>
        <w:ind w:left="1064" w:right="0" w:hanging="162"/>
        <w:jc w:val="left"/>
        <w:rPr>
          <w:sz w:val="28"/>
        </w:rPr>
      </w:pPr>
      <w:r>
        <w:rPr>
          <w:sz w:val="28"/>
        </w:rPr>
        <w:t>отдыхать,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этого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0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время;</w:t>
      </w:r>
    </w:p>
    <w:p w14:paraId="44487041">
      <w:pPr>
        <w:pStyle w:val="9"/>
        <w:ind w:left="0"/>
      </w:pPr>
    </w:p>
    <w:p w14:paraId="145F6A88">
      <w:pPr>
        <w:pStyle w:val="9"/>
        <w:spacing w:before="162"/>
        <w:ind w:left="0"/>
      </w:pPr>
    </w:p>
    <w:p w14:paraId="2A44790B">
      <w:pPr>
        <w:pStyle w:val="2"/>
      </w:pPr>
      <w:bookmarkStart w:id="11" w:name="Каждый участник смены обязан выполнять з"/>
      <w:bookmarkEnd w:id="11"/>
      <w:r>
        <w:t>Каждый</w:t>
      </w:r>
      <w:r>
        <w:rPr>
          <w:spacing w:val="-10"/>
        </w:rPr>
        <w:t xml:space="preserve"> </w:t>
      </w:r>
      <w:r>
        <w:t>участник</w:t>
      </w:r>
      <w:r>
        <w:rPr>
          <w:spacing w:val="-13"/>
        </w:rPr>
        <w:t xml:space="preserve"> </w:t>
      </w:r>
      <w:r>
        <w:t>смены</w:t>
      </w:r>
      <w:r>
        <w:rPr>
          <w:spacing w:val="-8"/>
        </w:rPr>
        <w:t xml:space="preserve"> </w:t>
      </w:r>
      <w:r>
        <w:t>обязан</w:t>
      </w:r>
      <w:r>
        <w:rPr>
          <w:spacing w:val="-10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rPr>
          <w:spacing w:val="-2"/>
        </w:rPr>
        <w:t>законы:</w:t>
      </w:r>
    </w:p>
    <w:p w14:paraId="5C29815E">
      <w:pPr>
        <w:pStyle w:val="3"/>
        <w:spacing w:before="240"/>
      </w:pPr>
      <w:bookmarkStart w:id="12" w:name="Закон территории:"/>
      <w:bookmarkEnd w:id="12"/>
      <w:r>
        <w:t>Закон</w:t>
      </w:r>
      <w:r>
        <w:rPr>
          <w:spacing w:val="-17"/>
        </w:rPr>
        <w:t xml:space="preserve"> </w:t>
      </w:r>
      <w:r>
        <w:rPr>
          <w:spacing w:val="-2"/>
        </w:rPr>
        <w:t>территории:</w:t>
      </w:r>
    </w:p>
    <w:p w14:paraId="7AD85BE3">
      <w:pPr>
        <w:pStyle w:val="14"/>
        <w:numPr>
          <w:ilvl w:val="0"/>
          <w:numId w:val="16"/>
        </w:numPr>
        <w:tabs>
          <w:tab w:val="left" w:pos="1224"/>
        </w:tabs>
        <w:spacing w:before="231" w:after="0" w:line="240" w:lineRule="auto"/>
        <w:ind w:left="1224" w:right="0" w:hanging="322"/>
        <w:jc w:val="left"/>
        <w:rPr>
          <w:sz w:val="28"/>
        </w:rPr>
      </w:pPr>
      <w:r>
        <w:rPr>
          <w:sz w:val="28"/>
        </w:rPr>
        <w:t>Запрещается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без</w:t>
      </w:r>
    </w:p>
    <w:p w14:paraId="1F431D75">
      <w:pPr>
        <w:pStyle w:val="9"/>
        <w:spacing w:before="158"/>
        <w:ind w:left="1228"/>
      </w:pPr>
      <w:r>
        <w:t>сопровождения</w:t>
      </w:r>
      <w:r>
        <w:rPr>
          <w:spacing w:val="-10"/>
        </w:rPr>
        <w:t xml:space="preserve"> </w:t>
      </w:r>
      <w:r>
        <w:t>взрослых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соответствующе</w:t>
      </w:r>
      <w:r>
        <w:rPr>
          <w:spacing w:val="-9"/>
        </w:rPr>
        <w:t xml:space="preserve"> </w:t>
      </w:r>
      <w:r>
        <w:rPr>
          <w:spacing w:val="-2"/>
        </w:rPr>
        <w:t>оформленной</w:t>
      </w:r>
    </w:p>
    <w:p w14:paraId="7840A0D7">
      <w:pPr>
        <w:pStyle w:val="9"/>
        <w:spacing w:after="0"/>
        <w:sectPr>
          <w:pgSz w:w="11910" w:h="16840"/>
          <w:pgMar w:top="1020" w:right="1700" w:bottom="1200" w:left="1700" w:header="0" w:footer="1000" w:gutter="0"/>
          <w:cols w:space="720" w:num="1"/>
        </w:sectPr>
      </w:pPr>
    </w:p>
    <w:p w14:paraId="240C0CE3">
      <w:pPr>
        <w:pStyle w:val="9"/>
        <w:spacing w:before="63"/>
        <w:ind w:left="1228"/>
      </w:pPr>
      <w:r>
        <w:rPr>
          <w:spacing w:val="-2"/>
        </w:rPr>
        <w:t>документацией;</w:t>
      </w:r>
    </w:p>
    <w:p w14:paraId="421323B8">
      <w:pPr>
        <w:pStyle w:val="14"/>
        <w:numPr>
          <w:ilvl w:val="0"/>
          <w:numId w:val="16"/>
        </w:numPr>
        <w:tabs>
          <w:tab w:val="left" w:pos="1135"/>
          <w:tab w:val="left" w:pos="1228"/>
        </w:tabs>
        <w:spacing w:before="240" w:after="0" w:line="360" w:lineRule="auto"/>
        <w:ind w:left="1228" w:right="985" w:hanging="327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пределах территории лагеря. При этом обязательно ставить в известность воспитателя и вожатую.</w:t>
      </w:r>
    </w:p>
    <w:p w14:paraId="7DBBD0F2">
      <w:pPr>
        <w:pStyle w:val="3"/>
        <w:spacing w:before="88"/>
      </w:pPr>
      <w:bookmarkStart w:id="13" w:name="Закон зелени:"/>
      <w:bookmarkEnd w:id="13"/>
      <w:r>
        <w:t>Закон</w:t>
      </w:r>
      <w:r>
        <w:rPr>
          <w:spacing w:val="55"/>
        </w:rPr>
        <w:t xml:space="preserve"> </w:t>
      </w:r>
      <w:r>
        <w:rPr>
          <w:spacing w:val="-2"/>
        </w:rPr>
        <w:t>зелени:</w:t>
      </w:r>
    </w:p>
    <w:p w14:paraId="1A92914C">
      <w:pPr>
        <w:pStyle w:val="14"/>
        <w:numPr>
          <w:ilvl w:val="0"/>
          <w:numId w:val="16"/>
        </w:numPr>
        <w:tabs>
          <w:tab w:val="left" w:pos="1064"/>
        </w:tabs>
        <w:spacing w:before="225" w:after="0" w:line="240" w:lineRule="auto"/>
        <w:ind w:left="1064" w:right="0" w:hanging="162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5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природе.</w:t>
      </w:r>
    </w:p>
    <w:p w14:paraId="1D594DB0">
      <w:pPr>
        <w:pStyle w:val="3"/>
        <w:spacing w:before="250"/>
      </w:pPr>
      <w:bookmarkStart w:id="14" w:name="Закон чистоты и порядка:"/>
      <w:bookmarkEnd w:id="14"/>
      <w:r>
        <w:t>Закон</w:t>
      </w:r>
      <w:r>
        <w:rPr>
          <w:spacing w:val="57"/>
        </w:rPr>
        <w:t xml:space="preserve"> </w:t>
      </w:r>
      <w:r>
        <w:t>чистоты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порядка:</w:t>
      </w:r>
    </w:p>
    <w:p w14:paraId="1CAF3BE5">
      <w:pPr>
        <w:pStyle w:val="14"/>
        <w:numPr>
          <w:ilvl w:val="0"/>
          <w:numId w:val="16"/>
        </w:numPr>
        <w:tabs>
          <w:tab w:val="left" w:pos="1068"/>
          <w:tab w:val="left" w:pos="1228"/>
        </w:tabs>
        <w:spacing w:before="225" w:after="0" w:line="364" w:lineRule="auto"/>
        <w:ind w:left="1228" w:right="660" w:hanging="327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требования.</w:t>
      </w:r>
      <w:r>
        <w:rPr>
          <w:spacing w:val="-8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уборку территории, своего отрядного места.</w:t>
      </w:r>
    </w:p>
    <w:p w14:paraId="5196B1BE">
      <w:pPr>
        <w:pStyle w:val="3"/>
        <w:spacing w:before="78"/>
      </w:pPr>
      <w:bookmarkStart w:id="15" w:name="Закон традиций:"/>
      <w:bookmarkEnd w:id="15"/>
      <w:r>
        <w:t>Закон</w:t>
      </w:r>
      <w:r>
        <w:rPr>
          <w:spacing w:val="55"/>
        </w:rPr>
        <w:t xml:space="preserve"> </w:t>
      </w:r>
      <w:r>
        <w:rPr>
          <w:spacing w:val="-2"/>
        </w:rPr>
        <w:t>традиций:</w:t>
      </w:r>
    </w:p>
    <w:p w14:paraId="4A5AE74C">
      <w:pPr>
        <w:pStyle w:val="14"/>
        <w:numPr>
          <w:ilvl w:val="0"/>
          <w:numId w:val="16"/>
        </w:numPr>
        <w:tabs>
          <w:tab w:val="left" w:pos="1068"/>
          <w:tab w:val="left" w:pos="1228"/>
        </w:tabs>
        <w:spacing w:before="225" w:after="0" w:line="362" w:lineRule="auto"/>
        <w:ind w:left="1228" w:right="360" w:hanging="327"/>
        <w:jc w:val="left"/>
        <w:rPr>
          <w:sz w:val="28"/>
        </w:rPr>
      </w:pPr>
      <w:r>
        <w:rPr>
          <w:sz w:val="28"/>
        </w:rPr>
        <w:t>Доброе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 друг к другу.</w:t>
      </w:r>
    </w:p>
    <w:p w14:paraId="6A2D3DF0">
      <w:pPr>
        <w:pStyle w:val="3"/>
      </w:pPr>
      <w:bookmarkStart w:id="16" w:name="Закон точности:"/>
      <w:bookmarkEnd w:id="16"/>
      <w:r>
        <w:t>Закон</w:t>
      </w:r>
      <w:r>
        <w:rPr>
          <w:spacing w:val="-17"/>
        </w:rPr>
        <w:t xml:space="preserve"> </w:t>
      </w:r>
      <w:r>
        <w:rPr>
          <w:spacing w:val="-2"/>
        </w:rPr>
        <w:t>точности:</w:t>
      </w:r>
    </w:p>
    <w:p w14:paraId="6092FCAA">
      <w:pPr>
        <w:pStyle w:val="14"/>
        <w:numPr>
          <w:ilvl w:val="0"/>
          <w:numId w:val="16"/>
        </w:numPr>
        <w:tabs>
          <w:tab w:val="left" w:pos="1068"/>
          <w:tab w:val="left" w:pos="1228"/>
        </w:tabs>
        <w:spacing w:before="225" w:after="0" w:line="362" w:lineRule="auto"/>
        <w:ind w:left="1228" w:right="798" w:hanging="327"/>
        <w:jc w:val="left"/>
        <w:rPr>
          <w:sz w:val="28"/>
        </w:rPr>
      </w:pP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7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6"/>
          <w:sz w:val="28"/>
        </w:rPr>
        <w:t xml:space="preserve"> </w:t>
      </w:r>
      <w:r>
        <w:rPr>
          <w:sz w:val="28"/>
        </w:rPr>
        <w:t>секунду. Все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сборы начинать в срок.</w:t>
      </w:r>
    </w:p>
    <w:p w14:paraId="06551BE7">
      <w:pPr>
        <w:pStyle w:val="9"/>
        <w:spacing w:before="70" w:line="362" w:lineRule="auto"/>
        <w:ind w:left="1228" w:hanging="327"/>
      </w:pPr>
      <w:r>
        <w:t>Никогда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заставлять</w:t>
      </w:r>
      <w:r>
        <w:rPr>
          <w:spacing w:val="-7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ждать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отнимать</w:t>
      </w:r>
      <w:r>
        <w:rPr>
          <w:spacing w:val="-7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у товарища драгоценные минуты.</w:t>
      </w:r>
    </w:p>
    <w:p w14:paraId="2D66FEE5">
      <w:pPr>
        <w:pStyle w:val="3"/>
      </w:pPr>
      <w:bookmarkStart w:id="17" w:name="Закон поднятой руки:"/>
      <w:bookmarkEnd w:id="17"/>
      <w:r>
        <w:t>Закон</w:t>
      </w:r>
      <w:r>
        <w:rPr>
          <w:spacing w:val="-13"/>
        </w:rPr>
        <w:t xml:space="preserve"> </w:t>
      </w:r>
      <w:r>
        <w:t>поднятой</w:t>
      </w:r>
      <w:r>
        <w:rPr>
          <w:spacing w:val="-11"/>
        </w:rPr>
        <w:t xml:space="preserve"> </w:t>
      </w:r>
      <w:r>
        <w:rPr>
          <w:spacing w:val="-2"/>
        </w:rPr>
        <w:t>руки:</w:t>
      </w:r>
    </w:p>
    <w:p w14:paraId="196C5A5B">
      <w:pPr>
        <w:pStyle w:val="14"/>
        <w:numPr>
          <w:ilvl w:val="0"/>
          <w:numId w:val="16"/>
        </w:numPr>
        <w:tabs>
          <w:tab w:val="left" w:pos="1068"/>
          <w:tab w:val="left" w:pos="1228"/>
        </w:tabs>
        <w:spacing w:before="225" w:after="0" w:line="362" w:lineRule="auto"/>
        <w:ind w:left="1228" w:right="265" w:hanging="327"/>
        <w:jc w:val="left"/>
        <w:rPr>
          <w:sz w:val="28"/>
        </w:rPr>
      </w:pPr>
      <w:r>
        <w:rPr>
          <w:sz w:val="28"/>
        </w:rPr>
        <w:t>Этот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учит</w:t>
      </w:r>
      <w:r>
        <w:rPr>
          <w:spacing w:val="-9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человеческую </w:t>
      </w:r>
      <w:r>
        <w:rPr>
          <w:spacing w:val="-2"/>
          <w:sz w:val="28"/>
        </w:rPr>
        <w:t>мысль.</w:t>
      </w:r>
    </w:p>
    <w:p w14:paraId="4B8C03CA">
      <w:pPr>
        <w:pStyle w:val="9"/>
        <w:spacing w:before="65" w:line="364" w:lineRule="auto"/>
        <w:ind w:left="1228" w:hanging="327"/>
      </w:pPr>
      <w:r>
        <w:t>Если</w:t>
      </w:r>
      <w:r>
        <w:rPr>
          <w:spacing w:val="-6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поднимает</w:t>
      </w:r>
      <w:r>
        <w:rPr>
          <w:spacing w:val="-7"/>
        </w:rPr>
        <w:t xml:space="preserve"> </w:t>
      </w:r>
      <w:r>
        <w:t>руку,</w:t>
      </w:r>
      <w:r>
        <w:rPr>
          <w:spacing w:val="-3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необходимо сообщить</w:t>
      </w:r>
      <w:r>
        <w:rPr>
          <w:spacing w:val="-8"/>
        </w:rPr>
        <w:t xml:space="preserve"> </w:t>
      </w:r>
      <w:r>
        <w:t>что- то важное людям. Каждому поднявшему руку - слово.</w:t>
      </w:r>
    </w:p>
    <w:p w14:paraId="711B1A6D">
      <w:pPr>
        <w:pStyle w:val="3"/>
        <w:spacing w:before="87"/>
      </w:pPr>
      <w:bookmarkStart w:id="18" w:name="Закон доброго отношения к людям:"/>
      <w:bookmarkEnd w:id="18"/>
      <w:r>
        <w:t>Закон</w:t>
      </w:r>
      <w:r>
        <w:rPr>
          <w:spacing w:val="-12"/>
        </w:rPr>
        <w:t xml:space="preserve"> </w:t>
      </w:r>
      <w:r>
        <w:t>доброго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rPr>
          <w:spacing w:val="-2"/>
        </w:rPr>
        <w:t>людям:</w:t>
      </w:r>
    </w:p>
    <w:p w14:paraId="7240C50E">
      <w:pPr>
        <w:pStyle w:val="9"/>
        <w:spacing w:before="225" w:line="360" w:lineRule="auto"/>
        <w:ind w:left="1228" w:hanging="327"/>
      </w:pPr>
      <w:r>
        <w:t>-Доброе отношение к людям это – постоянная готовность сделать</w:t>
      </w:r>
      <w:r>
        <w:rPr>
          <w:spacing w:val="-10"/>
        </w:rPr>
        <w:t xml:space="preserve"> </w:t>
      </w:r>
      <w:r>
        <w:t>что-то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радости</w:t>
      </w:r>
      <w:r>
        <w:rPr>
          <w:spacing w:val="-9"/>
        </w:rPr>
        <w:t xml:space="preserve"> </w:t>
      </w:r>
      <w:r>
        <w:t>другого</w:t>
      </w:r>
      <w:r>
        <w:rPr>
          <w:spacing w:val="-9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готовность поступиться личным в интересах коллектива.</w:t>
      </w:r>
    </w:p>
    <w:sectPr>
      <w:pgSz w:w="11910" w:h="16840"/>
      <w:pgMar w:top="1020" w:right="1700" w:bottom="1200" w:left="1700" w:header="0" w:footer="10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var(--depot-font-size-text-m-p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BAF12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Текстовое поле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06B342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ri8PGUECAAB1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06B342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04909">
    <w:pPr>
      <w:pStyle w:val="11"/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Текстовое пол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FDC2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EyRxmt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BFDC2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003B5">
    <w:pPr>
      <w:pStyle w:val="9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9235" cy="180975"/>
              <wp:effectExtent l="0" t="0" r="0" b="0"/>
              <wp:wrapNone/>
              <wp:docPr id="14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305644"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33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26" o:spt="202" type="#_x0000_t202" style="position:absolute;left:0pt;margin-top:0pt;height:14.25pt;width:18.05pt;mso-position-horizontal:center;mso-position-horizontal-relative:margin;z-index:251662336;mso-width-relative:page;mso-height-relative:page;" filled="f" stroked="f" coordsize="21600,21600" o:gfxdata="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EC7+/&#10;1AAAAAMBAAAPAAAAAAAAAAEAIAAAACIAAABkcnMvZG93bnJldi54bWxQSwECFAAUAAAACACHTuJA&#10;4Zvd0LMBAAB1AwAADgAAAAAAAAABACAAAAAj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F305644"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33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0CCE7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0586B"/>
    <w:multiLevelType w:val="multilevel"/>
    <w:tmpl w:val="9A9058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BDA75E5C"/>
    <w:multiLevelType w:val="multilevel"/>
    <w:tmpl w:val="BDA75E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DCBA6B53"/>
    <w:multiLevelType w:val="multilevel"/>
    <w:tmpl w:val="DCBA6B53"/>
    <w:lvl w:ilvl="0" w:tentative="0">
      <w:start w:val="0"/>
      <w:numFmt w:val="bullet"/>
      <w:lvlText w:val="-"/>
      <w:lvlJc w:val="left"/>
      <w:pPr>
        <w:ind w:left="122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48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6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35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6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2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051" w:hanging="164"/>
      </w:pPr>
      <w:rPr>
        <w:rFonts w:hint="default"/>
        <w:lang w:val="ru-RU" w:eastAsia="en-US" w:bidi="ar-SA"/>
      </w:rPr>
    </w:lvl>
  </w:abstractNum>
  <w:abstractNum w:abstractNumId="3">
    <w:nsid w:val="F4B5D9F5"/>
    <w:multiLevelType w:val="multilevel"/>
    <w:tmpl w:val="F4B5D9F5"/>
    <w:lvl w:ilvl="0" w:tentative="0">
      <w:start w:val="0"/>
      <w:numFmt w:val="bullet"/>
      <w:lvlText w:val="-"/>
      <w:lvlJc w:val="left"/>
      <w:pPr>
        <w:ind w:left="106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04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94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39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8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2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274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019" w:hanging="164"/>
      </w:pPr>
      <w:rPr>
        <w:rFonts w:hint="default"/>
        <w:lang w:val="ru-RU" w:eastAsia="en-US" w:bidi="ar-SA"/>
      </w:rPr>
    </w:lvl>
  </w:abstractNum>
  <w:abstractNum w:abstractNumId="4">
    <w:nsid w:val="F97DA068"/>
    <w:multiLevelType w:val="multilevel"/>
    <w:tmpl w:val="F97DA0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03D62ECE"/>
    <w:multiLevelType w:val="multilevel"/>
    <w:tmpl w:val="03D62ECE"/>
    <w:lvl w:ilvl="0" w:tentative="0">
      <w:start w:val="0"/>
      <w:numFmt w:val="bullet"/>
      <w:lvlText w:val=""/>
      <w:lvlJc w:val="left"/>
      <w:pPr>
        <w:ind w:left="1138" w:hanging="42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04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69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33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98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7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2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57" w:hanging="428"/>
      </w:pPr>
      <w:rPr>
        <w:rFonts w:hint="default"/>
        <w:lang w:val="ru-RU" w:eastAsia="en-US" w:bidi="ar-SA"/>
      </w:rPr>
    </w:lvl>
  </w:abstractNum>
  <w:abstractNum w:abstractNumId="6">
    <w:nsid w:val="08D32C8E"/>
    <w:multiLevelType w:val="multilevel"/>
    <w:tmpl w:val="08D32C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113" w:hanging="212"/>
        <w:jc w:val="left"/>
      </w:pPr>
      <w:rPr>
        <w:rFonts w:hint="default"/>
        <w:spacing w:val="0"/>
        <w:w w:val="9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8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7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6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1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292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031" w:hanging="212"/>
      </w:pPr>
      <w:rPr>
        <w:rFonts w:hint="default"/>
        <w:lang w:val="ru-RU" w:eastAsia="en-US" w:bidi="ar-SA"/>
      </w:rPr>
    </w:lvl>
  </w:abstractNum>
  <w:abstractNum w:abstractNumId="8">
    <w:nsid w:val="2E3856F7"/>
    <w:multiLevelType w:val="multilevel"/>
    <w:tmpl w:val="2E3856F7"/>
    <w:lvl w:ilvl="0" w:tentative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hint="default"/>
      </w:rPr>
    </w:lvl>
    <w:lvl w:ilvl="1" w:tentative="0">
      <w:start w:val="1"/>
      <w:numFmt w:val="bullet"/>
      <w:lvlText w:val=""/>
      <w:lvlJc w:val="left"/>
      <w:pPr>
        <w:tabs>
          <w:tab w:val="left" w:pos="1980"/>
        </w:tabs>
        <w:ind w:left="198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entative="0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entative="0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9">
    <w:nsid w:val="3613484D"/>
    <w:multiLevelType w:val="multilevel"/>
    <w:tmpl w:val="3613484D"/>
    <w:lvl w:ilvl="0" w:tentative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647"/>
        </w:tabs>
        <w:ind w:left="1647" w:hanging="360"/>
      </w:pPr>
    </w:lvl>
    <w:lvl w:ilvl="2" w:tentative="0">
      <w:start w:val="1"/>
      <w:numFmt w:val="decimal"/>
      <w:lvlText w:val="%3."/>
      <w:lvlJc w:val="left"/>
      <w:pPr>
        <w:tabs>
          <w:tab w:val="left" w:pos="2367"/>
        </w:tabs>
        <w:ind w:left="2367" w:hanging="360"/>
      </w:pPr>
    </w:lvl>
    <w:lvl w:ilvl="3" w:tentative="0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 w:tentative="0">
      <w:start w:val="1"/>
      <w:numFmt w:val="decimal"/>
      <w:lvlText w:val="%5."/>
      <w:lvlJc w:val="left"/>
      <w:pPr>
        <w:tabs>
          <w:tab w:val="left" w:pos="3807"/>
        </w:tabs>
        <w:ind w:left="3807" w:hanging="360"/>
      </w:pPr>
    </w:lvl>
    <w:lvl w:ilvl="5" w:tentative="0">
      <w:start w:val="1"/>
      <w:numFmt w:val="decimal"/>
      <w:lvlText w:val="%6."/>
      <w:lvlJc w:val="left"/>
      <w:pPr>
        <w:tabs>
          <w:tab w:val="left" w:pos="4527"/>
        </w:tabs>
        <w:ind w:left="4527" w:hanging="360"/>
      </w:pPr>
    </w:lvl>
    <w:lvl w:ilvl="6" w:tentative="0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 w:tentative="0">
      <w:start w:val="1"/>
      <w:numFmt w:val="decimal"/>
      <w:lvlText w:val="%8."/>
      <w:lvlJc w:val="left"/>
      <w:pPr>
        <w:tabs>
          <w:tab w:val="left" w:pos="5967"/>
        </w:tabs>
        <w:ind w:left="5967" w:hanging="360"/>
      </w:pPr>
    </w:lvl>
    <w:lvl w:ilvl="8" w:tentative="0">
      <w:start w:val="1"/>
      <w:numFmt w:val="decimal"/>
      <w:lvlText w:val="%9."/>
      <w:lvlJc w:val="left"/>
      <w:pPr>
        <w:tabs>
          <w:tab w:val="left" w:pos="6687"/>
        </w:tabs>
        <w:ind w:left="6687" w:hanging="360"/>
      </w:pPr>
    </w:lvl>
  </w:abstractNum>
  <w:abstractNum w:abstractNumId="10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902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60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1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82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3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04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65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226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987" w:hanging="356"/>
      </w:pPr>
      <w:rPr>
        <w:rFonts w:hint="default"/>
        <w:lang w:val="ru-RU" w:eastAsia="en-US" w:bidi="ar-SA"/>
      </w:rPr>
    </w:lvl>
  </w:abstractNum>
  <w:abstractNum w:abstractNumId="11">
    <w:nsid w:val="52194F63"/>
    <w:multiLevelType w:val="multilevel"/>
    <w:tmpl w:val="52194F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75F33612"/>
    <w:multiLevelType w:val="multilevel"/>
    <w:tmpl w:val="75F33612"/>
    <w:lvl w:ilvl="0" w:tentative="0">
      <w:start w:val="1"/>
      <w:numFmt w:val="decimal"/>
      <w:lvlText w:val="%1."/>
      <w:lvlJc w:val="left"/>
      <w:pPr>
        <w:ind w:left="3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>
    <w:nsid w:val="77C9244A"/>
    <w:multiLevelType w:val="multilevel"/>
    <w:tmpl w:val="77C9244A"/>
    <w:lvl w:ilvl="0" w:tentative="0">
      <w:start w:val="0"/>
      <w:numFmt w:val="bullet"/>
      <w:lvlText w:val="-"/>
      <w:lvlJc w:val="left"/>
      <w:pPr>
        <w:ind w:left="2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8" w:hanging="164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7" w:hanging="164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5" w:hanging="164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4" w:hanging="164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3" w:hanging="164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1" w:hanging="164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0" w:hanging="164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9" w:hanging="164"/>
      </w:pPr>
      <w:rPr>
        <w:lang w:val="ru-RU" w:eastAsia="en-US" w:bidi="ar-SA"/>
      </w:rPr>
    </w:lvl>
  </w:abstractNum>
  <w:abstractNum w:abstractNumId="14">
    <w:nsid w:val="7D556BAF"/>
    <w:multiLevelType w:val="multilevel"/>
    <w:tmpl w:val="7D556BAF"/>
    <w:lvl w:ilvl="0" w:tentative="0">
      <w:start w:val="1"/>
      <w:numFmt w:val="decimal"/>
      <w:lvlText w:val="%1."/>
      <w:lvlJc w:val="left"/>
      <w:pPr>
        <w:ind w:left="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5">
    <w:nsid w:val="7F4C4D21"/>
    <w:multiLevelType w:val="multilevel"/>
    <w:tmpl w:val="7F4C4D21"/>
    <w:lvl w:ilvl="0" w:tentative="0">
      <w:start w:val="1"/>
      <w:numFmt w:val="decimal"/>
      <w:lvlText w:val="%1."/>
      <w:lvlJc w:val="left"/>
      <w:pPr>
        <w:ind w:left="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5"/>
  </w:num>
  <w:num w:numId="10">
    <w:abstractNumId w:val="14"/>
  </w:num>
  <w:num w:numId="11">
    <w:abstractNumId w:val="9"/>
  </w:num>
  <w:num w:numId="12">
    <w:abstractNumId w:val="6"/>
  </w:num>
  <w:num w:numId="13">
    <w:abstractNumId w:val="10"/>
  </w:num>
  <w:num w:numId="14">
    <w:abstractNumId w:val="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172A27"/>
    <w:rsid w:val="0806473C"/>
    <w:rsid w:val="0E5D356D"/>
    <w:rsid w:val="0E8954E9"/>
    <w:rsid w:val="1F283600"/>
    <w:rsid w:val="28281966"/>
    <w:rsid w:val="29525ECF"/>
    <w:rsid w:val="41E162A8"/>
    <w:rsid w:val="59043D84"/>
    <w:rsid w:val="5C5418CD"/>
    <w:rsid w:val="5C934FA3"/>
    <w:rsid w:val="693D3B0A"/>
    <w:rsid w:val="701409BE"/>
    <w:rsid w:val="787B6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90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spacing w:before="84"/>
      <w:ind w:left="902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styleId="7">
    <w:name w:val="Strong"/>
    <w:qFormat/>
    <w:uiPriority w:val="22"/>
    <w:rPr>
      <w:b/>
      <w:bCs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right="0"/>
      <w:jc w:val="both"/>
      <w:outlineLvl w:val="9"/>
    </w:pPr>
    <w:rPr>
      <w:rFonts w:ascii="Times New Roman" w:hAnsi="Times New Roman" w:eastAsia="SimSun" w:cstheme="minorBidi"/>
      <w:kern w:val="2"/>
      <w:sz w:val="18"/>
      <w:szCs w:val="20"/>
      <w:lang w:val="en-US" w:eastAsia="zh-CN"/>
    </w:rPr>
  </w:style>
  <w:style w:type="paragraph" w:styleId="9">
    <w:name w:val="Body Text"/>
    <w:basedOn w:val="1"/>
    <w:qFormat/>
    <w:uiPriority w:val="1"/>
    <w:pPr>
      <w:ind w:left="1138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10">
    <w:name w:val="Title"/>
    <w:basedOn w:val="1"/>
    <w:qFormat/>
    <w:uiPriority w:val="1"/>
    <w:pPr>
      <w:ind w:left="332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ru-RU" w:eastAsia="en-US" w:bidi="ar-SA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right="0"/>
      <w:jc w:val="left"/>
    </w:pPr>
    <w:rPr>
      <w:rFonts w:ascii="Times New Roman" w:hAnsi="Times New Roman" w:eastAsia="SimSun" w:cstheme="minorBidi"/>
      <w:kern w:val="2"/>
      <w:sz w:val="18"/>
      <w:szCs w:val="20"/>
      <w:lang w:val="en-US" w:eastAsia="zh-CN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1138" w:firstLine="706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5">
    <w:name w:val="Table Paragraph"/>
    <w:basedOn w:val="1"/>
    <w:qFormat/>
    <w:uiPriority w:val="1"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6">
    <w:name w:val="No Spacing"/>
    <w:link w:val="17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7">
    <w:name w:val="无间隔 Char"/>
    <w:basedOn w:val="4"/>
    <w:link w:val="16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sy\AppData\Local\Kingsoft\WPS%20Office\12.2.0.20782\office6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TotalTime>9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2025-04-03T09:37:00Z</dcterms:created>
  <dc:creator>Екатерина</dc:creator>
  <cp:lastModifiedBy>Rassy</cp:lastModifiedBy>
  <dcterms:modified xsi:type="dcterms:W3CDTF">2025-05-12T15:19:33Z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1049-12.2.0.20795</vt:lpwstr>
  </property>
  <property fmtid="{D5CDD505-2E9C-101B-9397-08002B2CF9AE}" pid="7" name="ICV">
    <vt:lpwstr>33E3EE78638D46F8B1D313B9E6C3399C_12</vt:lpwstr>
  </property>
</Properties>
</file>